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2052" w14:textId="77777777" w:rsidR="00C82FE2" w:rsidRPr="009333B7" w:rsidRDefault="00C82FE2" w:rsidP="00C82FE2">
      <w:pPr>
        <w:pStyle w:val="Akapitzlist"/>
        <w:numPr>
          <w:ilvl w:val="0"/>
          <w:numId w:val="1"/>
        </w:numPr>
        <w:rPr>
          <w:b/>
          <w:sz w:val="28"/>
          <w:szCs w:val="28"/>
        </w:rPr>
      </w:pPr>
      <w:r w:rsidRPr="009333B7">
        <w:rPr>
          <w:b/>
          <w:sz w:val="28"/>
          <w:szCs w:val="28"/>
        </w:rPr>
        <w:t>INFORMACJE PODSTAWOWE O ZAWODACH</w:t>
      </w:r>
    </w:p>
    <w:tbl>
      <w:tblPr>
        <w:tblStyle w:val="Tabela-Siatka"/>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580"/>
        <w:gridCol w:w="2126"/>
        <w:gridCol w:w="709"/>
        <w:gridCol w:w="2268"/>
        <w:gridCol w:w="709"/>
      </w:tblGrid>
      <w:tr w:rsidR="00F03258" w:rsidRPr="009333B7" w14:paraId="603A4782" w14:textId="77777777" w:rsidTr="009D787D">
        <w:trPr>
          <w:cantSplit/>
          <w:trHeight w:val="340"/>
          <w:jc w:val="center"/>
        </w:trPr>
        <w:tc>
          <w:tcPr>
            <w:tcW w:w="1972" w:type="dxa"/>
            <w:vAlign w:val="center"/>
          </w:tcPr>
          <w:p w14:paraId="6F6C8D4D" w14:textId="77777777" w:rsidR="00F03258" w:rsidRPr="009333B7" w:rsidRDefault="00F03258" w:rsidP="00543826">
            <w:pPr>
              <w:rPr>
                <w:b/>
              </w:rPr>
            </w:pPr>
            <w:permStart w:id="1429628900" w:edGrp="everyone" w:colFirst="2" w:colLast="2"/>
            <w:r w:rsidRPr="009333B7">
              <w:rPr>
                <w:b/>
              </w:rPr>
              <w:t>Miejsce:</w:t>
            </w:r>
          </w:p>
        </w:tc>
        <w:tc>
          <w:tcPr>
            <w:tcW w:w="580" w:type="dxa"/>
            <w:vAlign w:val="center"/>
          </w:tcPr>
          <w:p w14:paraId="3275C6EC" w14:textId="77777777" w:rsidR="00F03258" w:rsidRPr="009333B7" w:rsidRDefault="00F03258" w:rsidP="00543826">
            <w:pPr>
              <w:jc w:val="center"/>
              <w:rPr>
                <w:b/>
              </w:rPr>
            </w:pPr>
          </w:p>
        </w:tc>
        <w:sdt>
          <w:sdtPr>
            <w:rPr>
              <w:b/>
            </w:rPr>
            <w:id w:val="-431200691"/>
            <w:placeholder>
              <w:docPart w:val="8EF0D3AD62534632BFE7A5737E80E147"/>
            </w:placeholder>
            <w:showingPlcHdr/>
          </w:sdtPr>
          <w:sdtEndPr/>
          <w:sdtContent>
            <w:tc>
              <w:tcPr>
                <w:tcW w:w="5103" w:type="dxa"/>
                <w:gridSpan w:val="3"/>
                <w:vAlign w:val="center"/>
              </w:tcPr>
              <w:p w14:paraId="6B5D20A0" w14:textId="77777777" w:rsidR="00F03258" w:rsidRPr="009333B7" w:rsidRDefault="009D787D" w:rsidP="00543826">
                <w:pPr>
                  <w:rPr>
                    <w:b/>
                  </w:rPr>
                </w:pPr>
                <w:r>
                  <w:rPr>
                    <w:shd w:val="clear" w:color="auto" w:fill="FFF2CC" w:themeFill="accent4" w:themeFillTint="33"/>
                  </w:rPr>
                  <w:t>Nazwa</w:t>
                </w:r>
                <w:r w:rsidR="00F03258" w:rsidRPr="00C54B46">
                  <w:rPr>
                    <w:shd w:val="clear" w:color="auto" w:fill="FFF2CC" w:themeFill="accent4" w:themeFillTint="33"/>
                  </w:rPr>
                  <w:t xml:space="preserve"> zawodów</w:t>
                </w:r>
                <w:r>
                  <w:rPr>
                    <w:shd w:val="clear" w:color="auto" w:fill="FFF2CC" w:themeFill="accent4" w:themeFillTint="33"/>
                  </w:rPr>
                  <w:t>, miejsce</w:t>
                </w:r>
              </w:p>
            </w:tc>
          </w:sdtContent>
        </w:sdt>
        <w:tc>
          <w:tcPr>
            <w:tcW w:w="709" w:type="dxa"/>
          </w:tcPr>
          <w:p w14:paraId="6EB9929B" w14:textId="77777777" w:rsidR="00F03258" w:rsidRDefault="00F03258" w:rsidP="00543826">
            <w:pPr>
              <w:rPr>
                <w:b/>
              </w:rPr>
            </w:pPr>
          </w:p>
        </w:tc>
      </w:tr>
      <w:tr w:rsidR="00F03258" w:rsidRPr="009333B7" w14:paraId="2BE3FE3B" w14:textId="77777777" w:rsidTr="009D787D">
        <w:trPr>
          <w:cantSplit/>
          <w:trHeight w:val="340"/>
          <w:jc w:val="center"/>
        </w:trPr>
        <w:tc>
          <w:tcPr>
            <w:tcW w:w="1972" w:type="dxa"/>
            <w:vAlign w:val="center"/>
          </w:tcPr>
          <w:p w14:paraId="36D6222A" w14:textId="77777777" w:rsidR="00F03258" w:rsidRPr="009333B7" w:rsidRDefault="00F03258" w:rsidP="00543826">
            <w:pPr>
              <w:rPr>
                <w:b/>
              </w:rPr>
            </w:pPr>
            <w:permStart w:id="1015959148" w:edGrp="everyone" w:colFirst="4" w:colLast="4"/>
            <w:permStart w:id="486032025" w:edGrp="everyone" w:colFirst="2" w:colLast="2"/>
            <w:permEnd w:id="1429628900"/>
            <w:r w:rsidRPr="009333B7">
              <w:rPr>
                <w:b/>
              </w:rPr>
              <w:t>Data:</w:t>
            </w:r>
          </w:p>
        </w:tc>
        <w:tc>
          <w:tcPr>
            <w:tcW w:w="580" w:type="dxa"/>
            <w:vAlign w:val="center"/>
          </w:tcPr>
          <w:p w14:paraId="4FE97A3A" w14:textId="77777777" w:rsidR="00F03258" w:rsidRPr="009333B7" w:rsidRDefault="00F03258" w:rsidP="00543826">
            <w:pPr>
              <w:jc w:val="right"/>
              <w:rPr>
                <w:b/>
              </w:rPr>
            </w:pPr>
            <w:r w:rsidRPr="009333B7">
              <w:t>od:</w:t>
            </w:r>
          </w:p>
        </w:tc>
        <w:sdt>
          <w:sdtPr>
            <w:rPr>
              <w:b/>
            </w:rPr>
            <w:id w:val="-706031261"/>
            <w:placeholder>
              <w:docPart w:val="A7D660CDD6A34DDCA08B7DA0255691D7"/>
            </w:placeholder>
            <w:showingPlcHdr/>
            <w:date>
              <w:dateFormat w:val="dd.MM.yyyy"/>
              <w:lid w:val="pl-PL"/>
              <w:storeMappedDataAs w:val="dateTime"/>
              <w:calendar w:val="gregorian"/>
            </w:date>
          </w:sdtPr>
          <w:sdtEndPr/>
          <w:sdtContent>
            <w:tc>
              <w:tcPr>
                <w:tcW w:w="2126" w:type="dxa"/>
                <w:vAlign w:val="center"/>
              </w:tcPr>
              <w:p w14:paraId="4B02DC29" w14:textId="77777777" w:rsidR="00F03258" w:rsidRPr="009333B7" w:rsidRDefault="00F03258" w:rsidP="00543826">
                <w:pPr>
                  <w:rPr>
                    <w:b/>
                  </w:rPr>
                </w:pPr>
                <w:r w:rsidRPr="00C54B46">
                  <w:rPr>
                    <w:shd w:val="clear" w:color="auto" w:fill="FFF2CC" w:themeFill="accent4" w:themeFillTint="33"/>
                  </w:rPr>
                  <w:t>Data rozpoczęcia</w:t>
                </w:r>
              </w:p>
            </w:tc>
          </w:sdtContent>
        </w:sdt>
        <w:tc>
          <w:tcPr>
            <w:tcW w:w="709" w:type="dxa"/>
            <w:vAlign w:val="center"/>
          </w:tcPr>
          <w:p w14:paraId="47C4E99C" w14:textId="77777777" w:rsidR="00F03258" w:rsidRPr="009333B7" w:rsidRDefault="00F03258" w:rsidP="00543826">
            <w:pPr>
              <w:jc w:val="right"/>
              <w:rPr>
                <w:b/>
              </w:rPr>
            </w:pPr>
            <w:r w:rsidRPr="009333B7">
              <w:t>do:</w:t>
            </w:r>
          </w:p>
        </w:tc>
        <w:sdt>
          <w:sdtPr>
            <w:id w:val="698738513"/>
            <w:placeholder>
              <w:docPart w:val="A7D660CDD6A34DDCA08B7DA0255691D7"/>
            </w:placeholder>
            <w:date>
              <w:dateFormat w:val="dd.MM.yyyy"/>
              <w:lid w:val="pl-PL"/>
              <w:storeMappedDataAs w:val="dateTime"/>
              <w:calendar w:val="gregorian"/>
            </w:date>
          </w:sdtPr>
          <w:sdtEndPr/>
          <w:sdtContent>
            <w:tc>
              <w:tcPr>
                <w:tcW w:w="2268" w:type="dxa"/>
                <w:vAlign w:val="center"/>
              </w:tcPr>
              <w:p w14:paraId="6842E1E8" w14:textId="77777777" w:rsidR="00F03258" w:rsidRPr="00D04844" w:rsidRDefault="00D04844" w:rsidP="00543826">
                <w:r w:rsidRPr="00D04844">
                  <w:t>Data zakończenia</w:t>
                </w:r>
              </w:p>
            </w:tc>
          </w:sdtContent>
        </w:sdt>
        <w:tc>
          <w:tcPr>
            <w:tcW w:w="709" w:type="dxa"/>
            <w:vAlign w:val="center"/>
          </w:tcPr>
          <w:p w14:paraId="68E1721F" w14:textId="77777777" w:rsidR="00F03258" w:rsidRPr="009333B7" w:rsidRDefault="00F03258" w:rsidP="00543826">
            <w:pPr>
              <w:jc w:val="center"/>
              <w:rPr>
                <w:b/>
              </w:rPr>
            </w:pPr>
          </w:p>
        </w:tc>
      </w:tr>
      <w:permEnd w:id="1015959148"/>
      <w:permEnd w:id="486032025"/>
      <w:tr w:rsidR="00F03258" w:rsidRPr="009333B7" w14:paraId="356E6F43" w14:textId="77777777" w:rsidTr="009D787D">
        <w:trPr>
          <w:cantSplit/>
          <w:trHeight w:val="340"/>
          <w:jc w:val="center"/>
        </w:trPr>
        <w:tc>
          <w:tcPr>
            <w:tcW w:w="1972" w:type="dxa"/>
            <w:vAlign w:val="center"/>
          </w:tcPr>
          <w:p w14:paraId="649CF7A5" w14:textId="77777777" w:rsidR="00F03258" w:rsidRPr="009333B7" w:rsidRDefault="00F03258" w:rsidP="00543826">
            <w:pPr>
              <w:jc w:val="center"/>
              <w:rPr>
                <w:b/>
              </w:rPr>
            </w:pPr>
          </w:p>
        </w:tc>
        <w:tc>
          <w:tcPr>
            <w:tcW w:w="580" w:type="dxa"/>
            <w:vAlign w:val="center"/>
          </w:tcPr>
          <w:p w14:paraId="74D56974" w14:textId="77777777" w:rsidR="00F03258" w:rsidRPr="009333B7" w:rsidRDefault="00F03258" w:rsidP="00543826">
            <w:pPr>
              <w:jc w:val="center"/>
              <w:rPr>
                <w:b/>
              </w:rPr>
            </w:pPr>
          </w:p>
        </w:tc>
        <w:tc>
          <w:tcPr>
            <w:tcW w:w="2126" w:type="dxa"/>
            <w:vAlign w:val="center"/>
          </w:tcPr>
          <w:p w14:paraId="3A3B724A" w14:textId="77777777" w:rsidR="00F03258" w:rsidRPr="009333B7" w:rsidRDefault="00F03258" w:rsidP="00543826">
            <w:pPr>
              <w:jc w:val="center"/>
              <w:rPr>
                <w:b/>
              </w:rPr>
            </w:pPr>
          </w:p>
        </w:tc>
        <w:tc>
          <w:tcPr>
            <w:tcW w:w="709" w:type="dxa"/>
            <w:vAlign w:val="center"/>
          </w:tcPr>
          <w:p w14:paraId="159C5122" w14:textId="77777777" w:rsidR="00F03258" w:rsidRPr="009333B7" w:rsidRDefault="00F03258" w:rsidP="00543826">
            <w:pPr>
              <w:jc w:val="center"/>
              <w:rPr>
                <w:b/>
              </w:rPr>
            </w:pPr>
          </w:p>
        </w:tc>
        <w:tc>
          <w:tcPr>
            <w:tcW w:w="2268" w:type="dxa"/>
            <w:vAlign w:val="center"/>
          </w:tcPr>
          <w:p w14:paraId="28E14D6F" w14:textId="77777777" w:rsidR="00F03258" w:rsidRPr="009333B7" w:rsidRDefault="00F03258" w:rsidP="00543826">
            <w:pPr>
              <w:jc w:val="center"/>
              <w:rPr>
                <w:b/>
              </w:rPr>
            </w:pPr>
          </w:p>
        </w:tc>
        <w:tc>
          <w:tcPr>
            <w:tcW w:w="709" w:type="dxa"/>
            <w:vAlign w:val="center"/>
          </w:tcPr>
          <w:p w14:paraId="66646B1F" w14:textId="77777777" w:rsidR="00F03258" w:rsidRPr="009333B7" w:rsidRDefault="00F03258" w:rsidP="00543826">
            <w:pPr>
              <w:jc w:val="center"/>
              <w:rPr>
                <w:b/>
              </w:rPr>
            </w:pPr>
          </w:p>
        </w:tc>
      </w:tr>
      <w:tr w:rsidR="00F03258" w:rsidRPr="009333B7" w14:paraId="270D9AEE" w14:textId="77777777" w:rsidTr="009D787D">
        <w:trPr>
          <w:cantSplit/>
          <w:trHeight w:val="340"/>
          <w:jc w:val="center"/>
        </w:trPr>
        <w:tc>
          <w:tcPr>
            <w:tcW w:w="1972" w:type="dxa"/>
            <w:vAlign w:val="center"/>
          </w:tcPr>
          <w:p w14:paraId="68AF1F80" w14:textId="77777777" w:rsidR="00F03258" w:rsidRPr="009333B7" w:rsidRDefault="00F03258" w:rsidP="00543826">
            <w:pPr>
              <w:rPr>
                <w:b/>
              </w:rPr>
            </w:pPr>
            <w:permStart w:id="1836195794" w:edGrp="everyone" w:colFirst="5" w:colLast="5"/>
            <w:permStart w:id="291598587" w:edGrp="everyone" w:colFirst="2" w:colLast="2"/>
            <w:r>
              <w:rPr>
                <w:b/>
              </w:rPr>
              <w:t>Otwarte</w:t>
            </w:r>
            <w:r w:rsidRPr="009333B7">
              <w:rPr>
                <w:b/>
              </w:rPr>
              <w:t>:</w:t>
            </w:r>
          </w:p>
        </w:tc>
        <w:tc>
          <w:tcPr>
            <w:tcW w:w="580" w:type="dxa"/>
            <w:vAlign w:val="center"/>
          </w:tcPr>
          <w:p w14:paraId="21585A40" w14:textId="77777777" w:rsidR="00F03258" w:rsidRPr="009333B7" w:rsidRDefault="00F03258" w:rsidP="00543826">
            <w:pPr>
              <w:jc w:val="center"/>
              <w:rPr>
                <w:b/>
              </w:rPr>
            </w:pPr>
          </w:p>
        </w:tc>
        <w:sdt>
          <w:sdtPr>
            <w:rPr>
              <w:b/>
            </w:rPr>
            <w:id w:val="1088360381"/>
            <w14:checkbox>
              <w14:checked w14:val="0"/>
              <w14:checkedState w14:val="2612" w14:font="MS Gothic"/>
              <w14:uncheckedState w14:val="2610" w14:font="MS Gothic"/>
            </w14:checkbox>
          </w:sdtPr>
          <w:sdtEndPr/>
          <w:sdtContent>
            <w:tc>
              <w:tcPr>
                <w:tcW w:w="2126" w:type="dxa"/>
                <w:vAlign w:val="center"/>
              </w:tcPr>
              <w:p w14:paraId="558B208A" w14:textId="77777777" w:rsidR="00F03258" w:rsidRPr="009333B7" w:rsidRDefault="00F03258" w:rsidP="00543826">
                <w:pPr>
                  <w:rPr>
                    <w:b/>
                  </w:rPr>
                </w:pPr>
                <w:r w:rsidRPr="00C54B46">
                  <w:rPr>
                    <w:rFonts w:ascii="MS Gothic" w:eastAsia="MS Gothic" w:hAnsi="MS Gothic" w:hint="eastAsia"/>
                    <w:b/>
                    <w:shd w:val="clear" w:color="auto" w:fill="FFF2CC" w:themeFill="accent4" w:themeFillTint="33"/>
                  </w:rPr>
                  <w:t>☐</w:t>
                </w:r>
              </w:p>
            </w:tc>
          </w:sdtContent>
        </w:sdt>
        <w:tc>
          <w:tcPr>
            <w:tcW w:w="709" w:type="dxa"/>
            <w:vAlign w:val="center"/>
          </w:tcPr>
          <w:p w14:paraId="556C3F6C" w14:textId="77777777" w:rsidR="00F03258" w:rsidRPr="009333B7" w:rsidRDefault="00F03258" w:rsidP="00543826">
            <w:pPr>
              <w:jc w:val="center"/>
              <w:rPr>
                <w:b/>
              </w:rPr>
            </w:pPr>
          </w:p>
        </w:tc>
        <w:tc>
          <w:tcPr>
            <w:tcW w:w="2268" w:type="dxa"/>
            <w:vAlign w:val="center"/>
          </w:tcPr>
          <w:p w14:paraId="34CA04A7" w14:textId="77777777" w:rsidR="00F03258" w:rsidRPr="009333B7" w:rsidRDefault="00F03258" w:rsidP="00543826">
            <w:pPr>
              <w:rPr>
                <w:b/>
              </w:rPr>
            </w:pPr>
            <w:r>
              <w:rPr>
                <w:b/>
              </w:rPr>
              <w:t>Halowe</w:t>
            </w:r>
            <w:r w:rsidRPr="009333B7">
              <w:rPr>
                <w:b/>
              </w:rPr>
              <w:t>:</w:t>
            </w:r>
          </w:p>
        </w:tc>
        <w:sdt>
          <w:sdtPr>
            <w:rPr>
              <w:b/>
            </w:rPr>
            <w:id w:val="-190146071"/>
            <w14:checkbox>
              <w14:checked w14:val="0"/>
              <w14:checkedState w14:val="2612" w14:font="MS Gothic"/>
              <w14:uncheckedState w14:val="2610" w14:font="MS Gothic"/>
            </w14:checkbox>
          </w:sdtPr>
          <w:sdtEndPr/>
          <w:sdtContent>
            <w:tc>
              <w:tcPr>
                <w:tcW w:w="709" w:type="dxa"/>
                <w:vAlign w:val="center"/>
              </w:tcPr>
              <w:p w14:paraId="45213C28" w14:textId="77777777" w:rsidR="00F03258" w:rsidRPr="009333B7" w:rsidRDefault="00F03258" w:rsidP="00543826">
                <w:pPr>
                  <w:rPr>
                    <w:b/>
                  </w:rPr>
                </w:pPr>
                <w:r w:rsidRPr="00C54B46">
                  <w:rPr>
                    <w:rFonts w:ascii="MS Gothic" w:eastAsia="MS Gothic" w:hAnsi="MS Gothic" w:hint="eastAsia"/>
                    <w:b/>
                    <w:shd w:val="clear" w:color="auto" w:fill="FFF2CC" w:themeFill="accent4" w:themeFillTint="33"/>
                  </w:rPr>
                  <w:t>☐</w:t>
                </w:r>
              </w:p>
            </w:tc>
          </w:sdtContent>
        </w:sdt>
      </w:tr>
      <w:tr w:rsidR="00EE6961" w:rsidRPr="009333B7" w14:paraId="3890DDE3" w14:textId="77777777" w:rsidTr="009D787D">
        <w:trPr>
          <w:cantSplit/>
          <w:trHeight w:val="340"/>
          <w:jc w:val="center"/>
        </w:trPr>
        <w:tc>
          <w:tcPr>
            <w:tcW w:w="1972" w:type="dxa"/>
            <w:vAlign w:val="center"/>
          </w:tcPr>
          <w:p w14:paraId="4FFD727A" w14:textId="77777777" w:rsidR="00EE6961" w:rsidRPr="009333B7" w:rsidRDefault="00EE6961" w:rsidP="00EE6961">
            <w:pPr>
              <w:jc w:val="right"/>
              <w:rPr>
                <w:b/>
              </w:rPr>
            </w:pPr>
            <w:r>
              <w:rPr>
                <w:b/>
              </w:rPr>
              <w:t>Ogólnopolskie</w:t>
            </w:r>
            <w:permEnd w:id="1836195794"/>
            <w:permEnd w:id="291598587"/>
          </w:p>
        </w:tc>
        <w:sdt>
          <w:sdtPr>
            <w:rPr>
              <w:b/>
            </w:rPr>
            <w:id w:val="1163972493"/>
            <w14:checkbox>
              <w14:checked w14:val="0"/>
              <w14:checkedState w14:val="2612" w14:font="MS Gothic"/>
              <w14:uncheckedState w14:val="2610" w14:font="MS Gothic"/>
            </w14:checkbox>
          </w:sdtPr>
          <w:sdtEndPr/>
          <w:sdtContent>
            <w:permStart w:id="980053210" w:edGrp="everyone" w:displacedByCustomXml="prev"/>
            <w:tc>
              <w:tcPr>
                <w:tcW w:w="580" w:type="dxa"/>
                <w:vAlign w:val="center"/>
              </w:tcPr>
              <w:p w14:paraId="491DA03D" w14:textId="77777777" w:rsidR="00EE6961" w:rsidRPr="009333B7" w:rsidRDefault="007B49CA" w:rsidP="00EE6961">
                <w:pPr>
                  <w:jc w:val="center"/>
                  <w:rPr>
                    <w:b/>
                  </w:rPr>
                </w:pPr>
                <w:r>
                  <w:rPr>
                    <w:rFonts w:ascii="MS Gothic" w:eastAsia="MS Gothic" w:hAnsi="MS Gothic" w:hint="eastAsia"/>
                    <w:b/>
                  </w:rPr>
                  <w:t>☐</w:t>
                </w:r>
              </w:p>
            </w:tc>
            <w:permEnd w:id="980053210" w:displacedByCustomXml="next"/>
          </w:sdtContent>
        </w:sdt>
        <w:tc>
          <w:tcPr>
            <w:tcW w:w="2126" w:type="dxa"/>
            <w:vAlign w:val="center"/>
          </w:tcPr>
          <w:p w14:paraId="10992FE9" w14:textId="77777777" w:rsidR="00EE6961" w:rsidRPr="009333B7" w:rsidRDefault="00EE6961" w:rsidP="00EE6961">
            <w:pPr>
              <w:jc w:val="right"/>
              <w:rPr>
                <w:b/>
              </w:rPr>
            </w:pPr>
            <w:r>
              <w:rPr>
                <w:b/>
              </w:rPr>
              <w:t>Regionalne</w:t>
            </w:r>
          </w:p>
        </w:tc>
        <w:permStart w:id="1618031741" w:edGrp="everyone" w:displacedByCustomXml="next"/>
        <w:sdt>
          <w:sdtPr>
            <w:rPr>
              <w:b/>
            </w:rPr>
            <w:id w:val="-396590133"/>
            <w14:checkbox>
              <w14:checked w14:val="0"/>
              <w14:checkedState w14:val="2612" w14:font="MS Gothic"/>
              <w14:uncheckedState w14:val="2610" w14:font="MS Gothic"/>
            </w14:checkbox>
          </w:sdtPr>
          <w:sdtEndPr/>
          <w:sdtContent>
            <w:tc>
              <w:tcPr>
                <w:tcW w:w="709" w:type="dxa"/>
                <w:vAlign w:val="center"/>
              </w:tcPr>
              <w:p w14:paraId="5FCFB8C3" w14:textId="77777777" w:rsidR="00EE6961" w:rsidRPr="009333B7" w:rsidRDefault="007D078E" w:rsidP="00EE6961">
                <w:pPr>
                  <w:jc w:val="center"/>
                  <w:rPr>
                    <w:b/>
                  </w:rPr>
                </w:pPr>
                <w:r>
                  <w:rPr>
                    <w:rFonts w:ascii="MS Gothic" w:eastAsia="MS Gothic" w:hAnsi="MS Gothic" w:hint="eastAsia"/>
                    <w:b/>
                  </w:rPr>
                  <w:t>☐</w:t>
                </w:r>
              </w:p>
            </w:tc>
          </w:sdtContent>
        </w:sdt>
        <w:permStart w:id="1185750442" w:edGrp="everyone" w:displacedByCustomXml="prev"/>
        <w:permEnd w:id="1185750442" w:displacedByCustomXml="prev"/>
        <w:permEnd w:id="1618031741" w:displacedByCustomXml="prev"/>
        <w:tc>
          <w:tcPr>
            <w:tcW w:w="2268" w:type="dxa"/>
            <w:vAlign w:val="center"/>
          </w:tcPr>
          <w:p w14:paraId="3EEFF6BE" w14:textId="77777777" w:rsidR="00EE6961" w:rsidRPr="009333B7" w:rsidRDefault="00EE6961" w:rsidP="00EE6961">
            <w:pPr>
              <w:jc w:val="right"/>
              <w:rPr>
                <w:b/>
              </w:rPr>
            </w:pPr>
            <w:r>
              <w:rPr>
                <w:b/>
              </w:rPr>
              <w:t>Towarzyskie:</w:t>
            </w:r>
          </w:p>
        </w:tc>
        <w:permStart w:id="684469007" w:edGrp="everyone" w:displacedByCustomXml="next"/>
        <w:sdt>
          <w:sdtPr>
            <w:rPr>
              <w:b/>
            </w:rPr>
            <w:id w:val="-2138180079"/>
            <w14:checkbox>
              <w14:checked w14:val="0"/>
              <w14:checkedState w14:val="2612" w14:font="MS Gothic"/>
              <w14:uncheckedState w14:val="2610" w14:font="MS Gothic"/>
            </w14:checkbox>
          </w:sdtPr>
          <w:sdtEndPr/>
          <w:sdtContent>
            <w:tc>
              <w:tcPr>
                <w:tcW w:w="709" w:type="dxa"/>
                <w:vAlign w:val="center"/>
              </w:tcPr>
              <w:p w14:paraId="16D9B210" w14:textId="77777777" w:rsidR="00EE6961" w:rsidRPr="009333B7" w:rsidRDefault="007D078E" w:rsidP="00EE6961">
                <w:pPr>
                  <w:rPr>
                    <w:b/>
                  </w:rPr>
                </w:pPr>
                <w:r>
                  <w:rPr>
                    <w:rFonts w:ascii="MS Gothic" w:eastAsia="MS Gothic" w:hAnsi="MS Gothic" w:hint="eastAsia"/>
                    <w:b/>
                  </w:rPr>
                  <w:t>☐</w:t>
                </w:r>
              </w:p>
            </w:tc>
          </w:sdtContent>
        </w:sdt>
        <w:permEnd w:id="684469007" w:displacedByCustomXml="prev"/>
      </w:tr>
    </w:tbl>
    <w:p w14:paraId="289D31A5" w14:textId="77777777" w:rsidR="00F03258" w:rsidRDefault="00F03258" w:rsidP="00D7589C">
      <w:pPr>
        <w:spacing w:after="0"/>
      </w:pPr>
    </w:p>
    <w:tbl>
      <w:tblPr>
        <w:tblStyle w:val="Tabela-Siatka"/>
        <w:tblW w:w="6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4"/>
        <w:gridCol w:w="680"/>
        <w:gridCol w:w="680"/>
        <w:gridCol w:w="680"/>
        <w:gridCol w:w="680"/>
        <w:gridCol w:w="680"/>
        <w:gridCol w:w="680"/>
      </w:tblGrid>
      <w:tr w:rsidR="008C4943" w:rsidRPr="009333B7" w14:paraId="76E5E04C" w14:textId="77777777" w:rsidTr="00561663">
        <w:trPr>
          <w:cantSplit/>
          <w:trHeight w:val="340"/>
          <w:jc w:val="center"/>
        </w:trPr>
        <w:tc>
          <w:tcPr>
            <w:tcW w:w="2344" w:type="dxa"/>
            <w:vMerge w:val="restart"/>
            <w:vAlign w:val="center"/>
          </w:tcPr>
          <w:p w14:paraId="31865B29" w14:textId="77777777" w:rsidR="008C4943" w:rsidRPr="009333B7" w:rsidRDefault="008C4943" w:rsidP="00543826">
            <w:pPr>
              <w:jc w:val="center"/>
              <w:rPr>
                <w:b/>
              </w:rPr>
            </w:pPr>
            <w:r>
              <w:rPr>
                <w:b/>
              </w:rPr>
              <w:t>KLASA ZAWODÓW</w:t>
            </w:r>
          </w:p>
        </w:tc>
        <w:tc>
          <w:tcPr>
            <w:tcW w:w="2040" w:type="dxa"/>
            <w:gridSpan w:val="3"/>
            <w:vAlign w:val="center"/>
          </w:tcPr>
          <w:p w14:paraId="0A641408" w14:textId="77777777" w:rsidR="008C4943" w:rsidRPr="009333B7" w:rsidRDefault="008C4943" w:rsidP="00543826">
            <w:pPr>
              <w:jc w:val="center"/>
              <w:rPr>
                <w:b/>
              </w:rPr>
            </w:pPr>
            <w:r>
              <w:rPr>
                <w:b/>
              </w:rPr>
              <w:t>KONIE</w:t>
            </w:r>
          </w:p>
        </w:tc>
        <w:tc>
          <w:tcPr>
            <w:tcW w:w="2040" w:type="dxa"/>
            <w:gridSpan w:val="3"/>
            <w:vAlign w:val="center"/>
          </w:tcPr>
          <w:p w14:paraId="3C612C1B" w14:textId="77777777" w:rsidR="008C4943" w:rsidRPr="009333B7" w:rsidRDefault="008C4943" w:rsidP="00543826">
            <w:pPr>
              <w:jc w:val="center"/>
              <w:rPr>
                <w:b/>
              </w:rPr>
            </w:pPr>
            <w:r>
              <w:rPr>
                <w:b/>
              </w:rPr>
              <w:t>KUCE</w:t>
            </w:r>
          </w:p>
        </w:tc>
      </w:tr>
      <w:tr w:rsidR="008C4943" w:rsidRPr="009333B7" w14:paraId="4995D871" w14:textId="77777777" w:rsidTr="007A3275">
        <w:trPr>
          <w:cantSplit/>
          <w:trHeight w:val="340"/>
          <w:jc w:val="center"/>
        </w:trPr>
        <w:tc>
          <w:tcPr>
            <w:tcW w:w="2344" w:type="dxa"/>
            <w:vMerge/>
            <w:vAlign w:val="center"/>
          </w:tcPr>
          <w:p w14:paraId="6BDAB14D" w14:textId="77777777" w:rsidR="008C4943" w:rsidRDefault="008C4943" w:rsidP="008C4943">
            <w:pPr>
              <w:jc w:val="center"/>
              <w:rPr>
                <w:b/>
              </w:rPr>
            </w:pPr>
          </w:p>
        </w:tc>
        <w:tc>
          <w:tcPr>
            <w:tcW w:w="680" w:type="dxa"/>
            <w:vAlign w:val="center"/>
          </w:tcPr>
          <w:p w14:paraId="3FD0D42E" w14:textId="77777777" w:rsidR="008C4943" w:rsidRPr="009333B7" w:rsidRDefault="008C4943" w:rsidP="008C4943">
            <w:pPr>
              <w:jc w:val="center"/>
              <w:rPr>
                <w:b/>
              </w:rPr>
            </w:pPr>
            <w:r>
              <w:rPr>
                <w:b/>
              </w:rPr>
              <w:t>H1</w:t>
            </w:r>
          </w:p>
        </w:tc>
        <w:tc>
          <w:tcPr>
            <w:tcW w:w="680" w:type="dxa"/>
            <w:vAlign w:val="center"/>
          </w:tcPr>
          <w:p w14:paraId="4968B044" w14:textId="77777777" w:rsidR="008C4943" w:rsidRPr="009333B7" w:rsidRDefault="008C4943" w:rsidP="008C4943">
            <w:pPr>
              <w:jc w:val="center"/>
              <w:rPr>
                <w:b/>
              </w:rPr>
            </w:pPr>
            <w:r>
              <w:rPr>
                <w:b/>
              </w:rPr>
              <w:t>H2</w:t>
            </w:r>
          </w:p>
        </w:tc>
        <w:tc>
          <w:tcPr>
            <w:tcW w:w="680" w:type="dxa"/>
            <w:vAlign w:val="center"/>
          </w:tcPr>
          <w:p w14:paraId="503F0C73" w14:textId="77777777" w:rsidR="008C4943" w:rsidRPr="009333B7" w:rsidRDefault="008C4943" w:rsidP="008C4943">
            <w:pPr>
              <w:jc w:val="center"/>
              <w:rPr>
                <w:b/>
              </w:rPr>
            </w:pPr>
            <w:r>
              <w:rPr>
                <w:b/>
              </w:rPr>
              <w:t>H4</w:t>
            </w:r>
          </w:p>
        </w:tc>
        <w:tc>
          <w:tcPr>
            <w:tcW w:w="680" w:type="dxa"/>
            <w:vAlign w:val="center"/>
          </w:tcPr>
          <w:p w14:paraId="1DCD7943" w14:textId="77777777" w:rsidR="008C4943" w:rsidRPr="009333B7" w:rsidRDefault="008C4943" w:rsidP="008C4943">
            <w:pPr>
              <w:jc w:val="center"/>
              <w:rPr>
                <w:b/>
              </w:rPr>
            </w:pPr>
            <w:r>
              <w:rPr>
                <w:b/>
              </w:rPr>
              <w:t>P1</w:t>
            </w:r>
          </w:p>
        </w:tc>
        <w:tc>
          <w:tcPr>
            <w:tcW w:w="680" w:type="dxa"/>
            <w:vAlign w:val="center"/>
          </w:tcPr>
          <w:p w14:paraId="6EB1BEE0" w14:textId="77777777" w:rsidR="008C4943" w:rsidRPr="009333B7" w:rsidRDefault="008C4943" w:rsidP="008C4943">
            <w:pPr>
              <w:jc w:val="center"/>
              <w:rPr>
                <w:b/>
              </w:rPr>
            </w:pPr>
            <w:r>
              <w:rPr>
                <w:b/>
              </w:rPr>
              <w:t>P2</w:t>
            </w:r>
          </w:p>
        </w:tc>
        <w:tc>
          <w:tcPr>
            <w:tcW w:w="680" w:type="dxa"/>
            <w:vAlign w:val="center"/>
          </w:tcPr>
          <w:p w14:paraId="33F498C7" w14:textId="77777777" w:rsidR="008C4943" w:rsidRPr="009333B7" w:rsidRDefault="008C4943" w:rsidP="008C4943">
            <w:pPr>
              <w:jc w:val="center"/>
              <w:rPr>
                <w:b/>
              </w:rPr>
            </w:pPr>
            <w:r>
              <w:rPr>
                <w:b/>
              </w:rPr>
              <w:t>P4</w:t>
            </w:r>
          </w:p>
        </w:tc>
      </w:tr>
      <w:tr w:rsidR="008C4943" w:rsidRPr="009333B7" w14:paraId="464E358C" w14:textId="77777777" w:rsidTr="007A3275">
        <w:trPr>
          <w:cantSplit/>
          <w:trHeight w:val="340"/>
          <w:jc w:val="center"/>
        </w:trPr>
        <w:tc>
          <w:tcPr>
            <w:tcW w:w="2344" w:type="dxa"/>
            <w:vAlign w:val="center"/>
          </w:tcPr>
          <w:p w14:paraId="149D5234" w14:textId="77777777" w:rsidR="008C4943" w:rsidRPr="009333B7" w:rsidRDefault="008C4943" w:rsidP="008C4943">
            <w:pPr>
              <w:rPr>
                <w:b/>
              </w:rPr>
            </w:pPr>
            <w:permStart w:id="2089965630" w:edGrp="everyone" w:colFirst="1" w:colLast="1"/>
            <w:permStart w:id="1679571487" w:edGrp="everyone" w:colFirst="2" w:colLast="2"/>
            <w:permStart w:id="1285378488" w:edGrp="everyone" w:colFirst="3" w:colLast="3"/>
            <w:permStart w:id="2014736067" w:edGrp="everyone" w:colFirst="4" w:colLast="4"/>
            <w:permStart w:id="1798718307" w:edGrp="everyone" w:colFirst="5" w:colLast="5"/>
            <w:permStart w:id="812469197" w:edGrp="everyone" w:colFirst="6" w:colLast="6"/>
            <w:r w:rsidRPr="009333B7">
              <w:t>Mistrzostwa Polski</w:t>
            </w:r>
            <w:r>
              <w:t xml:space="preserve"> </w:t>
            </w:r>
          </w:p>
        </w:tc>
        <w:sdt>
          <w:sdtPr>
            <w:rPr>
              <w:b/>
            </w:rPr>
            <w:id w:val="-1639171521"/>
            <w14:checkbox>
              <w14:checked w14:val="0"/>
              <w14:checkedState w14:val="2612" w14:font="MS Gothic"/>
              <w14:uncheckedState w14:val="2610" w14:font="MS Gothic"/>
            </w14:checkbox>
          </w:sdtPr>
          <w:sdtEndPr/>
          <w:sdtContent>
            <w:tc>
              <w:tcPr>
                <w:tcW w:w="680" w:type="dxa"/>
                <w:vAlign w:val="center"/>
              </w:tcPr>
              <w:p w14:paraId="72673E9F"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825810991"/>
            <w14:checkbox>
              <w14:checked w14:val="0"/>
              <w14:checkedState w14:val="2612" w14:font="MS Gothic"/>
              <w14:uncheckedState w14:val="2610" w14:font="MS Gothic"/>
            </w14:checkbox>
          </w:sdtPr>
          <w:sdtEndPr/>
          <w:sdtContent>
            <w:tc>
              <w:tcPr>
                <w:tcW w:w="680" w:type="dxa"/>
                <w:vAlign w:val="center"/>
              </w:tcPr>
              <w:p w14:paraId="7DDA60A1"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611744020"/>
            <w14:checkbox>
              <w14:checked w14:val="0"/>
              <w14:checkedState w14:val="2612" w14:font="MS Gothic"/>
              <w14:uncheckedState w14:val="2610" w14:font="MS Gothic"/>
            </w14:checkbox>
          </w:sdtPr>
          <w:sdtEndPr/>
          <w:sdtContent>
            <w:tc>
              <w:tcPr>
                <w:tcW w:w="680" w:type="dxa"/>
                <w:vAlign w:val="center"/>
              </w:tcPr>
              <w:p w14:paraId="3DB9FEE5"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24349313"/>
            <w14:checkbox>
              <w14:checked w14:val="0"/>
              <w14:checkedState w14:val="2612" w14:font="MS Gothic"/>
              <w14:uncheckedState w14:val="2610" w14:font="MS Gothic"/>
            </w14:checkbox>
          </w:sdtPr>
          <w:sdtEndPr/>
          <w:sdtContent>
            <w:tc>
              <w:tcPr>
                <w:tcW w:w="680" w:type="dxa"/>
                <w:vAlign w:val="center"/>
              </w:tcPr>
              <w:p w14:paraId="23745B27" w14:textId="77777777" w:rsidR="008C4943" w:rsidRPr="009333B7" w:rsidRDefault="00B87C24" w:rsidP="008C4943">
                <w:pPr>
                  <w:jc w:val="center"/>
                  <w:rPr>
                    <w:b/>
                  </w:rPr>
                </w:pPr>
                <w:r>
                  <w:rPr>
                    <w:rFonts w:ascii="MS Gothic" w:eastAsia="MS Gothic" w:hAnsi="MS Gothic" w:hint="eastAsia"/>
                    <w:b/>
                  </w:rPr>
                  <w:t>☐</w:t>
                </w:r>
              </w:p>
            </w:tc>
          </w:sdtContent>
        </w:sdt>
        <w:sdt>
          <w:sdtPr>
            <w:rPr>
              <w:b/>
            </w:rPr>
            <w:id w:val="-1177814420"/>
            <w14:checkbox>
              <w14:checked w14:val="0"/>
              <w14:checkedState w14:val="2612" w14:font="MS Gothic"/>
              <w14:uncheckedState w14:val="2610" w14:font="MS Gothic"/>
            </w14:checkbox>
          </w:sdtPr>
          <w:sdtEndPr/>
          <w:sdtContent>
            <w:tc>
              <w:tcPr>
                <w:tcW w:w="680" w:type="dxa"/>
                <w:vAlign w:val="center"/>
              </w:tcPr>
              <w:p w14:paraId="41D9B757"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846131232"/>
            <w14:checkbox>
              <w14:checked w14:val="0"/>
              <w14:checkedState w14:val="2612" w14:font="MS Gothic"/>
              <w14:uncheckedState w14:val="2610" w14:font="MS Gothic"/>
            </w14:checkbox>
          </w:sdtPr>
          <w:sdtEndPr/>
          <w:sdtContent>
            <w:tc>
              <w:tcPr>
                <w:tcW w:w="680" w:type="dxa"/>
                <w:vAlign w:val="center"/>
              </w:tcPr>
              <w:p w14:paraId="585B6C15"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6165A86F" w14:textId="77777777" w:rsidTr="007A3275">
        <w:trPr>
          <w:cantSplit/>
          <w:trHeight w:val="340"/>
          <w:jc w:val="center"/>
        </w:trPr>
        <w:tc>
          <w:tcPr>
            <w:tcW w:w="2344" w:type="dxa"/>
            <w:vAlign w:val="center"/>
          </w:tcPr>
          <w:p w14:paraId="4169267C" w14:textId="77777777" w:rsidR="008C4943" w:rsidRPr="009333B7" w:rsidRDefault="008C4943" w:rsidP="008C4943">
            <w:pPr>
              <w:rPr>
                <w:b/>
              </w:rPr>
            </w:pPr>
            <w:permStart w:id="635074775" w:edGrp="everyone" w:colFirst="1" w:colLast="1"/>
            <w:permStart w:id="20995561" w:edGrp="everyone" w:colFirst="2" w:colLast="2"/>
            <w:permStart w:id="1743459958" w:edGrp="everyone" w:colFirst="3" w:colLast="3"/>
            <w:permStart w:id="1179082970" w:edGrp="everyone" w:colFirst="4" w:colLast="4"/>
            <w:permStart w:id="161436043" w:edGrp="everyone" w:colFirst="5" w:colLast="5"/>
            <w:permStart w:id="113197460" w:edGrp="everyone" w:colFirst="6" w:colLast="6"/>
            <w:permEnd w:id="2089965630"/>
            <w:permEnd w:id="1679571487"/>
            <w:permEnd w:id="1285378488"/>
            <w:permEnd w:id="2014736067"/>
            <w:permEnd w:id="1798718307"/>
            <w:permEnd w:id="812469197"/>
            <w:r w:rsidRPr="009333B7">
              <w:t>Halowy Puchar Polski</w:t>
            </w:r>
          </w:p>
        </w:tc>
        <w:sdt>
          <w:sdtPr>
            <w:rPr>
              <w:b/>
            </w:rPr>
            <w:id w:val="-1018239873"/>
            <w14:checkbox>
              <w14:checked w14:val="0"/>
              <w14:checkedState w14:val="2612" w14:font="MS Gothic"/>
              <w14:uncheckedState w14:val="2610" w14:font="MS Gothic"/>
            </w14:checkbox>
          </w:sdtPr>
          <w:sdtEndPr/>
          <w:sdtContent>
            <w:tc>
              <w:tcPr>
                <w:tcW w:w="680" w:type="dxa"/>
                <w:vAlign w:val="center"/>
              </w:tcPr>
              <w:p w14:paraId="79F628BA"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332722481"/>
            <w14:checkbox>
              <w14:checked w14:val="0"/>
              <w14:checkedState w14:val="2612" w14:font="MS Gothic"/>
              <w14:uncheckedState w14:val="2610" w14:font="MS Gothic"/>
            </w14:checkbox>
          </w:sdtPr>
          <w:sdtEndPr/>
          <w:sdtContent>
            <w:tc>
              <w:tcPr>
                <w:tcW w:w="680" w:type="dxa"/>
                <w:vAlign w:val="center"/>
              </w:tcPr>
              <w:p w14:paraId="738564EC"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29774659"/>
            <w14:checkbox>
              <w14:checked w14:val="0"/>
              <w14:checkedState w14:val="2612" w14:font="MS Gothic"/>
              <w14:uncheckedState w14:val="2610" w14:font="MS Gothic"/>
            </w14:checkbox>
          </w:sdtPr>
          <w:sdtEndPr/>
          <w:sdtContent>
            <w:tc>
              <w:tcPr>
                <w:tcW w:w="680" w:type="dxa"/>
                <w:vAlign w:val="center"/>
              </w:tcPr>
              <w:p w14:paraId="5F7DAD97" w14:textId="77777777" w:rsidR="008C4943" w:rsidRPr="009333B7" w:rsidRDefault="00065E0B"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32772388"/>
            <w14:checkbox>
              <w14:checked w14:val="0"/>
              <w14:checkedState w14:val="2612" w14:font="MS Gothic"/>
              <w14:uncheckedState w14:val="2610" w14:font="MS Gothic"/>
            </w14:checkbox>
          </w:sdtPr>
          <w:sdtEndPr/>
          <w:sdtContent>
            <w:tc>
              <w:tcPr>
                <w:tcW w:w="680" w:type="dxa"/>
                <w:vAlign w:val="center"/>
              </w:tcPr>
              <w:p w14:paraId="73795D6F"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27916997"/>
            <w14:checkbox>
              <w14:checked w14:val="0"/>
              <w14:checkedState w14:val="2612" w14:font="MS Gothic"/>
              <w14:uncheckedState w14:val="2610" w14:font="MS Gothic"/>
            </w14:checkbox>
          </w:sdtPr>
          <w:sdtEndPr/>
          <w:sdtContent>
            <w:tc>
              <w:tcPr>
                <w:tcW w:w="680" w:type="dxa"/>
                <w:vAlign w:val="center"/>
              </w:tcPr>
              <w:p w14:paraId="12025487"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915733729"/>
            <w14:checkbox>
              <w14:checked w14:val="0"/>
              <w14:checkedState w14:val="2612" w14:font="MS Gothic"/>
              <w14:uncheckedState w14:val="2610" w14:font="MS Gothic"/>
            </w14:checkbox>
          </w:sdtPr>
          <w:sdtEndPr/>
          <w:sdtContent>
            <w:tc>
              <w:tcPr>
                <w:tcW w:w="680" w:type="dxa"/>
                <w:vAlign w:val="center"/>
              </w:tcPr>
              <w:p w14:paraId="7E71736A"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786BE6E8" w14:textId="77777777" w:rsidTr="007A3275">
        <w:trPr>
          <w:cantSplit/>
          <w:trHeight w:val="340"/>
          <w:jc w:val="center"/>
        </w:trPr>
        <w:tc>
          <w:tcPr>
            <w:tcW w:w="2344" w:type="dxa"/>
            <w:vAlign w:val="center"/>
          </w:tcPr>
          <w:p w14:paraId="13FB9F24" w14:textId="77777777" w:rsidR="008C4943" w:rsidRPr="009333B7" w:rsidRDefault="008C4943" w:rsidP="008C4943">
            <w:pPr>
              <w:rPr>
                <w:b/>
              </w:rPr>
            </w:pPr>
            <w:permStart w:id="855838154" w:edGrp="everyone" w:colFirst="1" w:colLast="1"/>
            <w:permStart w:id="1577789471" w:edGrp="everyone" w:colFirst="2" w:colLast="2"/>
            <w:permStart w:id="957220027" w:edGrp="everyone" w:colFirst="3" w:colLast="3"/>
            <w:permStart w:id="1688994337" w:edGrp="everyone" w:colFirst="4" w:colLast="4"/>
            <w:permStart w:id="1786606425" w:edGrp="everyone" w:colFirst="5" w:colLast="5"/>
            <w:permStart w:id="517868101" w:edGrp="everyone" w:colFirst="6" w:colLast="6"/>
            <w:permEnd w:id="635074775"/>
            <w:permEnd w:id="20995561"/>
            <w:permEnd w:id="1743459958"/>
            <w:permEnd w:id="1179082970"/>
            <w:permEnd w:id="161436043"/>
            <w:permEnd w:id="113197460"/>
            <w:r>
              <w:t>L</w:t>
            </w:r>
          </w:p>
        </w:tc>
        <w:sdt>
          <w:sdtPr>
            <w:rPr>
              <w:b/>
            </w:rPr>
            <w:id w:val="263198663"/>
            <w14:checkbox>
              <w14:checked w14:val="0"/>
              <w14:checkedState w14:val="2612" w14:font="MS Gothic"/>
              <w14:uncheckedState w14:val="2610" w14:font="MS Gothic"/>
            </w14:checkbox>
          </w:sdtPr>
          <w:sdtEndPr/>
          <w:sdtContent>
            <w:tc>
              <w:tcPr>
                <w:tcW w:w="680" w:type="dxa"/>
                <w:vAlign w:val="center"/>
              </w:tcPr>
              <w:p w14:paraId="3714E260"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031014008"/>
            <w14:checkbox>
              <w14:checked w14:val="0"/>
              <w14:checkedState w14:val="2612" w14:font="MS Gothic"/>
              <w14:uncheckedState w14:val="2610" w14:font="MS Gothic"/>
            </w14:checkbox>
          </w:sdtPr>
          <w:sdtEndPr/>
          <w:sdtContent>
            <w:tc>
              <w:tcPr>
                <w:tcW w:w="680" w:type="dxa"/>
                <w:vAlign w:val="center"/>
              </w:tcPr>
              <w:p w14:paraId="373D3C7D"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045519263"/>
            <w14:checkbox>
              <w14:checked w14:val="0"/>
              <w14:checkedState w14:val="2612" w14:font="MS Gothic"/>
              <w14:uncheckedState w14:val="2610" w14:font="MS Gothic"/>
            </w14:checkbox>
          </w:sdtPr>
          <w:sdtEndPr/>
          <w:sdtContent>
            <w:tc>
              <w:tcPr>
                <w:tcW w:w="680" w:type="dxa"/>
                <w:vAlign w:val="center"/>
              </w:tcPr>
              <w:p w14:paraId="4346696B"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211578564"/>
            <w14:checkbox>
              <w14:checked w14:val="0"/>
              <w14:checkedState w14:val="2612" w14:font="MS Gothic"/>
              <w14:uncheckedState w14:val="2610" w14:font="MS Gothic"/>
            </w14:checkbox>
          </w:sdtPr>
          <w:sdtEndPr/>
          <w:sdtContent>
            <w:tc>
              <w:tcPr>
                <w:tcW w:w="680" w:type="dxa"/>
                <w:vAlign w:val="center"/>
              </w:tcPr>
              <w:p w14:paraId="7F46F7D2"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77166752"/>
            <w14:checkbox>
              <w14:checked w14:val="0"/>
              <w14:checkedState w14:val="2612" w14:font="MS Gothic"/>
              <w14:uncheckedState w14:val="2610" w14:font="MS Gothic"/>
            </w14:checkbox>
          </w:sdtPr>
          <w:sdtEndPr/>
          <w:sdtContent>
            <w:tc>
              <w:tcPr>
                <w:tcW w:w="680" w:type="dxa"/>
                <w:vAlign w:val="center"/>
              </w:tcPr>
              <w:p w14:paraId="609E3E34"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041496825"/>
            <w14:checkbox>
              <w14:checked w14:val="0"/>
              <w14:checkedState w14:val="2612" w14:font="MS Gothic"/>
              <w14:uncheckedState w14:val="2610" w14:font="MS Gothic"/>
            </w14:checkbox>
          </w:sdtPr>
          <w:sdtEndPr/>
          <w:sdtContent>
            <w:tc>
              <w:tcPr>
                <w:tcW w:w="680" w:type="dxa"/>
                <w:vAlign w:val="center"/>
              </w:tcPr>
              <w:p w14:paraId="31C5481A"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79042471" w14:textId="77777777" w:rsidTr="007A3275">
        <w:trPr>
          <w:cantSplit/>
          <w:trHeight w:val="340"/>
          <w:jc w:val="center"/>
        </w:trPr>
        <w:tc>
          <w:tcPr>
            <w:tcW w:w="2344" w:type="dxa"/>
            <w:vAlign w:val="center"/>
          </w:tcPr>
          <w:p w14:paraId="5E864DD6" w14:textId="77777777" w:rsidR="008C4943" w:rsidRPr="009333B7" w:rsidRDefault="008C4943" w:rsidP="008C4943">
            <w:pPr>
              <w:rPr>
                <w:b/>
              </w:rPr>
            </w:pPr>
            <w:permStart w:id="493969675" w:edGrp="everyone" w:colFirst="1" w:colLast="1"/>
            <w:permStart w:id="1369386809" w:edGrp="everyone" w:colFirst="2" w:colLast="2"/>
            <w:permStart w:id="599068116" w:edGrp="everyone" w:colFirst="3" w:colLast="3"/>
            <w:permStart w:id="1089668250" w:edGrp="everyone" w:colFirst="4" w:colLast="4"/>
            <w:permStart w:id="2111854974" w:edGrp="everyone" w:colFirst="5" w:colLast="5"/>
            <w:permStart w:id="1500401821" w:edGrp="everyone" w:colFirst="6" w:colLast="6"/>
            <w:permEnd w:id="855838154"/>
            <w:permEnd w:id="1577789471"/>
            <w:permEnd w:id="957220027"/>
            <w:permEnd w:id="1688994337"/>
            <w:permEnd w:id="1786606425"/>
            <w:permEnd w:id="517868101"/>
            <w:r>
              <w:t>N</w:t>
            </w:r>
          </w:p>
        </w:tc>
        <w:sdt>
          <w:sdtPr>
            <w:rPr>
              <w:b/>
            </w:rPr>
            <w:id w:val="-883493137"/>
            <w14:checkbox>
              <w14:checked w14:val="0"/>
              <w14:checkedState w14:val="2612" w14:font="MS Gothic"/>
              <w14:uncheckedState w14:val="2610" w14:font="MS Gothic"/>
            </w14:checkbox>
          </w:sdtPr>
          <w:sdtEndPr/>
          <w:sdtContent>
            <w:tc>
              <w:tcPr>
                <w:tcW w:w="680" w:type="dxa"/>
                <w:vAlign w:val="center"/>
              </w:tcPr>
              <w:p w14:paraId="6164F8CF"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16629501"/>
            <w14:checkbox>
              <w14:checked w14:val="0"/>
              <w14:checkedState w14:val="2612" w14:font="MS Gothic"/>
              <w14:uncheckedState w14:val="2610" w14:font="MS Gothic"/>
            </w14:checkbox>
          </w:sdtPr>
          <w:sdtEndPr/>
          <w:sdtContent>
            <w:tc>
              <w:tcPr>
                <w:tcW w:w="680" w:type="dxa"/>
                <w:vAlign w:val="center"/>
              </w:tcPr>
              <w:p w14:paraId="79AA16E1"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50432628"/>
            <w14:checkbox>
              <w14:checked w14:val="0"/>
              <w14:checkedState w14:val="2612" w14:font="MS Gothic"/>
              <w14:uncheckedState w14:val="2610" w14:font="MS Gothic"/>
            </w14:checkbox>
          </w:sdtPr>
          <w:sdtEndPr/>
          <w:sdtContent>
            <w:tc>
              <w:tcPr>
                <w:tcW w:w="680" w:type="dxa"/>
                <w:vAlign w:val="center"/>
              </w:tcPr>
              <w:p w14:paraId="0D3CB558"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39970851"/>
            <w14:checkbox>
              <w14:checked w14:val="0"/>
              <w14:checkedState w14:val="2612" w14:font="MS Gothic"/>
              <w14:uncheckedState w14:val="2610" w14:font="MS Gothic"/>
            </w14:checkbox>
          </w:sdtPr>
          <w:sdtEndPr/>
          <w:sdtContent>
            <w:tc>
              <w:tcPr>
                <w:tcW w:w="680" w:type="dxa"/>
                <w:vAlign w:val="center"/>
              </w:tcPr>
              <w:p w14:paraId="6D05B154"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49160828"/>
            <w14:checkbox>
              <w14:checked w14:val="0"/>
              <w14:checkedState w14:val="2612" w14:font="MS Gothic"/>
              <w14:uncheckedState w14:val="2610" w14:font="MS Gothic"/>
            </w14:checkbox>
          </w:sdtPr>
          <w:sdtEndPr/>
          <w:sdtContent>
            <w:tc>
              <w:tcPr>
                <w:tcW w:w="680" w:type="dxa"/>
                <w:vAlign w:val="center"/>
              </w:tcPr>
              <w:p w14:paraId="0E70E4D8"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39950719"/>
            <w14:checkbox>
              <w14:checked w14:val="0"/>
              <w14:checkedState w14:val="2612" w14:font="MS Gothic"/>
              <w14:uncheckedState w14:val="2610" w14:font="MS Gothic"/>
            </w14:checkbox>
          </w:sdtPr>
          <w:sdtEndPr/>
          <w:sdtContent>
            <w:tc>
              <w:tcPr>
                <w:tcW w:w="680" w:type="dxa"/>
                <w:vAlign w:val="center"/>
              </w:tcPr>
              <w:p w14:paraId="1C07F9BA"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2EB9A399" w14:textId="77777777" w:rsidTr="007A3275">
        <w:trPr>
          <w:cantSplit/>
          <w:trHeight w:val="340"/>
          <w:jc w:val="center"/>
        </w:trPr>
        <w:tc>
          <w:tcPr>
            <w:tcW w:w="2344" w:type="dxa"/>
            <w:vAlign w:val="center"/>
          </w:tcPr>
          <w:p w14:paraId="2EF6F505" w14:textId="77777777" w:rsidR="008C4943" w:rsidRPr="009333B7" w:rsidRDefault="008C4943" w:rsidP="008C4943">
            <w:pPr>
              <w:rPr>
                <w:b/>
              </w:rPr>
            </w:pPr>
            <w:permStart w:id="886508328" w:edGrp="everyone" w:colFirst="1" w:colLast="1"/>
            <w:permStart w:id="1113156393" w:edGrp="everyone" w:colFirst="2" w:colLast="2"/>
            <w:permStart w:id="951259281" w:edGrp="everyone" w:colFirst="3" w:colLast="3"/>
            <w:permStart w:id="815424312" w:edGrp="everyone" w:colFirst="4" w:colLast="4"/>
            <w:permStart w:id="305018066" w:edGrp="everyone" w:colFirst="5" w:colLast="5"/>
            <w:permStart w:id="245505456" w:edGrp="everyone" w:colFirst="6" w:colLast="6"/>
            <w:permEnd w:id="493969675"/>
            <w:permEnd w:id="1369386809"/>
            <w:permEnd w:id="599068116"/>
            <w:permEnd w:id="1089668250"/>
            <w:permEnd w:id="2111854974"/>
            <w:permEnd w:id="1500401821"/>
            <w:r>
              <w:t>C</w:t>
            </w:r>
          </w:p>
        </w:tc>
        <w:sdt>
          <w:sdtPr>
            <w:rPr>
              <w:b/>
            </w:rPr>
            <w:id w:val="1030380599"/>
            <w14:checkbox>
              <w14:checked w14:val="0"/>
              <w14:checkedState w14:val="2612" w14:font="MS Gothic"/>
              <w14:uncheckedState w14:val="2610" w14:font="MS Gothic"/>
            </w14:checkbox>
          </w:sdtPr>
          <w:sdtEndPr/>
          <w:sdtContent>
            <w:tc>
              <w:tcPr>
                <w:tcW w:w="680" w:type="dxa"/>
                <w:vAlign w:val="center"/>
              </w:tcPr>
              <w:p w14:paraId="53227EEE"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698289469"/>
            <w14:checkbox>
              <w14:checked w14:val="0"/>
              <w14:checkedState w14:val="2612" w14:font="MS Gothic"/>
              <w14:uncheckedState w14:val="2610" w14:font="MS Gothic"/>
            </w14:checkbox>
          </w:sdtPr>
          <w:sdtEndPr/>
          <w:sdtContent>
            <w:tc>
              <w:tcPr>
                <w:tcW w:w="680" w:type="dxa"/>
                <w:vAlign w:val="center"/>
              </w:tcPr>
              <w:p w14:paraId="6D6C608D"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81188270"/>
            <w14:checkbox>
              <w14:checked w14:val="0"/>
              <w14:checkedState w14:val="2612" w14:font="MS Gothic"/>
              <w14:uncheckedState w14:val="2610" w14:font="MS Gothic"/>
            </w14:checkbox>
          </w:sdtPr>
          <w:sdtEndPr/>
          <w:sdtContent>
            <w:tc>
              <w:tcPr>
                <w:tcW w:w="680" w:type="dxa"/>
                <w:vAlign w:val="center"/>
              </w:tcPr>
              <w:p w14:paraId="71C0F73B"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740092256"/>
            <w14:checkbox>
              <w14:checked w14:val="0"/>
              <w14:checkedState w14:val="2612" w14:font="MS Gothic"/>
              <w14:uncheckedState w14:val="2610" w14:font="MS Gothic"/>
            </w14:checkbox>
          </w:sdtPr>
          <w:sdtEndPr/>
          <w:sdtContent>
            <w:tc>
              <w:tcPr>
                <w:tcW w:w="680" w:type="dxa"/>
                <w:vAlign w:val="center"/>
              </w:tcPr>
              <w:p w14:paraId="12D995F0"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782846368"/>
            <w14:checkbox>
              <w14:checked w14:val="0"/>
              <w14:checkedState w14:val="2612" w14:font="MS Gothic"/>
              <w14:uncheckedState w14:val="2610" w14:font="MS Gothic"/>
            </w14:checkbox>
          </w:sdtPr>
          <w:sdtEndPr/>
          <w:sdtContent>
            <w:tc>
              <w:tcPr>
                <w:tcW w:w="680" w:type="dxa"/>
                <w:vAlign w:val="center"/>
              </w:tcPr>
              <w:p w14:paraId="4059C346"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60965101"/>
            <w14:checkbox>
              <w14:checked w14:val="0"/>
              <w14:checkedState w14:val="2612" w14:font="MS Gothic"/>
              <w14:uncheckedState w14:val="2610" w14:font="MS Gothic"/>
            </w14:checkbox>
          </w:sdtPr>
          <w:sdtEndPr/>
          <w:sdtContent>
            <w:tc>
              <w:tcPr>
                <w:tcW w:w="680" w:type="dxa"/>
                <w:vAlign w:val="center"/>
              </w:tcPr>
              <w:p w14:paraId="4EA518EA"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4A4340E0" w14:textId="77777777" w:rsidTr="007A3275">
        <w:trPr>
          <w:cantSplit/>
          <w:trHeight w:val="340"/>
          <w:jc w:val="center"/>
        </w:trPr>
        <w:tc>
          <w:tcPr>
            <w:tcW w:w="2344" w:type="dxa"/>
            <w:vAlign w:val="center"/>
          </w:tcPr>
          <w:p w14:paraId="22C5EF36" w14:textId="77777777" w:rsidR="008C4943" w:rsidRPr="009333B7" w:rsidRDefault="008C4943" w:rsidP="008C4943">
            <w:pPr>
              <w:rPr>
                <w:b/>
              </w:rPr>
            </w:pPr>
            <w:permStart w:id="219617231" w:edGrp="everyone" w:colFirst="1" w:colLast="1"/>
            <w:permStart w:id="1822252694" w:edGrp="everyone" w:colFirst="2" w:colLast="2"/>
            <w:permStart w:id="1980367928" w:edGrp="everyone" w:colFirst="3" w:colLast="3"/>
            <w:permStart w:id="1387672884" w:edGrp="everyone" w:colFirst="4" w:colLast="4"/>
            <w:permStart w:id="278353962" w:edGrp="everyone" w:colFirst="5" w:colLast="5"/>
            <w:permStart w:id="1587488799" w:edGrp="everyone" w:colFirst="6" w:colLast="6"/>
            <w:permEnd w:id="886508328"/>
            <w:permEnd w:id="1113156393"/>
            <w:permEnd w:id="951259281"/>
            <w:permEnd w:id="815424312"/>
            <w:permEnd w:id="305018066"/>
            <w:permEnd w:id="245505456"/>
            <w:r>
              <w:t>U25</w:t>
            </w:r>
          </w:p>
        </w:tc>
        <w:sdt>
          <w:sdtPr>
            <w:rPr>
              <w:b/>
            </w:rPr>
            <w:id w:val="-126246511"/>
            <w14:checkbox>
              <w14:checked w14:val="0"/>
              <w14:checkedState w14:val="2612" w14:font="MS Gothic"/>
              <w14:uncheckedState w14:val="2610" w14:font="MS Gothic"/>
            </w14:checkbox>
          </w:sdtPr>
          <w:sdtEndPr/>
          <w:sdtContent>
            <w:tc>
              <w:tcPr>
                <w:tcW w:w="680" w:type="dxa"/>
                <w:vAlign w:val="center"/>
              </w:tcPr>
              <w:p w14:paraId="1E76C129"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972553721"/>
            <w14:checkbox>
              <w14:checked w14:val="0"/>
              <w14:checkedState w14:val="2612" w14:font="MS Gothic"/>
              <w14:uncheckedState w14:val="2610" w14:font="MS Gothic"/>
            </w14:checkbox>
          </w:sdtPr>
          <w:sdtEndPr/>
          <w:sdtContent>
            <w:tc>
              <w:tcPr>
                <w:tcW w:w="680" w:type="dxa"/>
                <w:vAlign w:val="center"/>
              </w:tcPr>
              <w:p w14:paraId="4CDD13DE"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79435742"/>
            <w14:checkbox>
              <w14:checked w14:val="0"/>
              <w14:checkedState w14:val="2612" w14:font="MS Gothic"/>
              <w14:uncheckedState w14:val="2610" w14:font="MS Gothic"/>
            </w14:checkbox>
          </w:sdtPr>
          <w:sdtEndPr/>
          <w:sdtContent>
            <w:tc>
              <w:tcPr>
                <w:tcW w:w="680" w:type="dxa"/>
                <w:vAlign w:val="center"/>
              </w:tcPr>
              <w:p w14:paraId="584FFA8C"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192030346"/>
            <w14:checkbox>
              <w14:checked w14:val="0"/>
              <w14:checkedState w14:val="2612" w14:font="MS Gothic"/>
              <w14:uncheckedState w14:val="2610" w14:font="MS Gothic"/>
            </w14:checkbox>
          </w:sdtPr>
          <w:sdtEndPr/>
          <w:sdtContent>
            <w:tc>
              <w:tcPr>
                <w:tcW w:w="680" w:type="dxa"/>
                <w:vAlign w:val="center"/>
              </w:tcPr>
              <w:p w14:paraId="0F4BB0F8"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826017888"/>
            <w14:checkbox>
              <w14:checked w14:val="0"/>
              <w14:checkedState w14:val="2612" w14:font="MS Gothic"/>
              <w14:uncheckedState w14:val="2610" w14:font="MS Gothic"/>
            </w14:checkbox>
          </w:sdtPr>
          <w:sdtEndPr/>
          <w:sdtContent>
            <w:tc>
              <w:tcPr>
                <w:tcW w:w="680" w:type="dxa"/>
                <w:vAlign w:val="center"/>
              </w:tcPr>
              <w:p w14:paraId="65D0C0FB"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11678203"/>
            <w14:checkbox>
              <w14:checked w14:val="0"/>
              <w14:checkedState w14:val="2612" w14:font="MS Gothic"/>
              <w14:uncheckedState w14:val="2610" w14:font="MS Gothic"/>
            </w14:checkbox>
          </w:sdtPr>
          <w:sdtEndPr/>
          <w:sdtContent>
            <w:tc>
              <w:tcPr>
                <w:tcW w:w="680" w:type="dxa"/>
                <w:vAlign w:val="center"/>
              </w:tcPr>
              <w:p w14:paraId="14884171"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0566C8B1" w14:textId="77777777" w:rsidTr="007A3275">
        <w:trPr>
          <w:cantSplit/>
          <w:trHeight w:val="340"/>
          <w:jc w:val="center"/>
        </w:trPr>
        <w:tc>
          <w:tcPr>
            <w:tcW w:w="2344" w:type="dxa"/>
            <w:vAlign w:val="center"/>
          </w:tcPr>
          <w:p w14:paraId="111CAD64" w14:textId="77777777" w:rsidR="008C4943" w:rsidRPr="009333B7" w:rsidRDefault="008C4943" w:rsidP="008C4943">
            <w:pPr>
              <w:rPr>
                <w:b/>
              </w:rPr>
            </w:pPr>
            <w:permStart w:id="1754288883" w:edGrp="everyone" w:colFirst="1" w:colLast="1"/>
            <w:permStart w:id="264648801" w:edGrp="everyone" w:colFirst="2" w:colLast="2"/>
            <w:permStart w:id="1624134330" w:edGrp="everyone" w:colFirst="4" w:colLast="4"/>
            <w:permStart w:id="112069465" w:edGrp="everyone" w:colFirst="5" w:colLast="5"/>
            <w:permStart w:id="252116995" w:edGrp="everyone" w:colFirst="6" w:colLast="6"/>
            <w:permEnd w:id="219617231"/>
            <w:permEnd w:id="1822252694"/>
            <w:permEnd w:id="1980367928"/>
            <w:permEnd w:id="1387672884"/>
            <w:permEnd w:id="278353962"/>
            <w:permEnd w:id="1587488799"/>
            <w:r>
              <w:t>J</w:t>
            </w:r>
          </w:p>
        </w:tc>
        <w:sdt>
          <w:sdtPr>
            <w:rPr>
              <w:b/>
            </w:rPr>
            <w:id w:val="-766074968"/>
            <w14:checkbox>
              <w14:checked w14:val="0"/>
              <w14:checkedState w14:val="2612" w14:font="MS Gothic"/>
              <w14:uncheckedState w14:val="2610" w14:font="MS Gothic"/>
            </w14:checkbox>
          </w:sdtPr>
          <w:sdtEndPr/>
          <w:sdtContent>
            <w:tc>
              <w:tcPr>
                <w:tcW w:w="680" w:type="dxa"/>
                <w:vAlign w:val="center"/>
              </w:tcPr>
              <w:p w14:paraId="14348AE8"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051957459"/>
            <w14:checkbox>
              <w14:checked w14:val="0"/>
              <w14:checkedState w14:val="2612" w14:font="MS Gothic"/>
              <w14:uncheckedState w14:val="2610" w14:font="MS Gothic"/>
            </w14:checkbox>
          </w:sdtPr>
          <w:sdtEndPr/>
          <w:sdtContent>
            <w:tc>
              <w:tcPr>
                <w:tcW w:w="680" w:type="dxa"/>
                <w:vAlign w:val="center"/>
              </w:tcPr>
              <w:p w14:paraId="3EC194E3" w14:textId="77777777"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c>
          <w:tcPr>
            <w:tcW w:w="680" w:type="dxa"/>
            <w:vAlign w:val="center"/>
          </w:tcPr>
          <w:p w14:paraId="2379A18F" w14:textId="77777777" w:rsidR="008C4943" w:rsidRPr="009333B7" w:rsidRDefault="008C4943" w:rsidP="008C4943">
            <w:pPr>
              <w:jc w:val="center"/>
              <w:rPr>
                <w:b/>
              </w:rPr>
            </w:pPr>
          </w:p>
        </w:tc>
        <w:sdt>
          <w:sdtPr>
            <w:rPr>
              <w:b/>
            </w:rPr>
            <w:id w:val="699828140"/>
            <w14:checkbox>
              <w14:checked w14:val="0"/>
              <w14:checkedState w14:val="2612" w14:font="MS Gothic"/>
              <w14:uncheckedState w14:val="2610" w14:font="MS Gothic"/>
            </w14:checkbox>
          </w:sdtPr>
          <w:sdtEndPr/>
          <w:sdtContent>
            <w:tc>
              <w:tcPr>
                <w:tcW w:w="680" w:type="dxa"/>
                <w:vAlign w:val="center"/>
              </w:tcPr>
              <w:p w14:paraId="0C379D4E"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733745356"/>
            <w14:checkbox>
              <w14:checked w14:val="0"/>
              <w14:checkedState w14:val="2612" w14:font="MS Gothic"/>
              <w14:uncheckedState w14:val="2610" w14:font="MS Gothic"/>
            </w14:checkbox>
          </w:sdtPr>
          <w:sdtEndPr/>
          <w:sdtContent>
            <w:tc>
              <w:tcPr>
                <w:tcW w:w="680" w:type="dxa"/>
                <w:vAlign w:val="center"/>
              </w:tcPr>
              <w:p w14:paraId="4C9A6F35"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147749180"/>
            <w14:checkbox>
              <w14:checked w14:val="0"/>
              <w14:checkedState w14:val="2612" w14:font="MS Gothic"/>
              <w14:uncheckedState w14:val="2610" w14:font="MS Gothic"/>
            </w14:checkbox>
          </w:sdtPr>
          <w:sdtEndPr/>
          <w:sdtContent>
            <w:tc>
              <w:tcPr>
                <w:tcW w:w="680" w:type="dxa"/>
                <w:vAlign w:val="center"/>
              </w:tcPr>
              <w:p w14:paraId="5BA93518"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14:paraId="4D9F78DB" w14:textId="77777777" w:rsidTr="007A3275">
        <w:trPr>
          <w:cantSplit/>
          <w:trHeight w:val="340"/>
          <w:jc w:val="center"/>
        </w:trPr>
        <w:tc>
          <w:tcPr>
            <w:tcW w:w="2344" w:type="dxa"/>
            <w:vAlign w:val="center"/>
          </w:tcPr>
          <w:p w14:paraId="532DE226" w14:textId="77777777" w:rsidR="008C4943" w:rsidRDefault="008C4943" w:rsidP="008C4943">
            <w:permStart w:id="1208958127" w:edGrp="everyone" w:colFirst="4" w:colLast="4"/>
            <w:permEnd w:id="1754288883"/>
            <w:permEnd w:id="264648801"/>
            <w:permEnd w:id="1624134330"/>
            <w:permEnd w:id="112069465"/>
            <w:permEnd w:id="252116995"/>
            <w:r>
              <w:t>Dzieci</w:t>
            </w:r>
          </w:p>
        </w:tc>
        <w:tc>
          <w:tcPr>
            <w:tcW w:w="680" w:type="dxa"/>
            <w:vAlign w:val="center"/>
          </w:tcPr>
          <w:p w14:paraId="2249C052" w14:textId="77777777" w:rsidR="008C4943" w:rsidRPr="009333B7" w:rsidRDefault="008C4943" w:rsidP="008C4943">
            <w:pPr>
              <w:jc w:val="center"/>
              <w:rPr>
                <w:b/>
              </w:rPr>
            </w:pPr>
          </w:p>
        </w:tc>
        <w:tc>
          <w:tcPr>
            <w:tcW w:w="680" w:type="dxa"/>
            <w:vAlign w:val="center"/>
          </w:tcPr>
          <w:p w14:paraId="0263CE94" w14:textId="77777777" w:rsidR="008C4943" w:rsidRDefault="008C4943" w:rsidP="008C4943">
            <w:pPr>
              <w:jc w:val="center"/>
              <w:rPr>
                <w:b/>
              </w:rPr>
            </w:pPr>
          </w:p>
        </w:tc>
        <w:tc>
          <w:tcPr>
            <w:tcW w:w="680" w:type="dxa"/>
            <w:vAlign w:val="center"/>
          </w:tcPr>
          <w:p w14:paraId="49F8AD80" w14:textId="77777777" w:rsidR="008C4943" w:rsidRDefault="008C4943" w:rsidP="008C4943">
            <w:pPr>
              <w:jc w:val="center"/>
              <w:rPr>
                <w:b/>
              </w:rPr>
            </w:pPr>
          </w:p>
        </w:tc>
        <w:sdt>
          <w:sdtPr>
            <w:rPr>
              <w:b/>
            </w:rPr>
            <w:id w:val="482282931"/>
            <w14:checkbox>
              <w14:checked w14:val="0"/>
              <w14:checkedState w14:val="2612" w14:font="MS Gothic"/>
              <w14:uncheckedState w14:val="2610" w14:font="MS Gothic"/>
            </w14:checkbox>
          </w:sdtPr>
          <w:sdtEndPr/>
          <w:sdtContent>
            <w:tc>
              <w:tcPr>
                <w:tcW w:w="680" w:type="dxa"/>
                <w:vAlign w:val="center"/>
              </w:tcPr>
              <w:p w14:paraId="6424E802" w14:textId="77777777"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c>
          <w:tcPr>
            <w:tcW w:w="680" w:type="dxa"/>
            <w:vAlign w:val="center"/>
          </w:tcPr>
          <w:p w14:paraId="76E583C4" w14:textId="77777777" w:rsidR="008C4943" w:rsidRPr="009333B7" w:rsidRDefault="008C4943" w:rsidP="008C4943">
            <w:pPr>
              <w:jc w:val="center"/>
              <w:rPr>
                <w:b/>
              </w:rPr>
            </w:pPr>
          </w:p>
        </w:tc>
        <w:tc>
          <w:tcPr>
            <w:tcW w:w="680" w:type="dxa"/>
            <w:vAlign w:val="center"/>
          </w:tcPr>
          <w:p w14:paraId="5DFCFDBF" w14:textId="77777777" w:rsidR="008C4943" w:rsidRPr="009333B7" w:rsidRDefault="008C4943" w:rsidP="008C4943">
            <w:pPr>
              <w:jc w:val="center"/>
              <w:rPr>
                <w:b/>
              </w:rPr>
            </w:pPr>
          </w:p>
        </w:tc>
      </w:tr>
      <w:permEnd w:id="1208958127"/>
      <w:tr w:rsidR="00B87C24" w:rsidRPr="009333B7" w14:paraId="763CFC52" w14:textId="77777777" w:rsidTr="007A3275">
        <w:trPr>
          <w:cantSplit/>
          <w:trHeight w:val="340"/>
          <w:jc w:val="center"/>
        </w:trPr>
        <w:tc>
          <w:tcPr>
            <w:tcW w:w="2344" w:type="dxa"/>
            <w:vAlign w:val="center"/>
          </w:tcPr>
          <w:p w14:paraId="79EC35AF" w14:textId="77777777" w:rsidR="00B87C24" w:rsidRDefault="00B87C24" w:rsidP="00B87C24">
            <w:r>
              <w:t>Młodzicy</w:t>
            </w:r>
          </w:p>
        </w:tc>
        <w:tc>
          <w:tcPr>
            <w:tcW w:w="680" w:type="dxa"/>
            <w:vAlign w:val="center"/>
          </w:tcPr>
          <w:p w14:paraId="75D46964" w14:textId="77777777" w:rsidR="00B87C24" w:rsidRPr="009333B7" w:rsidRDefault="00B87C24" w:rsidP="00B87C24">
            <w:pPr>
              <w:jc w:val="center"/>
              <w:rPr>
                <w:b/>
              </w:rPr>
            </w:pPr>
          </w:p>
        </w:tc>
        <w:tc>
          <w:tcPr>
            <w:tcW w:w="680" w:type="dxa"/>
            <w:vAlign w:val="center"/>
          </w:tcPr>
          <w:p w14:paraId="70DC140A" w14:textId="77777777" w:rsidR="00B87C24" w:rsidRDefault="00B87C24" w:rsidP="00B87C24">
            <w:pPr>
              <w:jc w:val="center"/>
              <w:rPr>
                <w:b/>
              </w:rPr>
            </w:pPr>
          </w:p>
        </w:tc>
        <w:tc>
          <w:tcPr>
            <w:tcW w:w="680" w:type="dxa"/>
            <w:vAlign w:val="center"/>
          </w:tcPr>
          <w:p w14:paraId="45F9C76F" w14:textId="77777777" w:rsidR="00B87C24" w:rsidRDefault="00B87C24" w:rsidP="00B87C24">
            <w:pPr>
              <w:jc w:val="center"/>
              <w:rPr>
                <w:b/>
              </w:rPr>
            </w:pPr>
          </w:p>
        </w:tc>
        <w:permStart w:id="2130459721" w:edGrp="everyone" w:displacedByCustomXml="next"/>
        <w:sdt>
          <w:sdtPr>
            <w:rPr>
              <w:b/>
            </w:rPr>
            <w:id w:val="-954636900"/>
            <w14:checkbox>
              <w14:checked w14:val="0"/>
              <w14:checkedState w14:val="2612" w14:font="MS Gothic"/>
              <w14:uncheckedState w14:val="2610" w14:font="MS Gothic"/>
            </w14:checkbox>
          </w:sdtPr>
          <w:sdtEndPr/>
          <w:sdtContent>
            <w:tc>
              <w:tcPr>
                <w:tcW w:w="680" w:type="dxa"/>
                <w:vAlign w:val="center"/>
              </w:tcPr>
              <w:p w14:paraId="1A64B449" w14:textId="77777777" w:rsidR="00B87C24" w:rsidRPr="009333B7" w:rsidRDefault="007D078E" w:rsidP="00B87C24">
                <w:pPr>
                  <w:jc w:val="center"/>
                  <w:rPr>
                    <w:b/>
                  </w:rPr>
                </w:pPr>
                <w:r>
                  <w:rPr>
                    <w:rFonts w:ascii="MS Gothic" w:eastAsia="MS Gothic" w:hAnsi="MS Gothic" w:hint="eastAsia"/>
                    <w:b/>
                  </w:rPr>
                  <w:t>☐</w:t>
                </w:r>
              </w:p>
            </w:tc>
          </w:sdtContent>
        </w:sdt>
        <w:permEnd w:id="2130459721" w:displacedByCustomXml="prev"/>
        <w:tc>
          <w:tcPr>
            <w:tcW w:w="680" w:type="dxa"/>
            <w:vAlign w:val="center"/>
          </w:tcPr>
          <w:p w14:paraId="24650886" w14:textId="77777777" w:rsidR="00B87C24" w:rsidRPr="009333B7" w:rsidRDefault="00B87C24" w:rsidP="00B87C24">
            <w:pPr>
              <w:jc w:val="center"/>
              <w:rPr>
                <w:b/>
              </w:rPr>
            </w:pPr>
          </w:p>
        </w:tc>
        <w:tc>
          <w:tcPr>
            <w:tcW w:w="680" w:type="dxa"/>
            <w:vAlign w:val="center"/>
          </w:tcPr>
          <w:p w14:paraId="5304B267" w14:textId="77777777" w:rsidR="00B87C24" w:rsidRPr="009333B7" w:rsidRDefault="00B87C24" w:rsidP="00B87C24">
            <w:pPr>
              <w:jc w:val="center"/>
              <w:rPr>
                <w:b/>
              </w:rPr>
            </w:pPr>
          </w:p>
        </w:tc>
      </w:tr>
    </w:tbl>
    <w:p w14:paraId="1CA8CD01" w14:textId="77777777" w:rsidR="00F03258" w:rsidRDefault="00F03258"/>
    <w:p w14:paraId="12CD528B" w14:textId="77777777" w:rsidR="00C84620" w:rsidRPr="009333B7" w:rsidRDefault="00C84620" w:rsidP="00C84620">
      <w:pPr>
        <w:pStyle w:val="Akapitzlist"/>
        <w:numPr>
          <w:ilvl w:val="0"/>
          <w:numId w:val="1"/>
        </w:numPr>
        <w:spacing w:line="240" w:lineRule="auto"/>
        <w:rPr>
          <w:b/>
          <w:sz w:val="28"/>
          <w:szCs w:val="28"/>
        </w:rPr>
      </w:pPr>
      <w:r w:rsidRPr="009333B7">
        <w:rPr>
          <w:b/>
          <w:sz w:val="28"/>
          <w:szCs w:val="28"/>
        </w:rPr>
        <w:t>OGÓLNE WARUNKI</w:t>
      </w:r>
    </w:p>
    <w:tbl>
      <w:tblPr>
        <w:tblStyle w:val="Tabela-Siatka"/>
        <w:tblW w:w="102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662"/>
        <w:gridCol w:w="644"/>
        <w:gridCol w:w="2504"/>
      </w:tblGrid>
      <w:tr w:rsidR="00C84620" w:rsidRPr="009333B7" w14:paraId="7782AB1E" w14:textId="77777777" w:rsidTr="00C84620">
        <w:trPr>
          <w:trHeight w:val="340"/>
        </w:trPr>
        <w:tc>
          <w:tcPr>
            <w:tcW w:w="10236" w:type="dxa"/>
            <w:gridSpan w:val="4"/>
            <w:vAlign w:val="center"/>
          </w:tcPr>
          <w:p w14:paraId="69E4544B" w14:textId="77777777" w:rsidR="00C84620" w:rsidRPr="009333B7" w:rsidRDefault="00C84620" w:rsidP="00543826">
            <w:pPr>
              <w:jc w:val="center"/>
              <w:rPr>
                <w:b/>
              </w:rPr>
            </w:pPr>
            <w:r w:rsidRPr="009333B7">
              <w:rPr>
                <w:b/>
              </w:rPr>
              <w:t>ZAWODY ZOSTANĄ PRZEPROWADZONE ZGODNIE Z OBOWIĄZUJĄCYMI PRZEPISAMI I REGULAMINAMI PZJ:</w:t>
            </w:r>
          </w:p>
        </w:tc>
      </w:tr>
      <w:tr w:rsidR="00C84620" w:rsidRPr="009333B7" w14:paraId="5DE0083D" w14:textId="77777777" w:rsidTr="00C84620">
        <w:trPr>
          <w:trHeight w:val="340"/>
        </w:trPr>
        <w:tc>
          <w:tcPr>
            <w:tcW w:w="426" w:type="dxa"/>
            <w:vAlign w:val="center"/>
          </w:tcPr>
          <w:p w14:paraId="6AEB90FC" w14:textId="77777777" w:rsidR="00C84620" w:rsidRPr="009333B7" w:rsidRDefault="00C84620" w:rsidP="00C84620">
            <w:pPr>
              <w:pStyle w:val="Akapitzlist"/>
              <w:numPr>
                <w:ilvl w:val="0"/>
                <w:numId w:val="2"/>
              </w:numPr>
              <w:spacing w:after="0" w:line="240" w:lineRule="auto"/>
              <w:jc w:val="right"/>
            </w:pPr>
            <w:permStart w:id="1391878312" w:edGrp="everyone" w:colFirst="3" w:colLast="3"/>
          </w:p>
        </w:tc>
        <w:tc>
          <w:tcPr>
            <w:tcW w:w="6662" w:type="dxa"/>
            <w:vAlign w:val="center"/>
          </w:tcPr>
          <w:p w14:paraId="6A2613BF" w14:textId="77777777" w:rsidR="00C84620" w:rsidRPr="009333B7" w:rsidRDefault="00C84620" w:rsidP="00C84620">
            <w:r>
              <w:t>Statut Polskiego Związku Jeździeckiego</w:t>
            </w:r>
          </w:p>
        </w:tc>
        <w:tc>
          <w:tcPr>
            <w:tcW w:w="644" w:type="dxa"/>
            <w:vAlign w:val="center"/>
          </w:tcPr>
          <w:p w14:paraId="51D07E7F" w14:textId="77777777" w:rsidR="00C84620" w:rsidRPr="009333B7" w:rsidRDefault="00C84620" w:rsidP="00543826">
            <w:pPr>
              <w:jc w:val="center"/>
            </w:pPr>
            <w:r w:rsidRPr="009333B7">
              <w:t>wyd.</w:t>
            </w:r>
          </w:p>
        </w:tc>
        <w:tc>
          <w:tcPr>
            <w:tcW w:w="2504" w:type="dxa"/>
            <w:vAlign w:val="center"/>
          </w:tcPr>
          <w:p w14:paraId="4691AE7F" w14:textId="77777777" w:rsidR="00C84620" w:rsidRPr="009333B7" w:rsidRDefault="0088422D" w:rsidP="00543826">
            <w:sdt>
              <w:sdtPr>
                <w:id w:val="14201570"/>
              </w:sdtPr>
              <w:sdtEndPr/>
              <w:sdtContent>
                <w:r w:rsidR="002F4D21">
                  <w:t>………………</w:t>
                </w:r>
              </w:sdtContent>
            </w:sdt>
          </w:p>
        </w:tc>
      </w:tr>
      <w:tr w:rsidR="00C84620" w:rsidRPr="009333B7" w14:paraId="27BD46FD" w14:textId="77777777" w:rsidTr="00C84620">
        <w:trPr>
          <w:trHeight w:val="340"/>
        </w:trPr>
        <w:tc>
          <w:tcPr>
            <w:tcW w:w="426" w:type="dxa"/>
            <w:vAlign w:val="center"/>
          </w:tcPr>
          <w:p w14:paraId="76A8FEA6" w14:textId="77777777" w:rsidR="00C84620" w:rsidRPr="009333B7" w:rsidRDefault="00C84620" w:rsidP="00C84620">
            <w:pPr>
              <w:pStyle w:val="Akapitzlist"/>
              <w:numPr>
                <w:ilvl w:val="0"/>
                <w:numId w:val="2"/>
              </w:numPr>
              <w:spacing w:after="0" w:line="240" w:lineRule="auto"/>
              <w:jc w:val="right"/>
            </w:pPr>
            <w:permStart w:id="435355901" w:edGrp="everyone" w:colFirst="3" w:colLast="3"/>
            <w:permEnd w:id="1391878312"/>
          </w:p>
        </w:tc>
        <w:tc>
          <w:tcPr>
            <w:tcW w:w="6662" w:type="dxa"/>
            <w:vAlign w:val="center"/>
          </w:tcPr>
          <w:p w14:paraId="4C3E1520" w14:textId="77777777" w:rsidR="00C84620" w:rsidRPr="009333B7" w:rsidRDefault="00C84620" w:rsidP="00C84620">
            <w:r w:rsidRPr="00C84620">
              <w:t>Przepisy Ogólne Polskiego Związku Jeździeckiego</w:t>
            </w:r>
          </w:p>
        </w:tc>
        <w:tc>
          <w:tcPr>
            <w:tcW w:w="644" w:type="dxa"/>
            <w:vAlign w:val="center"/>
          </w:tcPr>
          <w:p w14:paraId="04BD38FB" w14:textId="77777777" w:rsidR="00C84620" w:rsidRPr="009333B7" w:rsidRDefault="00C84620" w:rsidP="00543826">
            <w:pPr>
              <w:jc w:val="center"/>
            </w:pPr>
            <w:r w:rsidRPr="009333B7">
              <w:t>wyd.</w:t>
            </w:r>
          </w:p>
        </w:tc>
        <w:tc>
          <w:tcPr>
            <w:tcW w:w="2504" w:type="dxa"/>
            <w:vAlign w:val="center"/>
          </w:tcPr>
          <w:p w14:paraId="6A3FAC2E" w14:textId="77777777" w:rsidR="00C84620" w:rsidRPr="009333B7" w:rsidRDefault="0088422D" w:rsidP="00543826">
            <w:sdt>
              <w:sdtPr>
                <w:id w:val="895245001"/>
              </w:sdtPr>
              <w:sdtEndPr/>
              <w:sdtContent>
                <w:r w:rsidR="002F4D21">
                  <w:t>………………</w:t>
                </w:r>
              </w:sdtContent>
            </w:sdt>
          </w:p>
        </w:tc>
      </w:tr>
      <w:tr w:rsidR="00C84620" w:rsidRPr="009333B7" w14:paraId="29B01816" w14:textId="77777777" w:rsidTr="00C84620">
        <w:trPr>
          <w:trHeight w:val="340"/>
        </w:trPr>
        <w:tc>
          <w:tcPr>
            <w:tcW w:w="426" w:type="dxa"/>
            <w:vAlign w:val="center"/>
          </w:tcPr>
          <w:p w14:paraId="23592F6E" w14:textId="77777777" w:rsidR="00C84620" w:rsidRPr="009333B7" w:rsidRDefault="00C84620" w:rsidP="00C84620">
            <w:pPr>
              <w:pStyle w:val="Akapitzlist"/>
              <w:numPr>
                <w:ilvl w:val="0"/>
                <w:numId w:val="2"/>
              </w:numPr>
              <w:spacing w:after="0" w:line="240" w:lineRule="auto"/>
              <w:jc w:val="right"/>
            </w:pPr>
            <w:permStart w:id="112469467" w:edGrp="everyone" w:colFirst="3" w:colLast="3"/>
            <w:permEnd w:id="435355901"/>
          </w:p>
        </w:tc>
        <w:tc>
          <w:tcPr>
            <w:tcW w:w="6662" w:type="dxa"/>
            <w:vAlign w:val="center"/>
          </w:tcPr>
          <w:p w14:paraId="2F7D486F" w14:textId="77777777" w:rsidR="00C84620" w:rsidRPr="009333B7" w:rsidRDefault="00C84620" w:rsidP="00543826">
            <w:r w:rsidRPr="009333B7">
              <w:t xml:space="preserve">Regulamin krajowych zawodów w Dyscyplinie </w:t>
            </w:r>
            <w:r>
              <w:t>Powożenia</w:t>
            </w:r>
          </w:p>
        </w:tc>
        <w:tc>
          <w:tcPr>
            <w:tcW w:w="644" w:type="dxa"/>
            <w:vAlign w:val="center"/>
          </w:tcPr>
          <w:p w14:paraId="74508A03" w14:textId="77777777" w:rsidR="00C84620" w:rsidRPr="009333B7" w:rsidRDefault="00C84620" w:rsidP="00543826">
            <w:pPr>
              <w:jc w:val="center"/>
            </w:pPr>
            <w:r w:rsidRPr="009333B7">
              <w:t>wyd.</w:t>
            </w:r>
          </w:p>
        </w:tc>
        <w:tc>
          <w:tcPr>
            <w:tcW w:w="2504" w:type="dxa"/>
            <w:vAlign w:val="center"/>
          </w:tcPr>
          <w:p w14:paraId="50CB7E10" w14:textId="77777777" w:rsidR="00C84620" w:rsidRPr="009333B7" w:rsidRDefault="0088422D" w:rsidP="00543826">
            <w:sdt>
              <w:sdtPr>
                <w:id w:val="-1441676528"/>
              </w:sdtPr>
              <w:sdtEndPr/>
              <w:sdtContent>
                <w:r w:rsidR="00EE6961">
                  <w:t>202</w:t>
                </w:r>
                <w:r w:rsidR="00E771CC">
                  <w:t>5</w:t>
                </w:r>
              </w:sdtContent>
            </w:sdt>
          </w:p>
        </w:tc>
      </w:tr>
      <w:tr w:rsidR="00C84620" w:rsidRPr="009333B7" w14:paraId="0A43DF57" w14:textId="77777777" w:rsidTr="00C84620">
        <w:trPr>
          <w:trHeight w:val="340"/>
        </w:trPr>
        <w:tc>
          <w:tcPr>
            <w:tcW w:w="426" w:type="dxa"/>
            <w:vAlign w:val="center"/>
          </w:tcPr>
          <w:p w14:paraId="6398C986" w14:textId="77777777" w:rsidR="00C84620" w:rsidRPr="009333B7" w:rsidRDefault="00C84620" w:rsidP="00C84620">
            <w:pPr>
              <w:pStyle w:val="Akapitzlist"/>
              <w:numPr>
                <w:ilvl w:val="0"/>
                <w:numId w:val="2"/>
              </w:numPr>
              <w:spacing w:after="0" w:line="240" w:lineRule="auto"/>
              <w:jc w:val="right"/>
            </w:pPr>
            <w:permStart w:id="955211786" w:edGrp="everyone" w:colFirst="3" w:colLast="3"/>
            <w:permEnd w:id="112469467"/>
          </w:p>
        </w:tc>
        <w:tc>
          <w:tcPr>
            <w:tcW w:w="6662" w:type="dxa"/>
            <w:vAlign w:val="center"/>
          </w:tcPr>
          <w:p w14:paraId="77780918" w14:textId="77777777" w:rsidR="00C84620" w:rsidRPr="009333B7" w:rsidRDefault="00C84620" w:rsidP="00543826">
            <w:r w:rsidRPr="009333B7">
              <w:t>Przepisy weterynaryjne</w:t>
            </w:r>
          </w:p>
        </w:tc>
        <w:tc>
          <w:tcPr>
            <w:tcW w:w="644" w:type="dxa"/>
            <w:vAlign w:val="center"/>
          </w:tcPr>
          <w:p w14:paraId="5301E1BE" w14:textId="77777777" w:rsidR="00C84620" w:rsidRPr="009333B7" w:rsidRDefault="00C84620" w:rsidP="00543826">
            <w:pPr>
              <w:jc w:val="center"/>
            </w:pPr>
            <w:r w:rsidRPr="009333B7">
              <w:t>wyd.</w:t>
            </w:r>
          </w:p>
        </w:tc>
        <w:tc>
          <w:tcPr>
            <w:tcW w:w="2504" w:type="dxa"/>
            <w:vAlign w:val="center"/>
          </w:tcPr>
          <w:p w14:paraId="0A3E11F7" w14:textId="77777777" w:rsidR="00C84620" w:rsidRPr="009333B7" w:rsidRDefault="0088422D" w:rsidP="00543826">
            <w:sdt>
              <w:sdtPr>
                <w:id w:val="1528758702"/>
              </w:sdtPr>
              <w:sdtEndPr/>
              <w:sdtContent>
                <w:r w:rsidR="00C84620" w:rsidRPr="00C54B46">
                  <w:rPr>
                    <w:shd w:val="clear" w:color="auto" w:fill="FFF2CC" w:themeFill="accent4" w:themeFillTint="33"/>
                  </w:rPr>
                  <w:t>……………………………</w:t>
                </w:r>
              </w:sdtContent>
            </w:sdt>
          </w:p>
        </w:tc>
      </w:tr>
      <w:tr w:rsidR="00C84620" w:rsidRPr="009333B7" w14:paraId="68DC2926" w14:textId="77777777" w:rsidTr="00C84620">
        <w:trPr>
          <w:trHeight w:val="340"/>
        </w:trPr>
        <w:tc>
          <w:tcPr>
            <w:tcW w:w="426" w:type="dxa"/>
            <w:vAlign w:val="center"/>
          </w:tcPr>
          <w:p w14:paraId="68DBBF54" w14:textId="77777777" w:rsidR="00C84620" w:rsidRPr="009333B7" w:rsidRDefault="00C84620" w:rsidP="00C84620">
            <w:pPr>
              <w:pStyle w:val="Akapitzlist"/>
              <w:numPr>
                <w:ilvl w:val="0"/>
                <w:numId w:val="2"/>
              </w:numPr>
              <w:spacing w:after="0" w:line="240" w:lineRule="auto"/>
              <w:jc w:val="right"/>
            </w:pPr>
            <w:permStart w:id="26439510" w:edGrp="everyone" w:colFirst="3" w:colLast="3"/>
            <w:permEnd w:id="955211786"/>
          </w:p>
        </w:tc>
        <w:tc>
          <w:tcPr>
            <w:tcW w:w="6662" w:type="dxa"/>
            <w:vAlign w:val="center"/>
          </w:tcPr>
          <w:p w14:paraId="5147F898" w14:textId="77777777" w:rsidR="00C84620" w:rsidRPr="009333B7" w:rsidRDefault="00C84620" w:rsidP="00543826">
            <w:r w:rsidRPr="009333B7">
              <w:t>Przepisy antydopingowe i kontroli leczenia koni</w:t>
            </w:r>
          </w:p>
        </w:tc>
        <w:tc>
          <w:tcPr>
            <w:tcW w:w="644" w:type="dxa"/>
            <w:vAlign w:val="center"/>
          </w:tcPr>
          <w:p w14:paraId="5118BB74" w14:textId="77777777" w:rsidR="00C84620" w:rsidRPr="009333B7" w:rsidRDefault="00C84620" w:rsidP="00543826">
            <w:pPr>
              <w:jc w:val="center"/>
            </w:pPr>
            <w:r w:rsidRPr="009333B7">
              <w:t>wyd.</w:t>
            </w:r>
          </w:p>
        </w:tc>
        <w:tc>
          <w:tcPr>
            <w:tcW w:w="2504" w:type="dxa"/>
            <w:vAlign w:val="center"/>
          </w:tcPr>
          <w:p w14:paraId="3CDC41FC" w14:textId="77777777" w:rsidR="00C84620" w:rsidRPr="009333B7" w:rsidRDefault="0088422D" w:rsidP="00543826">
            <w:sdt>
              <w:sdtPr>
                <w:id w:val="-1957171923"/>
              </w:sdtPr>
              <w:sdtEndPr/>
              <w:sdtContent>
                <w:r w:rsidR="00C84620" w:rsidRPr="00C54B46">
                  <w:rPr>
                    <w:shd w:val="clear" w:color="auto" w:fill="FFF2CC" w:themeFill="accent4" w:themeFillTint="33"/>
                  </w:rPr>
                  <w:t>……………………………</w:t>
                </w:r>
              </w:sdtContent>
            </w:sdt>
          </w:p>
        </w:tc>
      </w:tr>
      <w:tr w:rsidR="00C84620" w:rsidRPr="009333B7" w14:paraId="72889A2C" w14:textId="77777777" w:rsidTr="00C84620">
        <w:trPr>
          <w:trHeight w:val="340"/>
        </w:trPr>
        <w:tc>
          <w:tcPr>
            <w:tcW w:w="426" w:type="dxa"/>
            <w:vAlign w:val="center"/>
          </w:tcPr>
          <w:p w14:paraId="61239761" w14:textId="77777777" w:rsidR="00C84620" w:rsidRPr="009333B7" w:rsidRDefault="00C84620" w:rsidP="00C84620">
            <w:pPr>
              <w:pStyle w:val="Akapitzlist"/>
              <w:numPr>
                <w:ilvl w:val="0"/>
                <w:numId w:val="2"/>
              </w:numPr>
              <w:spacing w:after="0" w:line="240" w:lineRule="auto"/>
              <w:jc w:val="right"/>
            </w:pPr>
            <w:permStart w:id="1655906728" w:edGrp="everyone" w:colFirst="3" w:colLast="3"/>
            <w:permEnd w:id="26439510"/>
          </w:p>
        </w:tc>
        <w:tc>
          <w:tcPr>
            <w:tcW w:w="6662" w:type="dxa"/>
            <w:vAlign w:val="center"/>
          </w:tcPr>
          <w:p w14:paraId="2D7358C1" w14:textId="77777777" w:rsidR="00C84620" w:rsidRPr="009333B7" w:rsidRDefault="00C84620" w:rsidP="00543826">
            <w:r w:rsidRPr="009333B7">
              <w:t xml:space="preserve">Przepisy o </w:t>
            </w:r>
            <w:r>
              <w:t>Osobach Oficjalnych</w:t>
            </w:r>
          </w:p>
        </w:tc>
        <w:tc>
          <w:tcPr>
            <w:tcW w:w="644" w:type="dxa"/>
            <w:vAlign w:val="center"/>
          </w:tcPr>
          <w:p w14:paraId="3D20A8E6" w14:textId="77777777" w:rsidR="00C84620" w:rsidRPr="009333B7" w:rsidRDefault="00C84620" w:rsidP="00543826">
            <w:pPr>
              <w:jc w:val="center"/>
            </w:pPr>
            <w:r w:rsidRPr="009333B7">
              <w:t>wyd.</w:t>
            </w:r>
          </w:p>
        </w:tc>
        <w:tc>
          <w:tcPr>
            <w:tcW w:w="2504" w:type="dxa"/>
            <w:vAlign w:val="center"/>
          </w:tcPr>
          <w:p w14:paraId="28FC4FA8" w14:textId="77777777" w:rsidR="00C84620" w:rsidRPr="009333B7" w:rsidRDefault="0088422D" w:rsidP="00543826">
            <w:sdt>
              <w:sdtPr>
                <w:id w:val="-647820723"/>
              </w:sdtPr>
              <w:sdtEndPr/>
              <w:sdtContent>
                <w:r w:rsidR="00C84620" w:rsidRPr="00C54B46">
                  <w:rPr>
                    <w:shd w:val="clear" w:color="auto" w:fill="FFF2CC" w:themeFill="accent4" w:themeFillTint="33"/>
                  </w:rPr>
                  <w:t>……………………………</w:t>
                </w:r>
              </w:sdtContent>
            </w:sdt>
          </w:p>
        </w:tc>
      </w:tr>
      <w:tr w:rsidR="00C84620" w:rsidRPr="009333B7" w14:paraId="139BF920" w14:textId="77777777" w:rsidTr="00C84620">
        <w:trPr>
          <w:trHeight w:val="340"/>
        </w:trPr>
        <w:tc>
          <w:tcPr>
            <w:tcW w:w="426" w:type="dxa"/>
            <w:vAlign w:val="center"/>
          </w:tcPr>
          <w:p w14:paraId="7D8F8863" w14:textId="77777777" w:rsidR="00C84620" w:rsidRPr="009333B7" w:rsidRDefault="00C84620" w:rsidP="00C84620">
            <w:pPr>
              <w:pStyle w:val="Akapitzlist"/>
              <w:numPr>
                <w:ilvl w:val="0"/>
                <w:numId w:val="2"/>
              </w:numPr>
              <w:spacing w:after="0" w:line="240" w:lineRule="auto"/>
              <w:jc w:val="right"/>
            </w:pPr>
            <w:permStart w:id="396897563" w:edGrp="everyone" w:colFirst="3" w:colLast="3"/>
            <w:permEnd w:id="1655906728"/>
          </w:p>
        </w:tc>
        <w:tc>
          <w:tcPr>
            <w:tcW w:w="6662" w:type="dxa"/>
            <w:vAlign w:val="center"/>
          </w:tcPr>
          <w:p w14:paraId="0670284B" w14:textId="77777777" w:rsidR="00C84620" w:rsidRPr="00C84620" w:rsidRDefault="00C84620" w:rsidP="00C84620">
            <w:pPr>
              <w:rPr>
                <w:lang w:val="en-US"/>
              </w:rPr>
            </w:pPr>
            <w:r w:rsidRPr="00C84620">
              <w:rPr>
                <w:lang w:val="en-US"/>
              </w:rPr>
              <w:t>FEI Rules for international combined Driving events</w:t>
            </w:r>
          </w:p>
        </w:tc>
        <w:tc>
          <w:tcPr>
            <w:tcW w:w="644" w:type="dxa"/>
            <w:vAlign w:val="center"/>
          </w:tcPr>
          <w:p w14:paraId="17C66F22" w14:textId="77777777" w:rsidR="00C84620" w:rsidRPr="009333B7" w:rsidRDefault="00C84620" w:rsidP="00543826">
            <w:pPr>
              <w:jc w:val="center"/>
            </w:pPr>
            <w:r w:rsidRPr="009333B7">
              <w:t>wyd.</w:t>
            </w:r>
          </w:p>
        </w:tc>
        <w:tc>
          <w:tcPr>
            <w:tcW w:w="2504" w:type="dxa"/>
            <w:vAlign w:val="center"/>
          </w:tcPr>
          <w:p w14:paraId="32A2336F" w14:textId="77777777" w:rsidR="00C84620" w:rsidRPr="009333B7" w:rsidRDefault="0088422D" w:rsidP="00543826">
            <w:sdt>
              <w:sdtPr>
                <w:id w:val="1292553431"/>
              </w:sdtPr>
              <w:sdtEndPr/>
              <w:sdtContent>
                <w:r w:rsidR="00EE6961">
                  <w:t>202</w:t>
                </w:r>
                <w:r w:rsidR="00E771CC">
                  <w:t>5</w:t>
                </w:r>
              </w:sdtContent>
            </w:sdt>
          </w:p>
        </w:tc>
      </w:tr>
      <w:tr w:rsidR="00C84620" w:rsidRPr="009333B7" w14:paraId="0222B581" w14:textId="77777777" w:rsidTr="00C84620">
        <w:trPr>
          <w:trHeight w:val="340"/>
        </w:trPr>
        <w:tc>
          <w:tcPr>
            <w:tcW w:w="426" w:type="dxa"/>
            <w:vAlign w:val="center"/>
          </w:tcPr>
          <w:p w14:paraId="61B10542" w14:textId="77777777" w:rsidR="00C84620" w:rsidRPr="009333B7" w:rsidRDefault="00C84620" w:rsidP="00C84620">
            <w:pPr>
              <w:pStyle w:val="Akapitzlist"/>
              <w:numPr>
                <w:ilvl w:val="0"/>
                <w:numId w:val="2"/>
              </w:numPr>
              <w:spacing w:after="0" w:line="240" w:lineRule="auto"/>
              <w:jc w:val="right"/>
            </w:pPr>
            <w:permStart w:id="610284094" w:edGrp="everyone" w:colFirst="3" w:colLast="3"/>
            <w:permEnd w:id="396897563"/>
          </w:p>
        </w:tc>
        <w:tc>
          <w:tcPr>
            <w:tcW w:w="6662" w:type="dxa"/>
            <w:vAlign w:val="center"/>
          </w:tcPr>
          <w:p w14:paraId="5F239D80" w14:textId="77777777" w:rsidR="00C84620" w:rsidRPr="00D47A3A" w:rsidRDefault="00F0283D" w:rsidP="00543826">
            <w:r w:rsidRPr="00D47A3A">
              <w:t>Wytyczne w sprawie warunków organizacji zawodów jeździeckich w Polsce w związku z Covid-19</w:t>
            </w:r>
          </w:p>
        </w:tc>
        <w:tc>
          <w:tcPr>
            <w:tcW w:w="644" w:type="dxa"/>
            <w:vAlign w:val="center"/>
          </w:tcPr>
          <w:p w14:paraId="745E203F" w14:textId="77777777" w:rsidR="00C84620" w:rsidRPr="009333B7" w:rsidRDefault="00C84620" w:rsidP="00543826">
            <w:pPr>
              <w:jc w:val="center"/>
            </w:pPr>
            <w:r w:rsidRPr="009333B7">
              <w:t>wyd.</w:t>
            </w:r>
          </w:p>
        </w:tc>
        <w:tc>
          <w:tcPr>
            <w:tcW w:w="2504" w:type="dxa"/>
            <w:vAlign w:val="center"/>
          </w:tcPr>
          <w:p w14:paraId="5A080E8A" w14:textId="77777777" w:rsidR="00C84620" w:rsidRPr="009333B7" w:rsidRDefault="0088422D" w:rsidP="00543826">
            <w:sdt>
              <w:sdtPr>
                <w:id w:val="-1404525488"/>
              </w:sdtPr>
              <w:sdtEndPr/>
              <w:sdtContent>
                <w:r w:rsidR="00C84620" w:rsidRPr="00C54B46">
                  <w:rPr>
                    <w:shd w:val="clear" w:color="auto" w:fill="FFF2CC" w:themeFill="accent4" w:themeFillTint="33"/>
                  </w:rPr>
                  <w:t>……………………………</w:t>
                </w:r>
              </w:sdtContent>
            </w:sdt>
          </w:p>
        </w:tc>
      </w:tr>
      <w:tr w:rsidR="00C84620" w:rsidRPr="009333B7" w14:paraId="59BFAC5D" w14:textId="77777777" w:rsidTr="00C84620">
        <w:trPr>
          <w:trHeight w:val="340"/>
        </w:trPr>
        <w:tc>
          <w:tcPr>
            <w:tcW w:w="426" w:type="dxa"/>
            <w:vAlign w:val="center"/>
          </w:tcPr>
          <w:p w14:paraId="0899C286" w14:textId="77777777" w:rsidR="00C84620" w:rsidRPr="009333B7" w:rsidRDefault="00C84620" w:rsidP="00C84620">
            <w:pPr>
              <w:pStyle w:val="Akapitzlist"/>
              <w:numPr>
                <w:ilvl w:val="0"/>
                <w:numId w:val="2"/>
              </w:numPr>
              <w:spacing w:after="0" w:line="240" w:lineRule="auto"/>
              <w:jc w:val="right"/>
            </w:pPr>
            <w:permStart w:id="1447241862" w:edGrp="everyone" w:colFirst="3" w:colLast="3"/>
            <w:permStart w:id="1263608065" w:edGrp="everyone" w:colFirst="1" w:colLast="1"/>
            <w:permEnd w:id="610284094"/>
          </w:p>
        </w:tc>
        <w:tc>
          <w:tcPr>
            <w:tcW w:w="6662" w:type="dxa"/>
            <w:vAlign w:val="center"/>
          </w:tcPr>
          <w:p w14:paraId="0DC84C0D" w14:textId="77777777" w:rsidR="00C84620" w:rsidRPr="009333B7" w:rsidRDefault="0088422D" w:rsidP="00543826">
            <w:sdt>
              <w:sdtPr>
                <w:id w:val="499858732"/>
              </w:sdtPr>
              <w:sdtEndPr/>
              <w:sdtContent>
                <w:r w:rsidR="00C54B46" w:rsidRPr="00C54B46">
                  <w:rPr>
                    <w:shd w:val="clear" w:color="auto" w:fill="FFF2CC" w:themeFill="accent4" w:themeFillTint="33"/>
                  </w:rPr>
                  <w:t>…………………………………………………..</w:t>
                </w:r>
              </w:sdtContent>
            </w:sdt>
          </w:p>
        </w:tc>
        <w:tc>
          <w:tcPr>
            <w:tcW w:w="644" w:type="dxa"/>
            <w:vAlign w:val="center"/>
          </w:tcPr>
          <w:p w14:paraId="581A5020" w14:textId="77777777" w:rsidR="00C84620" w:rsidRPr="009333B7" w:rsidRDefault="00C84620" w:rsidP="00543826">
            <w:pPr>
              <w:jc w:val="center"/>
            </w:pPr>
            <w:r w:rsidRPr="009333B7">
              <w:t>wyd.</w:t>
            </w:r>
          </w:p>
        </w:tc>
        <w:tc>
          <w:tcPr>
            <w:tcW w:w="2504" w:type="dxa"/>
            <w:vAlign w:val="center"/>
          </w:tcPr>
          <w:p w14:paraId="0480BC2D" w14:textId="77777777" w:rsidR="00C84620" w:rsidRPr="009333B7" w:rsidRDefault="0088422D" w:rsidP="00543826">
            <w:sdt>
              <w:sdtPr>
                <w:id w:val="-478231448"/>
              </w:sdtPr>
              <w:sdtEndPr/>
              <w:sdtContent>
                <w:r w:rsidR="00C84620" w:rsidRPr="00C54B46">
                  <w:rPr>
                    <w:shd w:val="clear" w:color="auto" w:fill="FFF2CC" w:themeFill="accent4" w:themeFillTint="33"/>
                  </w:rPr>
                  <w:t>……………………………</w:t>
                </w:r>
              </w:sdtContent>
            </w:sdt>
          </w:p>
        </w:tc>
      </w:tr>
      <w:tr w:rsidR="00C84620" w:rsidRPr="009333B7" w14:paraId="769CC024" w14:textId="77777777" w:rsidTr="00C84620">
        <w:trPr>
          <w:trHeight w:val="340"/>
        </w:trPr>
        <w:tc>
          <w:tcPr>
            <w:tcW w:w="426" w:type="dxa"/>
            <w:vAlign w:val="center"/>
          </w:tcPr>
          <w:p w14:paraId="29445775" w14:textId="77777777" w:rsidR="00C84620" w:rsidRPr="009333B7" w:rsidRDefault="00C84620" w:rsidP="00C84620">
            <w:pPr>
              <w:pStyle w:val="Akapitzlist"/>
              <w:numPr>
                <w:ilvl w:val="0"/>
                <w:numId w:val="2"/>
              </w:numPr>
              <w:spacing w:after="0" w:line="240" w:lineRule="auto"/>
              <w:jc w:val="right"/>
            </w:pPr>
            <w:permStart w:id="1397039184" w:edGrp="everyone" w:colFirst="3" w:colLast="3"/>
            <w:permStart w:id="522990729" w:edGrp="everyone" w:colFirst="1" w:colLast="1"/>
            <w:permEnd w:id="1447241862"/>
            <w:permEnd w:id="1263608065"/>
          </w:p>
        </w:tc>
        <w:tc>
          <w:tcPr>
            <w:tcW w:w="6662" w:type="dxa"/>
            <w:vAlign w:val="center"/>
          </w:tcPr>
          <w:p w14:paraId="3DDBFE05" w14:textId="77777777" w:rsidR="00C84620" w:rsidRPr="009333B7" w:rsidRDefault="0088422D" w:rsidP="00543826">
            <w:sdt>
              <w:sdtPr>
                <w:id w:val="-7300697"/>
              </w:sdtPr>
              <w:sdtEndPr/>
              <w:sdtContent>
                <w:r w:rsidR="00C54B46" w:rsidRPr="00C54B46">
                  <w:rPr>
                    <w:shd w:val="clear" w:color="auto" w:fill="FFF2CC" w:themeFill="accent4" w:themeFillTint="33"/>
                  </w:rPr>
                  <w:t>……………………………………………………</w:t>
                </w:r>
              </w:sdtContent>
            </w:sdt>
          </w:p>
        </w:tc>
        <w:tc>
          <w:tcPr>
            <w:tcW w:w="644" w:type="dxa"/>
            <w:vAlign w:val="center"/>
          </w:tcPr>
          <w:p w14:paraId="3BACC97A" w14:textId="77777777" w:rsidR="00C84620" w:rsidRPr="009333B7" w:rsidRDefault="00C84620" w:rsidP="00543826">
            <w:pPr>
              <w:jc w:val="center"/>
            </w:pPr>
            <w:r w:rsidRPr="009333B7">
              <w:t>wyd.</w:t>
            </w:r>
          </w:p>
        </w:tc>
        <w:tc>
          <w:tcPr>
            <w:tcW w:w="2504" w:type="dxa"/>
            <w:vAlign w:val="center"/>
          </w:tcPr>
          <w:p w14:paraId="6EBA27FB" w14:textId="77777777" w:rsidR="00C84620" w:rsidRPr="009333B7" w:rsidRDefault="0088422D" w:rsidP="00543826">
            <w:sdt>
              <w:sdtPr>
                <w:id w:val="983052472"/>
              </w:sdtPr>
              <w:sdtEndPr/>
              <w:sdtContent>
                <w:r w:rsidR="00C84620" w:rsidRPr="00C54B46">
                  <w:rPr>
                    <w:shd w:val="clear" w:color="auto" w:fill="FFF2CC" w:themeFill="accent4" w:themeFillTint="33"/>
                  </w:rPr>
                  <w:t>……………………………</w:t>
                </w:r>
              </w:sdtContent>
            </w:sdt>
          </w:p>
        </w:tc>
      </w:tr>
      <w:permEnd w:id="1397039184"/>
      <w:permEnd w:id="522990729"/>
    </w:tbl>
    <w:p w14:paraId="76841DEF" w14:textId="77777777" w:rsidR="00C84620" w:rsidRPr="009333B7" w:rsidRDefault="00C84620" w:rsidP="00C84620">
      <w:pPr>
        <w:spacing w:line="240" w:lineRule="auto"/>
        <w:ind w:firstLine="360"/>
        <w:rPr>
          <w:b/>
        </w:rPr>
      </w:pPr>
    </w:p>
    <w:p w14:paraId="457D5994" w14:textId="77777777" w:rsidR="00C84620" w:rsidRPr="009333B7" w:rsidRDefault="00C84620" w:rsidP="00C84620">
      <w:pPr>
        <w:spacing w:line="240" w:lineRule="auto"/>
        <w:ind w:left="360"/>
      </w:pPr>
      <w:r w:rsidRPr="009333B7">
        <w:t>Propozycje zatwierdzono:</w:t>
      </w:r>
      <w:r w:rsidRPr="009333B7">
        <w:tab/>
        <w:t xml:space="preserve">Warszawa, dnia:  </w:t>
      </w:r>
      <w:sdt>
        <w:sdtPr>
          <w:rPr>
            <w:b/>
          </w:rPr>
          <w:id w:val="-772784476"/>
          <w:date>
            <w:dateFormat w:val="yyyy-MM-dd"/>
            <w:lid w:val="pl-PL"/>
            <w:storeMappedDataAs w:val="dateTime"/>
            <w:calendar w:val="gregorian"/>
          </w:date>
        </w:sdtPr>
        <w:sdtEndPr/>
        <w:sdtContent>
          <w:r w:rsidR="0075020A">
            <w:rPr>
              <w:b/>
            </w:rPr>
            <w:t>data zatw. – wprowadza PZJ</w:t>
          </w:r>
        </w:sdtContent>
      </w:sdt>
    </w:p>
    <w:tbl>
      <w:tblPr>
        <w:tblStyle w:val="Tabela-Siatka"/>
        <w:tblW w:w="10344" w:type="dxa"/>
        <w:tblInd w:w="-431" w:type="dxa"/>
        <w:tblLayout w:type="fixed"/>
        <w:tblLook w:val="04A0" w:firstRow="1" w:lastRow="0" w:firstColumn="1" w:lastColumn="0" w:noHBand="0" w:noVBand="1"/>
      </w:tblPr>
      <w:tblGrid>
        <w:gridCol w:w="3448"/>
        <w:gridCol w:w="3448"/>
        <w:gridCol w:w="3448"/>
      </w:tblGrid>
      <w:tr w:rsidR="00C84620" w:rsidRPr="009333B7" w14:paraId="12CAE368" w14:textId="77777777" w:rsidTr="00C84620">
        <w:trPr>
          <w:trHeight w:val="397"/>
        </w:trPr>
        <w:tc>
          <w:tcPr>
            <w:tcW w:w="3448" w:type="dxa"/>
            <w:vAlign w:val="center"/>
          </w:tcPr>
          <w:p w14:paraId="74E25110" w14:textId="77777777" w:rsidR="00C84620" w:rsidRPr="009333B7" w:rsidRDefault="00C84620" w:rsidP="00543826">
            <w:pPr>
              <w:jc w:val="center"/>
            </w:pPr>
            <w:r w:rsidRPr="009333B7">
              <w:t xml:space="preserve">Komisja </w:t>
            </w:r>
            <w:r>
              <w:t>Powożenia</w:t>
            </w:r>
            <w:r w:rsidRPr="009333B7">
              <w:t xml:space="preserve"> PZJ:</w:t>
            </w:r>
          </w:p>
        </w:tc>
        <w:tc>
          <w:tcPr>
            <w:tcW w:w="3448" w:type="dxa"/>
            <w:vAlign w:val="center"/>
          </w:tcPr>
          <w:p w14:paraId="294CCBE6" w14:textId="77777777" w:rsidR="00C84620" w:rsidRPr="009333B7" w:rsidRDefault="00C84620" w:rsidP="00543826">
            <w:pPr>
              <w:jc w:val="center"/>
            </w:pPr>
            <w:r w:rsidRPr="009333B7">
              <w:t>Kolegium Sędziów PZJ:</w:t>
            </w:r>
          </w:p>
        </w:tc>
        <w:tc>
          <w:tcPr>
            <w:tcW w:w="3448" w:type="dxa"/>
            <w:vAlign w:val="center"/>
          </w:tcPr>
          <w:p w14:paraId="0236FE6A" w14:textId="77777777" w:rsidR="00C84620" w:rsidRPr="009333B7" w:rsidRDefault="00C84620" w:rsidP="00543826">
            <w:pPr>
              <w:jc w:val="center"/>
            </w:pPr>
            <w:r w:rsidRPr="009333B7">
              <w:t>Biuro PZJ:</w:t>
            </w:r>
          </w:p>
        </w:tc>
      </w:tr>
      <w:tr w:rsidR="00C84620" w:rsidRPr="009333B7" w14:paraId="02989167" w14:textId="77777777" w:rsidTr="00C84620">
        <w:trPr>
          <w:trHeight w:val="397"/>
        </w:trPr>
        <w:tc>
          <w:tcPr>
            <w:tcW w:w="3448" w:type="dxa"/>
            <w:vAlign w:val="center"/>
          </w:tcPr>
          <w:p w14:paraId="0C82B76C" w14:textId="77777777" w:rsidR="00C84620" w:rsidRPr="009333B7" w:rsidRDefault="00C84620" w:rsidP="00543826">
            <w:pPr>
              <w:jc w:val="center"/>
            </w:pPr>
            <w:permStart w:id="1189314523" w:edGrp="everyone" w:colFirst="0" w:colLast="0"/>
            <w:permStart w:id="1109736563" w:edGrp="everyone" w:colFirst="1" w:colLast="1"/>
            <w:permStart w:id="1580946699" w:edGrp="everyone" w:colFirst="2" w:colLast="2"/>
            <w:r w:rsidRPr="009333B7">
              <w:t>Imię i Nazwisko</w:t>
            </w:r>
          </w:p>
        </w:tc>
        <w:tc>
          <w:tcPr>
            <w:tcW w:w="3448" w:type="dxa"/>
            <w:vAlign w:val="center"/>
          </w:tcPr>
          <w:p w14:paraId="0DC35BEA" w14:textId="77777777" w:rsidR="00C84620" w:rsidRPr="009333B7" w:rsidRDefault="00C84620" w:rsidP="00543826">
            <w:pPr>
              <w:jc w:val="center"/>
            </w:pPr>
            <w:r w:rsidRPr="009333B7">
              <w:t>Imię i Nazwisko</w:t>
            </w:r>
          </w:p>
        </w:tc>
        <w:tc>
          <w:tcPr>
            <w:tcW w:w="3448" w:type="dxa"/>
            <w:vAlign w:val="center"/>
          </w:tcPr>
          <w:p w14:paraId="1AA9E3E5" w14:textId="77777777" w:rsidR="00C84620" w:rsidRPr="009333B7" w:rsidRDefault="00C84620" w:rsidP="00543826">
            <w:pPr>
              <w:jc w:val="center"/>
            </w:pPr>
            <w:r w:rsidRPr="009333B7">
              <w:t>Imię i Nazwisko</w:t>
            </w:r>
          </w:p>
        </w:tc>
      </w:tr>
      <w:permEnd w:id="1189314523"/>
      <w:permEnd w:id="1109736563"/>
      <w:permEnd w:id="1580946699"/>
    </w:tbl>
    <w:p w14:paraId="320EBB4A" w14:textId="77777777" w:rsidR="00C84620" w:rsidRDefault="00C84620" w:rsidP="00C84620">
      <w:pPr>
        <w:spacing w:line="240" w:lineRule="auto"/>
        <w:ind w:left="360"/>
      </w:pPr>
    </w:p>
    <w:p w14:paraId="7A33D96D" w14:textId="77777777" w:rsidR="00C84620" w:rsidRPr="009333B7" w:rsidRDefault="00C84620" w:rsidP="00C84620">
      <w:pPr>
        <w:spacing w:line="240" w:lineRule="auto"/>
        <w:ind w:left="360"/>
      </w:pPr>
      <w:r w:rsidRPr="009333B7">
        <w:t>Zmiany w propozycjach po zatwierdzeniu:</w:t>
      </w:r>
    </w:p>
    <w:tbl>
      <w:tblPr>
        <w:tblStyle w:val="Tabela-Siatka"/>
        <w:tblW w:w="10344" w:type="dxa"/>
        <w:tblInd w:w="-431" w:type="dxa"/>
        <w:tblLayout w:type="fixed"/>
        <w:tblLook w:val="04A0" w:firstRow="1" w:lastRow="0" w:firstColumn="1" w:lastColumn="0" w:noHBand="0" w:noVBand="1"/>
      </w:tblPr>
      <w:tblGrid>
        <w:gridCol w:w="3448"/>
        <w:gridCol w:w="3448"/>
        <w:gridCol w:w="3448"/>
      </w:tblGrid>
      <w:tr w:rsidR="00C84620" w:rsidRPr="009333B7" w14:paraId="255550E1" w14:textId="77777777" w:rsidTr="00C84620">
        <w:trPr>
          <w:trHeight w:val="397"/>
        </w:trPr>
        <w:tc>
          <w:tcPr>
            <w:tcW w:w="3448" w:type="dxa"/>
            <w:vAlign w:val="center"/>
          </w:tcPr>
          <w:p w14:paraId="32292FBF" w14:textId="77777777" w:rsidR="00C84620" w:rsidRPr="00D83D44" w:rsidRDefault="00C84620" w:rsidP="00543826">
            <w:pPr>
              <w:rPr>
                <w:highlight w:val="green"/>
              </w:rPr>
            </w:pPr>
            <w:permStart w:id="1041512629" w:edGrp="everyone" w:colFirst="0" w:colLast="0"/>
            <w:permStart w:id="34756400" w:edGrp="everyone" w:colFirst="1" w:colLast="1"/>
            <w:permStart w:id="2027888387" w:edGrp="everyone" w:colFirst="2" w:colLast="2"/>
            <w:r w:rsidRPr="00D83D44">
              <w:rPr>
                <w:highlight w:val="green"/>
              </w:rPr>
              <w:t>rew. 1</w:t>
            </w:r>
          </w:p>
        </w:tc>
        <w:tc>
          <w:tcPr>
            <w:tcW w:w="3448" w:type="dxa"/>
            <w:vAlign w:val="center"/>
          </w:tcPr>
          <w:sdt>
            <w:sdtPr>
              <w:rPr>
                <w:highlight w:val="green"/>
              </w:rPr>
              <w:id w:val="-693303027"/>
              <w:date>
                <w:dateFormat w:val="yyyy-MM-dd"/>
                <w:lid w:val="pl-PL"/>
                <w:storeMappedDataAs w:val="dateTime"/>
                <w:calendar w:val="gregorian"/>
              </w:date>
            </w:sdtPr>
            <w:sdtEndPr/>
            <w:sdtContent>
              <w:p w14:paraId="711983AE" w14:textId="77777777" w:rsidR="00C84620" w:rsidRPr="00D83D44" w:rsidRDefault="0075020A" w:rsidP="00543826">
                <w:pPr>
                  <w:jc w:val="center"/>
                  <w:rPr>
                    <w:highlight w:val="green"/>
                  </w:rPr>
                </w:pPr>
                <w:r>
                  <w:rPr>
                    <w:highlight w:val="green"/>
                  </w:rPr>
                  <w:t>Data</w:t>
                </w:r>
              </w:p>
            </w:sdtContent>
          </w:sdt>
        </w:tc>
        <w:tc>
          <w:tcPr>
            <w:tcW w:w="3448" w:type="dxa"/>
            <w:vAlign w:val="center"/>
          </w:tcPr>
          <w:p w14:paraId="7ADDAD7B" w14:textId="77777777" w:rsidR="00C84620" w:rsidRPr="00D83D44" w:rsidRDefault="00C84620" w:rsidP="00543826">
            <w:pPr>
              <w:jc w:val="center"/>
              <w:rPr>
                <w:highlight w:val="green"/>
              </w:rPr>
            </w:pPr>
            <w:r w:rsidRPr="00D83D44">
              <w:rPr>
                <w:highlight w:val="green"/>
              </w:rPr>
              <w:t>Imię i Nazwisko wprowadzającego</w:t>
            </w:r>
          </w:p>
        </w:tc>
      </w:tr>
      <w:tr w:rsidR="00C84620" w:rsidRPr="009333B7" w14:paraId="3F719881" w14:textId="77777777" w:rsidTr="00C84620">
        <w:trPr>
          <w:trHeight w:val="397"/>
        </w:trPr>
        <w:tc>
          <w:tcPr>
            <w:tcW w:w="3448" w:type="dxa"/>
            <w:vAlign w:val="center"/>
          </w:tcPr>
          <w:p w14:paraId="550C91B1" w14:textId="77777777" w:rsidR="00C84620" w:rsidRPr="00D83D44" w:rsidRDefault="00C84620" w:rsidP="00543826">
            <w:pPr>
              <w:rPr>
                <w:highlight w:val="yellow"/>
              </w:rPr>
            </w:pPr>
            <w:permStart w:id="25977208" w:edGrp="everyone" w:colFirst="0" w:colLast="0"/>
            <w:permStart w:id="135821456" w:edGrp="everyone" w:colFirst="1" w:colLast="1"/>
            <w:permStart w:id="792274860" w:edGrp="everyone" w:colFirst="2" w:colLast="2"/>
            <w:permEnd w:id="1041512629"/>
            <w:permEnd w:id="34756400"/>
            <w:permEnd w:id="2027888387"/>
            <w:r w:rsidRPr="00D83D44">
              <w:rPr>
                <w:highlight w:val="yellow"/>
              </w:rPr>
              <w:lastRenderedPageBreak/>
              <w:t>rew. 2</w:t>
            </w:r>
          </w:p>
        </w:tc>
        <w:tc>
          <w:tcPr>
            <w:tcW w:w="3448" w:type="dxa"/>
            <w:vAlign w:val="center"/>
          </w:tcPr>
          <w:sdt>
            <w:sdtPr>
              <w:rPr>
                <w:highlight w:val="yellow"/>
              </w:rPr>
              <w:id w:val="-540672382"/>
              <w:date>
                <w:dateFormat w:val="yyyy-MM-dd"/>
                <w:lid w:val="pl-PL"/>
                <w:storeMappedDataAs w:val="dateTime"/>
                <w:calendar w:val="gregorian"/>
              </w:date>
            </w:sdtPr>
            <w:sdtEndPr/>
            <w:sdtContent>
              <w:p w14:paraId="5E3E17DA" w14:textId="77777777" w:rsidR="00C84620" w:rsidRPr="00D83D44" w:rsidRDefault="0075020A" w:rsidP="00543826">
                <w:pPr>
                  <w:jc w:val="center"/>
                  <w:rPr>
                    <w:highlight w:val="yellow"/>
                  </w:rPr>
                </w:pPr>
                <w:r>
                  <w:rPr>
                    <w:highlight w:val="yellow"/>
                  </w:rPr>
                  <w:t>Data</w:t>
                </w:r>
              </w:p>
            </w:sdtContent>
          </w:sdt>
        </w:tc>
        <w:tc>
          <w:tcPr>
            <w:tcW w:w="3448" w:type="dxa"/>
            <w:vAlign w:val="center"/>
          </w:tcPr>
          <w:p w14:paraId="0F25FD42" w14:textId="77777777" w:rsidR="00C84620" w:rsidRPr="00D83D44" w:rsidRDefault="00C84620" w:rsidP="00543826">
            <w:pPr>
              <w:jc w:val="center"/>
              <w:rPr>
                <w:highlight w:val="yellow"/>
              </w:rPr>
            </w:pPr>
            <w:r w:rsidRPr="00D83D44">
              <w:rPr>
                <w:highlight w:val="yellow"/>
              </w:rPr>
              <w:t>Imię i Nazwisko wprowadzającego</w:t>
            </w:r>
          </w:p>
        </w:tc>
      </w:tr>
      <w:tr w:rsidR="0057464E" w:rsidRPr="009333B7" w14:paraId="0EDAE6DA" w14:textId="77777777" w:rsidTr="00561663">
        <w:trPr>
          <w:trHeight w:val="397"/>
        </w:trPr>
        <w:tc>
          <w:tcPr>
            <w:tcW w:w="3448" w:type="dxa"/>
            <w:vAlign w:val="center"/>
          </w:tcPr>
          <w:p w14:paraId="03F46A4E" w14:textId="77777777" w:rsidR="0057464E" w:rsidRPr="0057464E" w:rsidRDefault="0057464E" w:rsidP="00561663">
            <w:pPr>
              <w:rPr>
                <w:highlight w:val="magenta"/>
              </w:rPr>
            </w:pPr>
            <w:permStart w:id="710101454" w:edGrp="everyone" w:colFirst="0" w:colLast="0"/>
            <w:permStart w:id="2040293045" w:edGrp="everyone" w:colFirst="1" w:colLast="1"/>
            <w:permStart w:id="1463756333" w:edGrp="everyone" w:colFirst="2" w:colLast="2"/>
            <w:permEnd w:id="25977208"/>
            <w:permEnd w:id="135821456"/>
            <w:permEnd w:id="792274860"/>
            <w:r w:rsidRPr="0057464E">
              <w:rPr>
                <w:highlight w:val="magenta"/>
              </w:rPr>
              <w:t>rew. 2</w:t>
            </w:r>
          </w:p>
        </w:tc>
        <w:tc>
          <w:tcPr>
            <w:tcW w:w="3448" w:type="dxa"/>
            <w:vAlign w:val="center"/>
          </w:tcPr>
          <w:sdt>
            <w:sdtPr>
              <w:rPr>
                <w:highlight w:val="magenta"/>
              </w:rPr>
              <w:id w:val="1481657832"/>
              <w:date>
                <w:dateFormat w:val="yyyy-MM-dd"/>
                <w:lid w:val="pl-PL"/>
                <w:storeMappedDataAs w:val="dateTime"/>
                <w:calendar w:val="gregorian"/>
              </w:date>
            </w:sdtPr>
            <w:sdtEndPr/>
            <w:sdtContent>
              <w:p w14:paraId="529ED2DB" w14:textId="77777777" w:rsidR="0057464E" w:rsidRPr="0057464E" w:rsidRDefault="0075020A" w:rsidP="00561663">
                <w:pPr>
                  <w:jc w:val="center"/>
                  <w:rPr>
                    <w:highlight w:val="magenta"/>
                  </w:rPr>
                </w:pPr>
                <w:r>
                  <w:rPr>
                    <w:highlight w:val="magenta"/>
                  </w:rPr>
                  <w:t>Data</w:t>
                </w:r>
              </w:p>
            </w:sdtContent>
          </w:sdt>
        </w:tc>
        <w:tc>
          <w:tcPr>
            <w:tcW w:w="3448" w:type="dxa"/>
            <w:vAlign w:val="center"/>
          </w:tcPr>
          <w:p w14:paraId="320BEEF4" w14:textId="77777777" w:rsidR="0057464E" w:rsidRPr="0057464E" w:rsidRDefault="0057464E" w:rsidP="00561663">
            <w:pPr>
              <w:jc w:val="center"/>
              <w:rPr>
                <w:highlight w:val="magenta"/>
              </w:rPr>
            </w:pPr>
            <w:r w:rsidRPr="0057464E">
              <w:rPr>
                <w:highlight w:val="magenta"/>
              </w:rPr>
              <w:t>Imię i Nazwisko wprowadzającego</w:t>
            </w:r>
          </w:p>
        </w:tc>
      </w:tr>
    </w:tbl>
    <w:permEnd w:id="710101454"/>
    <w:permEnd w:id="2040293045"/>
    <w:permEnd w:id="1463756333"/>
    <w:p w14:paraId="7ED6F55C" w14:textId="77777777" w:rsidR="00F42836" w:rsidRPr="009333B7" w:rsidRDefault="00F42836" w:rsidP="00F42836">
      <w:pPr>
        <w:pStyle w:val="Akapitzlist"/>
        <w:numPr>
          <w:ilvl w:val="0"/>
          <w:numId w:val="1"/>
        </w:numPr>
        <w:spacing w:line="360" w:lineRule="auto"/>
        <w:rPr>
          <w:b/>
          <w:sz w:val="28"/>
          <w:szCs w:val="28"/>
        </w:rPr>
      </w:pPr>
      <w:r w:rsidRPr="009333B7">
        <w:rPr>
          <w:b/>
          <w:sz w:val="28"/>
          <w:szCs w:val="28"/>
        </w:rPr>
        <w:t>ORGANIZATOR</w:t>
      </w:r>
    </w:p>
    <w:tbl>
      <w:tblPr>
        <w:tblStyle w:val="Tabela-Siatka"/>
        <w:tblW w:w="10206" w:type="dxa"/>
        <w:jc w:val="center"/>
        <w:tblLayout w:type="fixed"/>
        <w:tblLook w:val="04A0" w:firstRow="1" w:lastRow="0" w:firstColumn="1" w:lastColumn="0" w:noHBand="0" w:noVBand="1"/>
      </w:tblPr>
      <w:tblGrid>
        <w:gridCol w:w="426"/>
        <w:gridCol w:w="3118"/>
        <w:gridCol w:w="6662"/>
      </w:tblGrid>
      <w:tr w:rsidR="00F42836" w:rsidRPr="009333B7" w14:paraId="0FF325B5" w14:textId="77777777" w:rsidTr="005345A9">
        <w:trPr>
          <w:trHeight w:val="340"/>
          <w:jc w:val="center"/>
        </w:trPr>
        <w:tc>
          <w:tcPr>
            <w:tcW w:w="426" w:type="dxa"/>
            <w:tcBorders>
              <w:top w:val="nil"/>
              <w:left w:val="nil"/>
              <w:bottom w:val="nil"/>
              <w:right w:val="nil"/>
            </w:tcBorders>
          </w:tcPr>
          <w:p w14:paraId="178FC528" w14:textId="77777777" w:rsidR="00F42836" w:rsidRPr="009333B7" w:rsidRDefault="00F42836" w:rsidP="00F42836">
            <w:pPr>
              <w:pStyle w:val="Akapitzlist"/>
              <w:numPr>
                <w:ilvl w:val="0"/>
                <w:numId w:val="3"/>
              </w:numPr>
              <w:spacing w:after="0" w:line="240" w:lineRule="auto"/>
              <w:jc w:val="center"/>
            </w:pPr>
            <w:permStart w:id="199704940" w:edGrp="everyone" w:colFirst="2" w:colLast="2"/>
          </w:p>
        </w:tc>
        <w:tc>
          <w:tcPr>
            <w:tcW w:w="3118" w:type="dxa"/>
            <w:tcBorders>
              <w:top w:val="nil"/>
              <w:left w:val="nil"/>
              <w:bottom w:val="nil"/>
              <w:right w:val="nil"/>
            </w:tcBorders>
          </w:tcPr>
          <w:p w14:paraId="018B5764" w14:textId="77777777" w:rsidR="00F42836" w:rsidRPr="009333B7" w:rsidRDefault="00F42836" w:rsidP="00543826">
            <w:r w:rsidRPr="009333B7">
              <w:t>Nazwa:</w:t>
            </w:r>
          </w:p>
        </w:tc>
        <w:tc>
          <w:tcPr>
            <w:tcW w:w="6662" w:type="dxa"/>
            <w:tcBorders>
              <w:top w:val="nil"/>
              <w:left w:val="nil"/>
              <w:bottom w:val="nil"/>
              <w:right w:val="nil"/>
            </w:tcBorders>
          </w:tcPr>
          <w:p w14:paraId="59A45238" w14:textId="77777777" w:rsidR="00F42836" w:rsidRPr="00C54B46" w:rsidRDefault="0088422D" w:rsidP="00543826">
            <w:sdt>
              <w:sdtPr>
                <w:id w:val="56912562"/>
                <w:placeholder>
                  <w:docPart w:val="DEDD96D0BA1348C5BDBFC1E0FE50FF36"/>
                </w:placeholder>
                <w:showingPlcHdr/>
              </w:sdtPr>
              <w:sdtEndPr/>
              <w:sdtContent>
                <w:r w:rsidR="00F42836" w:rsidRPr="00C54B46">
                  <w:rPr>
                    <w:rStyle w:val="Tekstzastpczy"/>
                    <w:shd w:val="clear" w:color="auto" w:fill="FFF2CC" w:themeFill="accent4" w:themeFillTint="33"/>
                  </w:rPr>
                  <w:t>Nazwa organizatora</w:t>
                </w:r>
              </w:sdtContent>
            </w:sdt>
          </w:p>
        </w:tc>
      </w:tr>
      <w:tr w:rsidR="00F42836" w:rsidRPr="009333B7" w14:paraId="1F904C7B" w14:textId="77777777" w:rsidTr="005345A9">
        <w:trPr>
          <w:trHeight w:val="340"/>
          <w:jc w:val="center"/>
        </w:trPr>
        <w:tc>
          <w:tcPr>
            <w:tcW w:w="426" w:type="dxa"/>
            <w:tcBorders>
              <w:top w:val="nil"/>
              <w:left w:val="nil"/>
              <w:bottom w:val="nil"/>
              <w:right w:val="nil"/>
            </w:tcBorders>
          </w:tcPr>
          <w:p w14:paraId="7DFA5D41" w14:textId="77777777" w:rsidR="00F42836" w:rsidRPr="009333B7" w:rsidRDefault="00F42836" w:rsidP="00F42836">
            <w:pPr>
              <w:pStyle w:val="Akapitzlist"/>
              <w:numPr>
                <w:ilvl w:val="0"/>
                <w:numId w:val="3"/>
              </w:numPr>
              <w:spacing w:after="0" w:line="240" w:lineRule="auto"/>
              <w:jc w:val="center"/>
            </w:pPr>
            <w:permStart w:id="786452142" w:edGrp="everyone" w:colFirst="2" w:colLast="2"/>
            <w:permEnd w:id="199704940"/>
          </w:p>
        </w:tc>
        <w:tc>
          <w:tcPr>
            <w:tcW w:w="3118" w:type="dxa"/>
            <w:tcBorders>
              <w:top w:val="nil"/>
              <w:left w:val="nil"/>
              <w:bottom w:val="nil"/>
              <w:right w:val="nil"/>
            </w:tcBorders>
          </w:tcPr>
          <w:p w14:paraId="08D871EA" w14:textId="77777777" w:rsidR="00F42836" w:rsidRPr="009333B7" w:rsidRDefault="00F42836" w:rsidP="00543826">
            <w:r w:rsidRPr="009333B7">
              <w:t>Adres:</w:t>
            </w:r>
          </w:p>
        </w:tc>
        <w:tc>
          <w:tcPr>
            <w:tcW w:w="6662" w:type="dxa"/>
            <w:tcBorders>
              <w:top w:val="nil"/>
              <w:left w:val="nil"/>
              <w:bottom w:val="nil"/>
              <w:right w:val="nil"/>
            </w:tcBorders>
          </w:tcPr>
          <w:p w14:paraId="7296D5AD" w14:textId="77777777" w:rsidR="00F42836" w:rsidRPr="00C54B46" w:rsidRDefault="0088422D" w:rsidP="00543826">
            <w:sdt>
              <w:sdtPr>
                <w:id w:val="400179718"/>
                <w:placeholder>
                  <w:docPart w:val="4CFC7311C499449F9EF8797D16124CF4"/>
                </w:placeholder>
                <w:showingPlcHdr/>
              </w:sdtPr>
              <w:sdtEndPr/>
              <w:sdtContent>
                <w:r w:rsidR="00F42836" w:rsidRPr="00C54B46">
                  <w:rPr>
                    <w:rStyle w:val="Tekstzastpczy"/>
                    <w:shd w:val="clear" w:color="auto" w:fill="FFF2CC" w:themeFill="accent4" w:themeFillTint="33"/>
                  </w:rPr>
                  <w:t>Adres organizatora</w:t>
                </w:r>
              </w:sdtContent>
            </w:sdt>
          </w:p>
        </w:tc>
      </w:tr>
      <w:tr w:rsidR="00F42836" w:rsidRPr="009333B7" w14:paraId="7017F7B5" w14:textId="77777777" w:rsidTr="005345A9">
        <w:trPr>
          <w:trHeight w:val="340"/>
          <w:jc w:val="center"/>
        </w:trPr>
        <w:tc>
          <w:tcPr>
            <w:tcW w:w="426" w:type="dxa"/>
            <w:tcBorders>
              <w:top w:val="nil"/>
              <w:left w:val="nil"/>
              <w:bottom w:val="nil"/>
              <w:right w:val="nil"/>
            </w:tcBorders>
          </w:tcPr>
          <w:p w14:paraId="7DD2BD42" w14:textId="77777777" w:rsidR="00F42836" w:rsidRPr="009333B7" w:rsidRDefault="00F42836" w:rsidP="00F42836">
            <w:pPr>
              <w:pStyle w:val="Akapitzlist"/>
              <w:numPr>
                <w:ilvl w:val="0"/>
                <w:numId w:val="3"/>
              </w:numPr>
              <w:spacing w:after="0" w:line="240" w:lineRule="auto"/>
              <w:jc w:val="center"/>
            </w:pPr>
            <w:permStart w:id="2033611045" w:edGrp="everyone" w:colFirst="2" w:colLast="2"/>
            <w:permEnd w:id="786452142"/>
          </w:p>
        </w:tc>
        <w:tc>
          <w:tcPr>
            <w:tcW w:w="3118" w:type="dxa"/>
            <w:tcBorders>
              <w:top w:val="nil"/>
              <w:left w:val="nil"/>
              <w:bottom w:val="nil"/>
              <w:right w:val="nil"/>
            </w:tcBorders>
          </w:tcPr>
          <w:p w14:paraId="18B37E1F" w14:textId="77777777" w:rsidR="00F42836" w:rsidRPr="009333B7" w:rsidRDefault="00F42836" w:rsidP="00543826">
            <w:r w:rsidRPr="009333B7">
              <w:t>Telefon:</w:t>
            </w:r>
          </w:p>
        </w:tc>
        <w:tc>
          <w:tcPr>
            <w:tcW w:w="6662" w:type="dxa"/>
            <w:tcBorders>
              <w:top w:val="nil"/>
              <w:left w:val="nil"/>
              <w:bottom w:val="nil"/>
              <w:right w:val="nil"/>
            </w:tcBorders>
          </w:tcPr>
          <w:p w14:paraId="38FA2987" w14:textId="77777777" w:rsidR="00F42836" w:rsidRPr="00C54B46" w:rsidRDefault="0088422D" w:rsidP="00543826">
            <w:sdt>
              <w:sdtPr>
                <w:id w:val="1333494300"/>
                <w:placeholder>
                  <w:docPart w:val="267C2886D3794D35B8C71A3CB5F5FDF7"/>
                </w:placeholder>
                <w:showingPlcHdr/>
              </w:sdtPr>
              <w:sdtEndPr/>
              <w:sdtContent>
                <w:r w:rsidR="00F42836" w:rsidRPr="00C54B46">
                  <w:rPr>
                    <w:rStyle w:val="Tekstzastpczy"/>
                    <w:shd w:val="clear" w:color="auto" w:fill="FFF2CC" w:themeFill="accent4" w:themeFillTint="33"/>
                  </w:rPr>
                  <w:t>telefon</w:t>
                </w:r>
              </w:sdtContent>
            </w:sdt>
          </w:p>
        </w:tc>
      </w:tr>
      <w:tr w:rsidR="00F42836" w:rsidRPr="009333B7" w14:paraId="54BF4265" w14:textId="77777777" w:rsidTr="005345A9">
        <w:trPr>
          <w:trHeight w:val="340"/>
          <w:jc w:val="center"/>
        </w:trPr>
        <w:tc>
          <w:tcPr>
            <w:tcW w:w="426" w:type="dxa"/>
            <w:tcBorders>
              <w:top w:val="nil"/>
              <w:left w:val="nil"/>
              <w:bottom w:val="nil"/>
              <w:right w:val="nil"/>
            </w:tcBorders>
          </w:tcPr>
          <w:p w14:paraId="6286C886" w14:textId="77777777" w:rsidR="00F42836" w:rsidRPr="009333B7" w:rsidRDefault="00F42836" w:rsidP="00F42836">
            <w:pPr>
              <w:pStyle w:val="Akapitzlist"/>
              <w:numPr>
                <w:ilvl w:val="0"/>
                <w:numId w:val="3"/>
              </w:numPr>
              <w:spacing w:after="0" w:line="240" w:lineRule="auto"/>
              <w:jc w:val="center"/>
            </w:pPr>
            <w:permStart w:id="268786063" w:edGrp="everyone" w:colFirst="2" w:colLast="2"/>
            <w:permEnd w:id="2033611045"/>
          </w:p>
        </w:tc>
        <w:tc>
          <w:tcPr>
            <w:tcW w:w="3118" w:type="dxa"/>
            <w:tcBorders>
              <w:top w:val="nil"/>
              <w:left w:val="nil"/>
              <w:bottom w:val="nil"/>
              <w:right w:val="nil"/>
            </w:tcBorders>
          </w:tcPr>
          <w:p w14:paraId="67C79A90" w14:textId="77777777" w:rsidR="00F42836" w:rsidRPr="009333B7" w:rsidRDefault="00F42836" w:rsidP="00543826">
            <w:r w:rsidRPr="009333B7">
              <w:rPr>
                <w:lang w:val="en-US"/>
              </w:rPr>
              <w:t>E-mail:</w:t>
            </w:r>
          </w:p>
        </w:tc>
        <w:tc>
          <w:tcPr>
            <w:tcW w:w="6662" w:type="dxa"/>
            <w:tcBorders>
              <w:top w:val="nil"/>
              <w:left w:val="nil"/>
              <w:bottom w:val="nil"/>
              <w:right w:val="nil"/>
            </w:tcBorders>
          </w:tcPr>
          <w:p w14:paraId="6F817701" w14:textId="77777777" w:rsidR="00F42836" w:rsidRPr="00C54B46" w:rsidRDefault="0088422D" w:rsidP="00543826">
            <w:sdt>
              <w:sdtPr>
                <w:id w:val="-1950923923"/>
                <w:placeholder>
                  <w:docPart w:val="8B807A8F575A4C0CB2C32BA299995779"/>
                </w:placeholder>
                <w:showingPlcHdr/>
              </w:sdtPr>
              <w:sdtEndPr/>
              <w:sdtContent>
                <w:r w:rsidR="00F42836" w:rsidRPr="00C54B46">
                  <w:rPr>
                    <w:rStyle w:val="Tekstzastpczy"/>
                    <w:shd w:val="clear" w:color="auto" w:fill="FFF2CC" w:themeFill="accent4" w:themeFillTint="33"/>
                    <w:lang w:val="en-US"/>
                  </w:rPr>
                  <w:t>adres e-mail</w:t>
                </w:r>
              </w:sdtContent>
            </w:sdt>
          </w:p>
        </w:tc>
      </w:tr>
      <w:tr w:rsidR="00F42836" w:rsidRPr="009333B7" w14:paraId="2162A3C8" w14:textId="77777777" w:rsidTr="005345A9">
        <w:trPr>
          <w:trHeight w:val="340"/>
          <w:jc w:val="center"/>
        </w:trPr>
        <w:tc>
          <w:tcPr>
            <w:tcW w:w="426" w:type="dxa"/>
            <w:tcBorders>
              <w:top w:val="nil"/>
              <w:left w:val="nil"/>
              <w:bottom w:val="nil"/>
              <w:right w:val="nil"/>
            </w:tcBorders>
          </w:tcPr>
          <w:p w14:paraId="4862FF39" w14:textId="77777777" w:rsidR="00F42836" w:rsidRPr="009333B7" w:rsidRDefault="00F42836" w:rsidP="00F42836">
            <w:pPr>
              <w:pStyle w:val="Akapitzlist"/>
              <w:numPr>
                <w:ilvl w:val="0"/>
                <w:numId w:val="3"/>
              </w:numPr>
              <w:spacing w:after="0" w:line="240" w:lineRule="auto"/>
              <w:jc w:val="center"/>
            </w:pPr>
            <w:permStart w:id="1753108307" w:edGrp="everyone" w:colFirst="2" w:colLast="2"/>
            <w:permEnd w:id="268786063"/>
          </w:p>
        </w:tc>
        <w:tc>
          <w:tcPr>
            <w:tcW w:w="3118" w:type="dxa"/>
            <w:tcBorders>
              <w:top w:val="nil"/>
              <w:left w:val="nil"/>
              <w:bottom w:val="nil"/>
              <w:right w:val="nil"/>
            </w:tcBorders>
          </w:tcPr>
          <w:p w14:paraId="18E60214" w14:textId="77777777" w:rsidR="00F42836" w:rsidRPr="009333B7" w:rsidRDefault="00F42836" w:rsidP="00543826">
            <w:r w:rsidRPr="009333B7">
              <w:t>Strona www:</w:t>
            </w:r>
          </w:p>
        </w:tc>
        <w:tc>
          <w:tcPr>
            <w:tcW w:w="6662" w:type="dxa"/>
            <w:tcBorders>
              <w:top w:val="nil"/>
              <w:left w:val="nil"/>
              <w:bottom w:val="nil"/>
              <w:right w:val="nil"/>
            </w:tcBorders>
          </w:tcPr>
          <w:p w14:paraId="4AEA80F9" w14:textId="77777777" w:rsidR="00F42836" w:rsidRPr="00C54B46" w:rsidRDefault="0088422D" w:rsidP="00543826">
            <w:sdt>
              <w:sdtPr>
                <w:id w:val="2000380929"/>
                <w:placeholder>
                  <w:docPart w:val="8719BF9515AA466C9CA461819A9E9463"/>
                </w:placeholder>
                <w:showingPlcHdr/>
              </w:sdtPr>
              <w:sdtEndPr/>
              <w:sdtContent>
                <w:r w:rsidR="00F42836" w:rsidRPr="00C54B46">
                  <w:rPr>
                    <w:rStyle w:val="Tekstzastpczy"/>
                    <w:shd w:val="clear" w:color="auto" w:fill="FFF2CC" w:themeFill="accent4" w:themeFillTint="33"/>
                  </w:rPr>
                  <w:t>strona www organizatora</w:t>
                </w:r>
              </w:sdtContent>
            </w:sdt>
          </w:p>
        </w:tc>
      </w:tr>
      <w:tr w:rsidR="00F42836" w:rsidRPr="009333B7" w14:paraId="633CB9B7" w14:textId="77777777" w:rsidTr="005345A9">
        <w:trPr>
          <w:trHeight w:val="340"/>
          <w:jc w:val="center"/>
        </w:trPr>
        <w:tc>
          <w:tcPr>
            <w:tcW w:w="426" w:type="dxa"/>
            <w:tcBorders>
              <w:top w:val="nil"/>
              <w:left w:val="nil"/>
              <w:bottom w:val="nil"/>
              <w:right w:val="nil"/>
            </w:tcBorders>
          </w:tcPr>
          <w:p w14:paraId="6031E288" w14:textId="77777777" w:rsidR="00F42836" w:rsidRPr="009333B7" w:rsidRDefault="00F42836" w:rsidP="00F42836">
            <w:pPr>
              <w:pStyle w:val="Akapitzlist"/>
              <w:numPr>
                <w:ilvl w:val="0"/>
                <w:numId w:val="3"/>
              </w:numPr>
              <w:spacing w:after="0" w:line="240" w:lineRule="auto"/>
              <w:jc w:val="center"/>
            </w:pPr>
            <w:permStart w:id="1912041425" w:edGrp="everyone" w:colFirst="2" w:colLast="2"/>
            <w:permEnd w:id="1753108307"/>
          </w:p>
        </w:tc>
        <w:tc>
          <w:tcPr>
            <w:tcW w:w="3118" w:type="dxa"/>
            <w:tcBorders>
              <w:top w:val="nil"/>
              <w:left w:val="nil"/>
              <w:bottom w:val="nil"/>
              <w:right w:val="nil"/>
            </w:tcBorders>
          </w:tcPr>
          <w:p w14:paraId="74CC620E" w14:textId="77777777" w:rsidR="00F42836" w:rsidRPr="009333B7" w:rsidRDefault="00F42836" w:rsidP="00543826">
            <w:r w:rsidRPr="009333B7">
              <w:t>Przewodniczący Komitetu Organizacyjnego:</w:t>
            </w:r>
          </w:p>
        </w:tc>
        <w:tc>
          <w:tcPr>
            <w:tcW w:w="6662" w:type="dxa"/>
            <w:tcBorders>
              <w:top w:val="nil"/>
              <w:left w:val="nil"/>
              <w:bottom w:val="nil"/>
              <w:right w:val="nil"/>
            </w:tcBorders>
            <w:vAlign w:val="bottom"/>
          </w:tcPr>
          <w:p w14:paraId="5FDAAD71" w14:textId="77777777" w:rsidR="00F42836" w:rsidRPr="00C54B46" w:rsidRDefault="0088422D" w:rsidP="00543826">
            <w:sdt>
              <w:sdtPr>
                <w:rPr>
                  <w:shd w:val="clear" w:color="auto" w:fill="FFF2CC" w:themeFill="accent4" w:themeFillTint="33"/>
                </w:rPr>
                <w:id w:val="2141077459"/>
              </w:sdtPr>
              <w:sdtEndPr/>
              <w:sdtContent>
                <w:r w:rsidR="00F42836" w:rsidRPr="00C54B46">
                  <w:rPr>
                    <w:shd w:val="clear" w:color="auto" w:fill="FFF2CC" w:themeFill="accent4" w:themeFillTint="33"/>
                  </w:rPr>
                  <w:t>Imię i Nazwisko</w:t>
                </w:r>
                <w:r w:rsidR="00502F59">
                  <w:rPr>
                    <w:shd w:val="clear" w:color="auto" w:fill="FFF2CC" w:themeFill="accent4" w:themeFillTint="33"/>
                  </w:rPr>
                  <w:t>,</w:t>
                </w:r>
                <w:r w:rsidR="00502F59">
                  <w:t xml:space="preserve"> </w:t>
                </w:r>
                <w:sdt>
                  <w:sdtPr>
                    <w:id w:val="1509016520"/>
                    <w:placeholder>
                      <w:docPart w:val="0882C944AEE04331A7DDA812861906A8"/>
                    </w:placeholder>
                    <w:showingPlcHdr/>
                  </w:sdtPr>
                  <w:sdtEndPr/>
                  <w:sdtContent>
                    <w:r w:rsidR="00502F59" w:rsidRPr="00C54B46">
                      <w:rPr>
                        <w:rStyle w:val="Tekstzastpczy"/>
                        <w:shd w:val="clear" w:color="auto" w:fill="FFF2CC" w:themeFill="accent4" w:themeFillTint="33"/>
                      </w:rPr>
                      <w:t>telefon</w:t>
                    </w:r>
                  </w:sdtContent>
                </w:sdt>
              </w:sdtContent>
            </w:sdt>
            <w:r w:rsidR="00F42836" w:rsidRPr="00C54B46">
              <w:t xml:space="preserve">, </w:t>
            </w:r>
            <w:sdt>
              <w:sdtPr>
                <w:id w:val="-478075475"/>
                <w:placeholder>
                  <w:docPart w:val="903508CD82904155A7BC46C0B5F34830"/>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14:paraId="5442BD2E" w14:textId="77777777" w:rsidTr="005345A9">
        <w:trPr>
          <w:trHeight w:val="340"/>
          <w:jc w:val="center"/>
        </w:trPr>
        <w:tc>
          <w:tcPr>
            <w:tcW w:w="426" w:type="dxa"/>
            <w:tcBorders>
              <w:top w:val="nil"/>
              <w:left w:val="nil"/>
              <w:bottom w:val="nil"/>
              <w:right w:val="nil"/>
            </w:tcBorders>
          </w:tcPr>
          <w:p w14:paraId="2BAD9060" w14:textId="77777777" w:rsidR="00F42836" w:rsidRPr="009333B7" w:rsidRDefault="00F42836" w:rsidP="00F42836">
            <w:pPr>
              <w:pStyle w:val="Akapitzlist"/>
              <w:numPr>
                <w:ilvl w:val="0"/>
                <w:numId w:val="3"/>
              </w:numPr>
              <w:spacing w:after="0" w:line="240" w:lineRule="auto"/>
              <w:jc w:val="center"/>
            </w:pPr>
            <w:permStart w:id="849498014" w:edGrp="everyone" w:colFirst="2" w:colLast="2"/>
            <w:permEnd w:id="1912041425"/>
          </w:p>
        </w:tc>
        <w:tc>
          <w:tcPr>
            <w:tcW w:w="3118" w:type="dxa"/>
            <w:tcBorders>
              <w:top w:val="nil"/>
              <w:left w:val="nil"/>
              <w:bottom w:val="nil"/>
              <w:right w:val="nil"/>
            </w:tcBorders>
          </w:tcPr>
          <w:p w14:paraId="3C88861F" w14:textId="77777777" w:rsidR="00F42836" w:rsidRPr="009333B7" w:rsidRDefault="00F42836" w:rsidP="00543826">
            <w:r w:rsidRPr="009333B7">
              <w:t>Komitet honorowy:</w:t>
            </w:r>
          </w:p>
        </w:tc>
        <w:tc>
          <w:tcPr>
            <w:tcW w:w="6662" w:type="dxa"/>
            <w:tcBorders>
              <w:top w:val="nil"/>
              <w:left w:val="nil"/>
              <w:bottom w:val="nil"/>
              <w:right w:val="nil"/>
            </w:tcBorders>
          </w:tcPr>
          <w:p w14:paraId="5C8E2588" w14:textId="77777777" w:rsidR="00F42836" w:rsidRPr="00C54B46" w:rsidRDefault="0088422D" w:rsidP="00543826">
            <w:sdt>
              <w:sdtPr>
                <w:id w:val="-2015303491"/>
                <w:placeholder>
                  <w:docPart w:val="FFEBA5671B1B4D28B0E81F3D8CAFEC20"/>
                </w:placeholder>
                <w:showingPlcHdr/>
              </w:sdtPr>
              <w:sdtEndPr/>
              <w:sdtContent>
                <w:r w:rsidR="00F42836" w:rsidRPr="00C54B46">
                  <w:rPr>
                    <w:rStyle w:val="Tekstzastpczy"/>
                    <w:shd w:val="clear" w:color="auto" w:fill="FFF2CC" w:themeFill="accent4" w:themeFillTint="33"/>
                  </w:rPr>
                  <w:t>Imię i Nazwisko</w:t>
                </w:r>
              </w:sdtContent>
            </w:sdt>
          </w:p>
        </w:tc>
      </w:tr>
      <w:tr w:rsidR="00F42836" w:rsidRPr="009333B7" w14:paraId="276E6887" w14:textId="77777777" w:rsidTr="005345A9">
        <w:trPr>
          <w:trHeight w:val="340"/>
          <w:jc w:val="center"/>
        </w:trPr>
        <w:tc>
          <w:tcPr>
            <w:tcW w:w="426" w:type="dxa"/>
            <w:tcBorders>
              <w:top w:val="nil"/>
              <w:left w:val="nil"/>
              <w:bottom w:val="nil"/>
              <w:right w:val="nil"/>
            </w:tcBorders>
          </w:tcPr>
          <w:p w14:paraId="1F606155" w14:textId="77777777" w:rsidR="00F42836" w:rsidRPr="009333B7" w:rsidRDefault="00F42836" w:rsidP="00F42836">
            <w:pPr>
              <w:pStyle w:val="Akapitzlist"/>
              <w:numPr>
                <w:ilvl w:val="0"/>
                <w:numId w:val="3"/>
              </w:numPr>
              <w:spacing w:after="0" w:line="240" w:lineRule="auto"/>
              <w:jc w:val="center"/>
            </w:pPr>
            <w:permStart w:id="1461862312" w:edGrp="everyone" w:colFirst="2" w:colLast="2"/>
            <w:permEnd w:id="849498014"/>
          </w:p>
        </w:tc>
        <w:tc>
          <w:tcPr>
            <w:tcW w:w="3118" w:type="dxa"/>
            <w:tcBorders>
              <w:top w:val="nil"/>
              <w:left w:val="nil"/>
              <w:bottom w:val="nil"/>
              <w:right w:val="nil"/>
            </w:tcBorders>
          </w:tcPr>
          <w:p w14:paraId="4F82C8A1" w14:textId="77777777" w:rsidR="00F42836" w:rsidRPr="009333B7" w:rsidRDefault="00F42836" w:rsidP="00543826">
            <w:r w:rsidRPr="009333B7">
              <w:t>Dyrektor zawodów:</w:t>
            </w:r>
          </w:p>
        </w:tc>
        <w:tc>
          <w:tcPr>
            <w:tcW w:w="6662" w:type="dxa"/>
            <w:tcBorders>
              <w:top w:val="nil"/>
              <w:left w:val="nil"/>
              <w:bottom w:val="nil"/>
              <w:right w:val="nil"/>
            </w:tcBorders>
          </w:tcPr>
          <w:p w14:paraId="67579EA7" w14:textId="77777777" w:rsidR="00F42836" w:rsidRPr="00C54B46" w:rsidRDefault="0088422D" w:rsidP="00543826">
            <w:sdt>
              <w:sdtPr>
                <w:id w:val="1011407623"/>
                <w:placeholder>
                  <w:docPart w:val="68EF8BDA4F774839A6D64CDA9038880C"/>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90981883"/>
                <w:placeholder>
                  <w:docPart w:val="64405759B58544C9AA1B002E3FF09A0F"/>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309832172"/>
                <w:placeholder>
                  <w:docPart w:val="20EAAD44A13D49EBB1E886B48C4D80DA"/>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14:paraId="32381E81" w14:textId="77777777" w:rsidTr="005345A9">
        <w:trPr>
          <w:trHeight w:val="340"/>
          <w:jc w:val="center"/>
        </w:trPr>
        <w:tc>
          <w:tcPr>
            <w:tcW w:w="426" w:type="dxa"/>
            <w:tcBorders>
              <w:top w:val="nil"/>
              <w:left w:val="nil"/>
              <w:bottom w:val="nil"/>
              <w:right w:val="nil"/>
            </w:tcBorders>
          </w:tcPr>
          <w:p w14:paraId="51ACC02F" w14:textId="77777777" w:rsidR="00F42836" w:rsidRPr="009333B7" w:rsidRDefault="00F42836" w:rsidP="00F42836">
            <w:pPr>
              <w:pStyle w:val="Akapitzlist"/>
              <w:numPr>
                <w:ilvl w:val="0"/>
                <w:numId w:val="3"/>
              </w:numPr>
              <w:spacing w:after="0" w:line="240" w:lineRule="auto"/>
              <w:jc w:val="center"/>
            </w:pPr>
            <w:permStart w:id="1930627488" w:edGrp="everyone" w:colFirst="2" w:colLast="2"/>
            <w:permEnd w:id="1461862312"/>
          </w:p>
        </w:tc>
        <w:tc>
          <w:tcPr>
            <w:tcW w:w="3118" w:type="dxa"/>
            <w:tcBorders>
              <w:top w:val="nil"/>
              <w:left w:val="nil"/>
              <w:bottom w:val="nil"/>
              <w:right w:val="nil"/>
            </w:tcBorders>
          </w:tcPr>
          <w:p w14:paraId="6B55AD4E" w14:textId="77777777" w:rsidR="00F42836" w:rsidRPr="009333B7" w:rsidRDefault="00F42836" w:rsidP="00543826">
            <w:r w:rsidRPr="009333B7">
              <w:t>Biuro zawodów:</w:t>
            </w:r>
          </w:p>
        </w:tc>
        <w:tc>
          <w:tcPr>
            <w:tcW w:w="6662" w:type="dxa"/>
            <w:tcBorders>
              <w:top w:val="nil"/>
              <w:left w:val="nil"/>
              <w:bottom w:val="nil"/>
              <w:right w:val="nil"/>
            </w:tcBorders>
          </w:tcPr>
          <w:p w14:paraId="50E66832" w14:textId="77777777" w:rsidR="00F42836" w:rsidRPr="00C54B46" w:rsidRDefault="0088422D" w:rsidP="00543826">
            <w:sdt>
              <w:sdtPr>
                <w:id w:val="127218072"/>
                <w:placeholder>
                  <w:docPart w:val="7C70954E6EE443988CF314016099094D"/>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346790237"/>
                <w:placeholder>
                  <w:docPart w:val="FD9C3F2C17044D64AB517B5C4CA31C29"/>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1056309002"/>
                <w:placeholder>
                  <w:docPart w:val="6F6E9AC6E07743328B15795B0CBE7CAA"/>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14:paraId="49160322" w14:textId="77777777" w:rsidTr="005345A9">
        <w:trPr>
          <w:trHeight w:val="340"/>
          <w:jc w:val="center"/>
        </w:trPr>
        <w:tc>
          <w:tcPr>
            <w:tcW w:w="426" w:type="dxa"/>
            <w:tcBorders>
              <w:top w:val="nil"/>
              <w:left w:val="nil"/>
              <w:bottom w:val="nil"/>
              <w:right w:val="nil"/>
            </w:tcBorders>
          </w:tcPr>
          <w:p w14:paraId="2DF71AA0" w14:textId="77777777" w:rsidR="00F42836" w:rsidRPr="009333B7" w:rsidRDefault="00F42836" w:rsidP="00F42836">
            <w:pPr>
              <w:pStyle w:val="Akapitzlist"/>
              <w:numPr>
                <w:ilvl w:val="0"/>
                <w:numId w:val="3"/>
              </w:numPr>
              <w:spacing w:after="0" w:line="240" w:lineRule="auto"/>
              <w:jc w:val="center"/>
            </w:pPr>
            <w:permStart w:id="1196778324" w:edGrp="everyone" w:colFirst="2" w:colLast="2"/>
            <w:permEnd w:id="1930627488"/>
          </w:p>
        </w:tc>
        <w:tc>
          <w:tcPr>
            <w:tcW w:w="3118" w:type="dxa"/>
            <w:tcBorders>
              <w:top w:val="nil"/>
              <w:left w:val="nil"/>
              <w:bottom w:val="nil"/>
              <w:right w:val="nil"/>
            </w:tcBorders>
          </w:tcPr>
          <w:p w14:paraId="7BC524D8" w14:textId="77777777" w:rsidR="00F42836" w:rsidRPr="009333B7" w:rsidRDefault="00F42836" w:rsidP="00543826">
            <w:r w:rsidRPr="009333B7">
              <w:t>Szef stajni:</w:t>
            </w:r>
          </w:p>
        </w:tc>
        <w:tc>
          <w:tcPr>
            <w:tcW w:w="6662" w:type="dxa"/>
            <w:tcBorders>
              <w:top w:val="nil"/>
              <w:left w:val="nil"/>
              <w:bottom w:val="nil"/>
              <w:right w:val="nil"/>
            </w:tcBorders>
          </w:tcPr>
          <w:p w14:paraId="55235F90" w14:textId="77777777" w:rsidR="00F42836" w:rsidRPr="00C54B46" w:rsidRDefault="0088422D" w:rsidP="00543826">
            <w:sdt>
              <w:sdtPr>
                <w:id w:val="2028755524"/>
                <w:placeholder>
                  <w:docPart w:val="C20E584A2C8D41AB84FB07E3835DF5BD"/>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1150017110"/>
                <w:placeholder>
                  <w:docPart w:val="33FCBF0D6C4D46668B27F82BF5B3E824"/>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91757068"/>
                <w:placeholder>
                  <w:docPart w:val="A5AE4DC9F80B4CA29AB6A59AD9EC5756"/>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14:paraId="3671A90B" w14:textId="77777777" w:rsidTr="005345A9">
        <w:trPr>
          <w:trHeight w:val="340"/>
          <w:jc w:val="center"/>
        </w:trPr>
        <w:tc>
          <w:tcPr>
            <w:tcW w:w="426" w:type="dxa"/>
            <w:tcBorders>
              <w:top w:val="nil"/>
              <w:left w:val="nil"/>
              <w:bottom w:val="nil"/>
              <w:right w:val="nil"/>
            </w:tcBorders>
          </w:tcPr>
          <w:p w14:paraId="6C8317CD" w14:textId="77777777" w:rsidR="00F42836" w:rsidRPr="009333B7" w:rsidRDefault="00F42836" w:rsidP="00F42836">
            <w:pPr>
              <w:pStyle w:val="Akapitzlist"/>
              <w:numPr>
                <w:ilvl w:val="0"/>
                <w:numId w:val="3"/>
              </w:numPr>
              <w:spacing w:after="0" w:line="240" w:lineRule="auto"/>
              <w:jc w:val="center"/>
            </w:pPr>
            <w:permStart w:id="1626692399" w:edGrp="everyone" w:colFirst="2" w:colLast="2"/>
            <w:permEnd w:id="1196778324"/>
          </w:p>
        </w:tc>
        <w:tc>
          <w:tcPr>
            <w:tcW w:w="3118" w:type="dxa"/>
            <w:tcBorders>
              <w:top w:val="nil"/>
              <w:left w:val="nil"/>
              <w:bottom w:val="nil"/>
              <w:right w:val="nil"/>
            </w:tcBorders>
          </w:tcPr>
          <w:p w14:paraId="7C34F540" w14:textId="77777777" w:rsidR="00F42836" w:rsidRPr="009333B7" w:rsidRDefault="00F42836" w:rsidP="00543826">
            <w:r w:rsidRPr="009333B7">
              <w:t>Obsługa medyczna:</w:t>
            </w:r>
          </w:p>
        </w:tc>
        <w:tc>
          <w:tcPr>
            <w:tcW w:w="6662" w:type="dxa"/>
            <w:tcBorders>
              <w:top w:val="nil"/>
              <w:left w:val="nil"/>
              <w:bottom w:val="nil"/>
              <w:right w:val="nil"/>
            </w:tcBorders>
          </w:tcPr>
          <w:p w14:paraId="16B19A1B" w14:textId="77777777" w:rsidR="00F42836" w:rsidRPr="00C54B46" w:rsidRDefault="0088422D" w:rsidP="00543826">
            <w:sdt>
              <w:sdtPr>
                <w:id w:val="-171339389"/>
                <w:placeholder>
                  <w:docPart w:val="35CAAB6DFB6C4B559279262C1DA6FABB"/>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1111512653"/>
                <w:placeholder>
                  <w:docPart w:val="C315FA026EA1421DA897E67B0AC272E9"/>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1871984777"/>
                <w:placeholder>
                  <w:docPart w:val="A45C26BD1C3445B999D8F1ACCBF5EF78"/>
                </w:placeholder>
                <w:showingPlcHdr/>
              </w:sdtPr>
              <w:sdtEndPr/>
              <w:sdtContent>
                <w:r w:rsidR="00F42836" w:rsidRPr="00C54B46">
                  <w:rPr>
                    <w:rStyle w:val="Tekstzastpczy"/>
                    <w:shd w:val="clear" w:color="auto" w:fill="FFF2CC" w:themeFill="accent4" w:themeFillTint="33"/>
                  </w:rPr>
                  <w:t>adres e-mail</w:t>
                </w:r>
              </w:sdtContent>
            </w:sdt>
          </w:p>
        </w:tc>
      </w:tr>
      <w:permEnd w:id="1626692399"/>
      <w:tr w:rsidR="00F42836" w:rsidRPr="009333B7" w14:paraId="594743B8" w14:textId="77777777" w:rsidTr="005345A9">
        <w:trPr>
          <w:trHeight w:val="340"/>
          <w:jc w:val="center"/>
        </w:trPr>
        <w:tc>
          <w:tcPr>
            <w:tcW w:w="426" w:type="dxa"/>
            <w:tcBorders>
              <w:top w:val="nil"/>
              <w:left w:val="nil"/>
              <w:bottom w:val="nil"/>
              <w:right w:val="nil"/>
            </w:tcBorders>
          </w:tcPr>
          <w:p w14:paraId="416EDD6B" w14:textId="77777777" w:rsidR="00F42836" w:rsidRPr="009333B7" w:rsidRDefault="00F42836" w:rsidP="00F42836">
            <w:pPr>
              <w:pStyle w:val="Akapitzlist"/>
              <w:numPr>
                <w:ilvl w:val="0"/>
                <w:numId w:val="3"/>
              </w:numPr>
              <w:spacing w:after="0" w:line="240" w:lineRule="auto"/>
              <w:jc w:val="center"/>
            </w:pPr>
          </w:p>
        </w:tc>
        <w:tc>
          <w:tcPr>
            <w:tcW w:w="9780" w:type="dxa"/>
            <w:gridSpan w:val="2"/>
            <w:tcBorders>
              <w:top w:val="nil"/>
              <w:left w:val="nil"/>
              <w:bottom w:val="single" w:sz="4" w:space="0" w:color="auto"/>
              <w:right w:val="nil"/>
            </w:tcBorders>
          </w:tcPr>
          <w:p w14:paraId="55312437" w14:textId="77777777" w:rsidR="00F42836" w:rsidRPr="009333B7" w:rsidRDefault="00F42836" w:rsidP="00543826">
            <w:r w:rsidRPr="009333B7">
              <w:t>Inne informacje o organizatorze:</w:t>
            </w:r>
          </w:p>
        </w:tc>
      </w:tr>
      <w:tr w:rsidR="00F42836" w:rsidRPr="009333B7" w14:paraId="40FB1762" w14:textId="77777777" w:rsidTr="00701CBB">
        <w:trPr>
          <w:trHeight w:val="8273"/>
          <w:jc w:val="center"/>
        </w:trPr>
        <w:tc>
          <w:tcPr>
            <w:tcW w:w="426" w:type="dxa"/>
            <w:tcBorders>
              <w:top w:val="nil"/>
              <w:left w:val="nil"/>
              <w:bottom w:val="nil"/>
              <w:right w:val="single" w:sz="4" w:space="0" w:color="auto"/>
            </w:tcBorders>
          </w:tcPr>
          <w:p w14:paraId="1DFDDFB5" w14:textId="77777777" w:rsidR="00F42836" w:rsidRPr="009333B7" w:rsidRDefault="00F42836" w:rsidP="00543826">
            <w:pPr>
              <w:jc w:val="center"/>
            </w:pPr>
            <w:permStart w:id="1718968412" w:edGrp="everyone" w:colFirst="1" w:colLast="1"/>
          </w:p>
        </w:tc>
        <w:tc>
          <w:tcPr>
            <w:tcW w:w="9780" w:type="dxa"/>
            <w:gridSpan w:val="2"/>
            <w:tcBorders>
              <w:top w:val="single" w:sz="4" w:space="0" w:color="auto"/>
              <w:left w:val="single" w:sz="4" w:space="0" w:color="auto"/>
            </w:tcBorders>
          </w:tcPr>
          <w:sdt>
            <w:sdtPr>
              <w:id w:val="-876390504"/>
            </w:sdtPr>
            <w:sdtEndPr/>
            <w:sdtContent>
              <w:p w14:paraId="2F7BF1E1" w14:textId="77777777" w:rsidR="00F42836" w:rsidRPr="009333B7" w:rsidRDefault="00F42836" w:rsidP="00543826">
                <w:r w:rsidRPr="00C54B46">
                  <w:rPr>
                    <w:shd w:val="clear" w:color="auto" w:fill="FFF2CC" w:themeFill="accent4" w:themeFillTint="33"/>
                  </w:rPr>
                  <w:t>Wprowadź inne informacje o organizatorze, np. współrzędne GPS, wskazówki dojazdu, itp.</w:t>
                </w:r>
                <w:r w:rsidRPr="00C54B46">
                  <w:rPr>
                    <w:shd w:val="clear" w:color="auto" w:fill="FFF2CC" w:themeFill="accent4" w:themeFillTint="33"/>
                  </w:rPr>
                  <w:br/>
                  <w:t xml:space="preserve"> Tu możesz też wkleić grafikę organizatora lub sponsora    </w:t>
                </w:r>
              </w:p>
            </w:sdtContent>
          </w:sdt>
        </w:tc>
      </w:tr>
      <w:permEnd w:id="1718968412"/>
    </w:tbl>
    <w:p w14:paraId="7BBCF1D9" w14:textId="77777777" w:rsidR="005345A9" w:rsidRDefault="005345A9">
      <w:pPr>
        <w:rPr>
          <w:b/>
          <w:sz w:val="28"/>
          <w:szCs w:val="28"/>
        </w:rPr>
      </w:pPr>
      <w:r>
        <w:rPr>
          <w:b/>
          <w:sz w:val="28"/>
          <w:szCs w:val="28"/>
        </w:rPr>
        <w:br w:type="page"/>
      </w:r>
    </w:p>
    <w:p w14:paraId="1A971D93" w14:textId="77777777" w:rsidR="005345A9" w:rsidRDefault="005345A9" w:rsidP="005345A9">
      <w:pPr>
        <w:rPr>
          <w:b/>
          <w:sz w:val="28"/>
          <w:szCs w:val="28"/>
        </w:rPr>
        <w:sectPr w:rsidR="005345A9" w:rsidSect="005345A9">
          <w:headerReference w:type="default" r:id="rId8"/>
          <w:footerReference w:type="default" r:id="rId9"/>
          <w:pgSz w:w="11906" w:h="16838"/>
          <w:pgMar w:top="1276" w:right="993" w:bottom="993" w:left="1276" w:header="708" w:footer="441" w:gutter="0"/>
          <w:cols w:space="708"/>
          <w:docGrid w:linePitch="360"/>
        </w:sectPr>
      </w:pPr>
    </w:p>
    <w:p w14:paraId="3256611A" w14:textId="77777777" w:rsidR="00F42836" w:rsidRPr="009333B7" w:rsidRDefault="00F42836" w:rsidP="00F42836">
      <w:pPr>
        <w:pStyle w:val="Akapitzlist"/>
        <w:numPr>
          <w:ilvl w:val="0"/>
          <w:numId w:val="1"/>
        </w:numPr>
        <w:rPr>
          <w:b/>
          <w:sz w:val="28"/>
          <w:szCs w:val="28"/>
        </w:rPr>
      </w:pPr>
      <w:r w:rsidRPr="009333B7">
        <w:rPr>
          <w:b/>
          <w:sz w:val="28"/>
          <w:szCs w:val="28"/>
        </w:rPr>
        <w:lastRenderedPageBreak/>
        <w:t>OSOBY OFICJALNE</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9"/>
      </w:tblGrid>
      <w:tr w:rsidR="00F42836" w:rsidRPr="009333B7" w14:paraId="0F1ACB8E" w14:textId="77777777" w:rsidTr="005345A9">
        <w:trPr>
          <w:trHeight w:val="7347"/>
        </w:trPr>
        <w:tc>
          <w:tcPr>
            <w:tcW w:w="15844" w:type="dxa"/>
          </w:tcPr>
          <w:tbl>
            <w:tblPr>
              <w:tblStyle w:val="Tabela-Siatka"/>
              <w:tblW w:w="14282" w:type="dxa"/>
              <w:jc w:val="center"/>
              <w:tblLook w:val="04A0" w:firstRow="1" w:lastRow="0" w:firstColumn="1" w:lastColumn="0" w:noHBand="0" w:noVBand="1"/>
            </w:tblPr>
            <w:tblGrid>
              <w:gridCol w:w="477"/>
              <w:gridCol w:w="3658"/>
              <w:gridCol w:w="4704"/>
              <w:gridCol w:w="987"/>
              <w:gridCol w:w="1246"/>
              <w:gridCol w:w="3210"/>
            </w:tblGrid>
            <w:tr w:rsidR="00F42836" w:rsidRPr="009333B7" w14:paraId="6D579DDF" w14:textId="77777777" w:rsidTr="00761D62">
              <w:trPr>
                <w:cantSplit/>
                <w:trHeight w:val="340"/>
                <w:jc w:val="center"/>
              </w:trPr>
              <w:tc>
                <w:tcPr>
                  <w:tcW w:w="477" w:type="dxa"/>
                  <w:vAlign w:val="center"/>
                </w:tcPr>
                <w:p w14:paraId="36D7EDF9" w14:textId="77777777" w:rsidR="00F42836" w:rsidRPr="009333B7" w:rsidRDefault="00F42836" w:rsidP="00E53327">
                  <w:pPr>
                    <w:ind w:left="-860" w:firstLine="860"/>
                    <w:jc w:val="center"/>
                  </w:pPr>
                </w:p>
              </w:tc>
              <w:tc>
                <w:tcPr>
                  <w:tcW w:w="3658" w:type="dxa"/>
                  <w:vAlign w:val="center"/>
                </w:tcPr>
                <w:p w14:paraId="14D146E5" w14:textId="77777777" w:rsidR="00F42836" w:rsidRPr="009333B7" w:rsidRDefault="00F42836" w:rsidP="00543826">
                  <w:pPr>
                    <w:jc w:val="center"/>
                  </w:pPr>
                  <w:r w:rsidRPr="009333B7">
                    <w:t>Funkcja:</w:t>
                  </w:r>
                </w:p>
              </w:tc>
              <w:tc>
                <w:tcPr>
                  <w:tcW w:w="4704" w:type="dxa"/>
                  <w:vAlign w:val="center"/>
                </w:tcPr>
                <w:p w14:paraId="3B998613" w14:textId="77777777" w:rsidR="00F42836" w:rsidRPr="009333B7" w:rsidRDefault="00F42836" w:rsidP="00543826">
                  <w:pPr>
                    <w:jc w:val="center"/>
                  </w:pPr>
                  <w:r w:rsidRPr="009333B7">
                    <w:t>Imię i Nazwisko:</w:t>
                  </w:r>
                </w:p>
              </w:tc>
              <w:tc>
                <w:tcPr>
                  <w:tcW w:w="987" w:type="dxa"/>
                  <w:vAlign w:val="center"/>
                </w:tcPr>
                <w:p w14:paraId="0BB95A4D" w14:textId="77777777" w:rsidR="00F42836" w:rsidRPr="009333B7" w:rsidRDefault="00F42836" w:rsidP="00543826">
                  <w:pPr>
                    <w:jc w:val="center"/>
                  </w:pPr>
                  <w:r w:rsidRPr="009333B7">
                    <w:t>Licencja:</w:t>
                  </w:r>
                </w:p>
              </w:tc>
              <w:tc>
                <w:tcPr>
                  <w:tcW w:w="1246" w:type="dxa"/>
                  <w:vAlign w:val="center"/>
                </w:tcPr>
                <w:p w14:paraId="60C9F5D1" w14:textId="77777777" w:rsidR="00F42836" w:rsidRPr="009333B7" w:rsidRDefault="00F42836" w:rsidP="00543826">
                  <w:pPr>
                    <w:jc w:val="center"/>
                  </w:pPr>
                  <w:r w:rsidRPr="009333B7">
                    <w:t>tel.:</w:t>
                  </w:r>
                </w:p>
              </w:tc>
              <w:tc>
                <w:tcPr>
                  <w:tcW w:w="3210" w:type="dxa"/>
                  <w:vAlign w:val="center"/>
                </w:tcPr>
                <w:p w14:paraId="3EE83575" w14:textId="77777777" w:rsidR="00F42836" w:rsidRPr="009333B7" w:rsidRDefault="00F42836" w:rsidP="00543826">
                  <w:pPr>
                    <w:jc w:val="center"/>
                  </w:pPr>
                  <w:r w:rsidRPr="009333B7">
                    <w:t>Adres e-mai:</w:t>
                  </w:r>
                </w:p>
              </w:tc>
            </w:tr>
            <w:tr w:rsidR="00F42836" w:rsidRPr="009333B7" w14:paraId="0276AF26" w14:textId="77777777" w:rsidTr="00761D62">
              <w:trPr>
                <w:cantSplit/>
                <w:trHeight w:val="340"/>
                <w:jc w:val="center"/>
              </w:trPr>
              <w:tc>
                <w:tcPr>
                  <w:tcW w:w="477" w:type="dxa"/>
                  <w:vAlign w:val="center"/>
                </w:tcPr>
                <w:p w14:paraId="55506215" w14:textId="77777777" w:rsidR="00F42836" w:rsidRPr="009333B7" w:rsidRDefault="00F42836" w:rsidP="00F42836">
                  <w:pPr>
                    <w:pStyle w:val="Akapitzlist"/>
                    <w:numPr>
                      <w:ilvl w:val="0"/>
                      <w:numId w:val="4"/>
                    </w:numPr>
                    <w:spacing w:after="0" w:line="240" w:lineRule="auto"/>
                    <w:jc w:val="center"/>
                  </w:pPr>
                  <w:permStart w:id="1120299900" w:edGrp="everyone" w:colFirst="2" w:colLast="2"/>
                  <w:permStart w:id="1570923415" w:edGrp="everyone" w:colFirst="3" w:colLast="3"/>
                  <w:permStart w:id="503338480" w:edGrp="everyone" w:colFirst="4" w:colLast="4"/>
                  <w:permStart w:id="897328004" w:edGrp="everyone" w:colFirst="5" w:colLast="5"/>
                </w:p>
              </w:tc>
              <w:tc>
                <w:tcPr>
                  <w:tcW w:w="3658" w:type="dxa"/>
                  <w:vAlign w:val="center"/>
                </w:tcPr>
                <w:p w14:paraId="07CF9307" w14:textId="77777777" w:rsidR="00F42836" w:rsidRPr="009333B7" w:rsidRDefault="00F42836" w:rsidP="00543826">
                  <w:r w:rsidRPr="009333B7">
                    <w:t>Przewodniczący Komisji Sędziowskiej:</w:t>
                  </w:r>
                </w:p>
              </w:tc>
              <w:tc>
                <w:tcPr>
                  <w:tcW w:w="4704" w:type="dxa"/>
                  <w:vAlign w:val="center"/>
                </w:tcPr>
                <w:p w14:paraId="41482D63" w14:textId="77777777" w:rsidR="00F42836" w:rsidRPr="009333B7" w:rsidRDefault="0088422D" w:rsidP="00543826">
                  <w:sdt>
                    <w:sdtPr>
                      <w:id w:val="1632521464"/>
                      <w:placeholder>
                        <w:docPart w:val="3C397FE1F6AC4650825E58CAF3B76D74"/>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09021180" w14:textId="77777777" w:rsidR="00F42836" w:rsidRPr="009333B7" w:rsidRDefault="0088422D" w:rsidP="00543826">
                  <w:pPr>
                    <w:jc w:val="center"/>
                  </w:pPr>
                  <w:sdt>
                    <w:sdtPr>
                      <w:id w:val="223340857"/>
                      <w:placeholder>
                        <w:docPart w:val="D7D73E709A074AED941D170FB93E6E1C"/>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26780511"/>
                  </w:sdtPr>
                  <w:sdtEndPr/>
                  <w:sdtContent>
                    <w:p w14:paraId="2F660982"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502509809"/>
                  </w:sdtPr>
                  <w:sdtEndPr/>
                  <w:sdtContent>
                    <w:p w14:paraId="788787EE"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2F4B0C53" w14:textId="77777777" w:rsidTr="00761D62">
              <w:trPr>
                <w:cantSplit/>
                <w:trHeight w:val="340"/>
                <w:jc w:val="center"/>
              </w:trPr>
              <w:tc>
                <w:tcPr>
                  <w:tcW w:w="477" w:type="dxa"/>
                  <w:vAlign w:val="center"/>
                </w:tcPr>
                <w:p w14:paraId="1E29F7AF" w14:textId="77777777" w:rsidR="00F42836" w:rsidRPr="009333B7" w:rsidRDefault="00F42836" w:rsidP="00F42836">
                  <w:pPr>
                    <w:pStyle w:val="Akapitzlist"/>
                    <w:numPr>
                      <w:ilvl w:val="0"/>
                      <w:numId w:val="4"/>
                    </w:numPr>
                    <w:spacing w:after="0" w:line="240" w:lineRule="auto"/>
                    <w:jc w:val="center"/>
                  </w:pPr>
                  <w:permStart w:id="1370234359" w:edGrp="everyone" w:colFirst="2" w:colLast="2"/>
                  <w:permStart w:id="2123133649" w:edGrp="everyone" w:colFirst="3" w:colLast="3"/>
                  <w:permStart w:id="1566447335" w:edGrp="everyone" w:colFirst="4" w:colLast="4"/>
                  <w:permStart w:id="167915536" w:edGrp="everyone" w:colFirst="5" w:colLast="5"/>
                  <w:permEnd w:id="1120299900"/>
                  <w:permEnd w:id="1570923415"/>
                  <w:permEnd w:id="503338480"/>
                  <w:permEnd w:id="897328004"/>
                </w:p>
              </w:tc>
              <w:tc>
                <w:tcPr>
                  <w:tcW w:w="3658" w:type="dxa"/>
                  <w:vAlign w:val="center"/>
                </w:tcPr>
                <w:p w14:paraId="4B0FB4DD" w14:textId="77777777" w:rsidR="00F42836" w:rsidRPr="009333B7" w:rsidRDefault="00671F38" w:rsidP="00543826">
                  <w:r w:rsidRPr="009333B7">
                    <w:t>Członek Komisji Sędziowskiej:</w:t>
                  </w:r>
                </w:p>
              </w:tc>
              <w:tc>
                <w:tcPr>
                  <w:tcW w:w="4704" w:type="dxa"/>
                  <w:vAlign w:val="center"/>
                </w:tcPr>
                <w:p w14:paraId="349A6D49" w14:textId="77777777" w:rsidR="00F42836" w:rsidRPr="009333B7" w:rsidRDefault="0088422D" w:rsidP="00543826">
                  <w:sdt>
                    <w:sdtPr>
                      <w:id w:val="-2022922960"/>
                      <w:placeholder>
                        <w:docPart w:val="054942CDE0F34A039DB12AC1B8D94531"/>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235F4BAF" w14:textId="77777777" w:rsidR="00F42836" w:rsidRPr="009333B7" w:rsidRDefault="0088422D" w:rsidP="00543826">
                  <w:pPr>
                    <w:jc w:val="center"/>
                  </w:pPr>
                  <w:sdt>
                    <w:sdtPr>
                      <w:id w:val="2139601585"/>
                      <w:placeholder>
                        <w:docPart w:val="56D445C181794491889FD7C0C2705E43"/>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850911814"/>
                  </w:sdtPr>
                  <w:sdtEndPr/>
                  <w:sdtContent>
                    <w:p w14:paraId="19E73AF7"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872888125"/>
                  </w:sdtPr>
                  <w:sdtEndPr/>
                  <w:sdtContent>
                    <w:p w14:paraId="56CDC6A8"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5696103D" w14:textId="77777777" w:rsidTr="00761D62">
              <w:trPr>
                <w:cantSplit/>
                <w:trHeight w:val="340"/>
                <w:jc w:val="center"/>
              </w:trPr>
              <w:tc>
                <w:tcPr>
                  <w:tcW w:w="477" w:type="dxa"/>
                  <w:vAlign w:val="center"/>
                </w:tcPr>
                <w:p w14:paraId="6D249834" w14:textId="77777777" w:rsidR="00F42836" w:rsidRPr="009333B7" w:rsidRDefault="00F42836" w:rsidP="00F42836">
                  <w:pPr>
                    <w:pStyle w:val="Akapitzlist"/>
                    <w:numPr>
                      <w:ilvl w:val="0"/>
                      <w:numId w:val="4"/>
                    </w:numPr>
                    <w:spacing w:after="0" w:line="240" w:lineRule="auto"/>
                    <w:jc w:val="center"/>
                  </w:pPr>
                  <w:permStart w:id="1377572730" w:edGrp="everyone" w:colFirst="2" w:colLast="2"/>
                  <w:permStart w:id="1835286244" w:edGrp="everyone" w:colFirst="3" w:colLast="3"/>
                  <w:permStart w:id="1493267305" w:edGrp="everyone" w:colFirst="4" w:colLast="4"/>
                  <w:permStart w:id="1608594344" w:edGrp="everyone" w:colFirst="5" w:colLast="5"/>
                  <w:permEnd w:id="1370234359"/>
                  <w:permEnd w:id="2123133649"/>
                  <w:permEnd w:id="1566447335"/>
                  <w:permEnd w:id="167915536"/>
                </w:p>
              </w:tc>
              <w:tc>
                <w:tcPr>
                  <w:tcW w:w="3658" w:type="dxa"/>
                  <w:vAlign w:val="center"/>
                </w:tcPr>
                <w:p w14:paraId="2FEFEABE" w14:textId="77777777" w:rsidR="00F42836" w:rsidRPr="009333B7" w:rsidRDefault="00F42836" w:rsidP="00543826">
                  <w:r w:rsidRPr="009333B7">
                    <w:t>Członek Komisji Sędziowskiej:</w:t>
                  </w:r>
                </w:p>
              </w:tc>
              <w:tc>
                <w:tcPr>
                  <w:tcW w:w="4704" w:type="dxa"/>
                  <w:vAlign w:val="center"/>
                </w:tcPr>
                <w:p w14:paraId="220D4B93" w14:textId="77777777" w:rsidR="00F42836" w:rsidRPr="009333B7" w:rsidRDefault="0088422D" w:rsidP="00543826">
                  <w:sdt>
                    <w:sdtPr>
                      <w:id w:val="1555813225"/>
                      <w:placeholder>
                        <w:docPart w:val="EEFC5F8741E747FF9879920AC9C2611A"/>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731903FE" w14:textId="77777777" w:rsidR="00F42836" w:rsidRPr="009333B7" w:rsidRDefault="0088422D" w:rsidP="00543826">
                  <w:pPr>
                    <w:jc w:val="center"/>
                  </w:pPr>
                  <w:sdt>
                    <w:sdtPr>
                      <w:id w:val="-1184978274"/>
                      <w:placeholder>
                        <w:docPart w:val="EE107AC96B804024905FA07965B6ED5C"/>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549837033"/>
                  </w:sdtPr>
                  <w:sdtEndPr/>
                  <w:sdtContent>
                    <w:p w14:paraId="21BB0CF4"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601795364"/>
                  </w:sdtPr>
                  <w:sdtEndPr/>
                  <w:sdtContent>
                    <w:p w14:paraId="1FECB2DA" w14:textId="77777777" w:rsidR="00F42836" w:rsidRPr="009333B7" w:rsidRDefault="00F42836" w:rsidP="00543826">
                      <w:pPr>
                        <w:jc w:val="center"/>
                      </w:pPr>
                      <w:r w:rsidRPr="00C54B46">
                        <w:rPr>
                          <w:shd w:val="clear" w:color="auto" w:fill="FFF2CC" w:themeFill="accent4" w:themeFillTint="33"/>
                        </w:rPr>
                        <w:t>Adres e-mail</w:t>
                      </w:r>
                    </w:p>
                  </w:sdtContent>
                </w:sdt>
              </w:tc>
            </w:tr>
            <w:tr w:rsidR="006528EA" w:rsidRPr="009333B7" w14:paraId="436780F4" w14:textId="77777777" w:rsidTr="00761D62">
              <w:trPr>
                <w:cantSplit/>
                <w:trHeight w:val="340"/>
                <w:jc w:val="center"/>
              </w:trPr>
              <w:tc>
                <w:tcPr>
                  <w:tcW w:w="477" w:type="dxa"/>
                  <w:vAlign w:val="center"/>
                </w:tcPr>
                <w:p w14:paraId="55F9D318" w14:textId="77777777" w:rsidR="006528EA" w:rsidRPr="009333B7" w:rsidRDefault="006528EA" w:rsidP="006528EA">
                  <w:pPr>
                    <w:pStyle w:val="Akapitzlist"/>
                    <w:numPr>
                      <w:ilvl w:val="0"/>
                      <w:numId w:val="4"/>
                    </w:numPr>
                    <w:spacing w:after="0" w:line="240" w:lineRule="auto"/>
                    <w:jc w:val="center"/>
                  </w:pPr>
                  <w:permStart w:id="1093538171" w:edGrp="everyone" w:colFirst="2" w:colLast="2"/>
                  <w:permStart w:id="834491571" w:edGrp="everyone" w:colFirst="3" w:colLast="3"/>
                  <w:permStart w:id="330714554" w:edGrp="everyone" w:colFirst="4" w:colLast="4"/>
                  <w:permStart w:id="239822297" w:edGrp="everyone" w:colFirst="5" w:colLast="5"/>
                  <w:permStart w:id="276658024" w:edGrp="everyone" w:colFirst="0" w:colLast="0"/>
                  <w:permStart w:id="147926489" w:edGrp="everyone" w:colFirst="1" w:colLast="1"/>
                  <w:permEnd w:id="1377572730"/>
                  <w:permEnd w:id="1835286244"/>
                  <w:permEnd w:id="1493267305"/>
                  <w:permEnd w:id="1608594344"/>
                </w:p>
              </w:tc>
              <w:tc>
                <w:tcPr>
                  <w:tcW w:w="3658" w:type="dxa"/>
                  <w:vAlign w:val="center"/>
                </w:tcPr>
                <w:p w14:paraId="6C241EE0" w14:textId="77777777" w:rsidR="006528EA" w:rsidRPr="009333B7" w:rsidRDefault="006528EA" w:rsidP="006528EA">
                  <w:r w:rsidRPr="009333B7">
                    <w:t>Członek Komisji Sędziowskiej:</w:t>
                  </w:r>
                </w:p>
              </w:tc>
              <w:tc>
                <w:tcPr>
                  <w:tcW w:w="4704" w:type="dxa"/>
                  <w:vAlign w:val="center"/>
                </w:tcPr>
                <w:p w14:paraId="40C16B70" w14:textId="77777777" w:rsidR="006528EA" w:rsidRPr="009333B7" w:rsidRDefault="0088422D" w:rsidP="006528EA">
                  <w:sdt>
                    <w:sdtPr>
                      <w:id w:val="-1546440306"/>
                      <w:placeholder>
                        <w:docPart w:val="73D469868D8E421CB5F9BF8BBC9FBF2A"/>
                      </w:placeholder>
                      <w:showingPlcHdr/>
                    </w:sdtPr>
                    <w:sdtEndPr/>
                    <w:sdtContent>
                      <w:r w:rsidR="006528EA" w:rsidRPr="00C54B46">
                        <w:rPr>
                          <w:rStyle w:val="Tekstzastpczy"/>
                          <w:shd w:val="clear" w:color="auto" w:fill="FFF2CC" w:themeFill="accent4" w:themeFillTint="33"/>
                        </w:rPr>
                        <w:t>Imię i Nazwisko – jeśli nie powołano usuń tę linię</w:t>
                      </w:r>
                    </w:sdtContent>
                  </w:sdt>
                </w:p>
              </w:tc>
              <w:tc>
                <w:tcPr>
                  <w:tcW w:w="987" w:type="dxa"/>
                  <w:vAlign w:val="center"/>
                </w:tcPr>
                <w:p w14:paraId="57438F76" w14:textId="77777777" w:rsidR="006528EA" w:rsidRPr="009333B7" w:rsidRDefault="0088422D" w:rsidP="006528EA">
                  <w:pPr>
                    <w:jc w:val="center"/>
                  </w:pPr>
                  <w:sdt>
                    <w:sdtPr>
                      <w:id w:val="1822312919"/>
                      <w:placeholder>
                        <w:docPart w:val="EB6E552C7F9B4A619E8B3742A1BAC74E"/>
                      </w:placeholder>
                      <w:showingPlcHdr/>
                    </w:sdtPr>
                    <w:sdtEndPr/>
                    <w:sdtContent>
                      <w:r w:rsidR="006528EA" w:rsidRPr="00C54B46">
                        <w:rPr>
                          <w:shd w:val="clear" w:color="auto" w:fill="FFF2CC" w:themeFill="accent4" w:themeFillTint="33"/>
                        </w:rPr>
                        <w:t>licencja</w:t>
                      </w:r>
                    </w:sdtContent>
                  </w:sdt>
                </w:p>
              </w:tc>
              <w:tc>
                <w:tcPr>
                  <w:tcW w:w="1246" w:type="dxa"/>
                  <w:vAlign w:val="center"/>
                </w:tcPr>
                <w:sdt>
                  <w:sdtPr>
                    <w:id w:val="-19863916"/>
                  </w:sdtPr>
                  <w:sdtEndPr/>
                  <w:sdtContent>
                    <w:p w14:paraId="55E391A9" w14:textId="77777777" w:rsidR="006528EA" w:rsidRPr="009333B7" w:rsidRDefault="006528EA" w:rsidP="006528EA">
                      <w:pPr>
                        <w:jc w:val="center"/>
                      </w:pPr>
                      <w:r w:rsidRPr="00C54B46">
                        <w:rPr>
                          <w:shd w:val="clear" w:color="auto" w:fill="FFF2CC" w:themeFill="accent4" w:themeFillTint="33"/>
                        </w:rPr>
                        <w:t>telefon</w:t>
                      </w:r>
                    </w:p>
                  </w:sdtContent>
                </w:sdt>
              </w:tc>
              <w:tc>
                <w:tcPr>
                  <w:tcW w:w="3210" w:type="dxa"/>
                  <w:vAlign w:val="center"/>
                </w:tcPr>
                <w:sdt>
                  <w:sdtPr>
                    <w:id w:val="865330847"/>
                  </w:sdtPr>
                  <w:sdtEndPr/>
                  <w:sdtContent>
                    <w:p w14:paraId="1657DA89" w14:textId="77777777" w:rsidR="006528EA" w:rsidRPr="009333B7" w:rsidRDefault="006528EA" w:rsidP="006528EA">
                      <w:pPr>
                        <w:jc w:val="center"/>
                      </w:pPr>
                      <w:r w:rsidRPr="00C54B46">
                        <w:rPr>
                          <w:shd w:val="clear" w:color="auto" w:fill="FFF2CC" w:themeFill="accent4" w:themeFillTint="33"/>
                        </w:rPr>
                        <w:t>Adres e-mail</w:t>
                      </w:r>
                    </w:p>
                  </w:sdtContent>
                </w:sdt>
              </w:tc>
            </w:tr>
            <w:tr w:rsidR="00F42836" w:rsidRPr="009333B7" w14:paraId="1FBD3B5A" w14:textId="77777777" w:rsidTr="00761D62">
              <w:trPr>
                <w:cantSplit/>
                <w:trHeight w:val="340"/>
                <w:jc w:val="center"/>
              </w:trPr>
              <w:tc>
                <w:tcPr>
                  <w:tcW w:w="477" w:type="dxa"/>
                  <w:vAlign w:val="center"/>
                </w:tcPr>
                <w:p w14:paraId="74CAD98B" w14:textId="77777777" w:rsidR="00F42836" w:rsidRPr="009333B7" w:rsidRDefault="00F42836" w:rsidP="00F42836">
                  <w:pPr>
                    <w:pStyle w:val="Akapitzlist"/>
                    <w:numPr>
                      <w:ilvl w:val="0"/>
                      <w:numId w:val="4"/>
                    </w:numPr>
                    <w:spacing w:after="0" w:line="240" w:lineRule="auto"/>
                    <w:jc w:val="center"/>
                  </w:pPr>
                  <w:permStart w:id="1240300754" w:edGrp="everyone" w:colFirst="2" w:colLast="2"/>
                  <w:permStart w:id="2137937358" w:edGrp="everyone" w:colFirst="3" w:colLast="3"/>
                  <w:permStart w:id="165181441" w:edGrp="everyone" w:colFirst="4" w:colLast="4"/>
                  <w:permStart w:id="214254549" w:edGrp="everyone" w:colFirst="5" w:colLast="5"/>
                  <w:permStart w:id="514984747" w:edGrp="everyone" w:colFirst="0" w:colLast="0"/>
                  <w:permStart w:id="1999191550" w:edGrp="everyone" w:colFirst="1" w:colLast="1"/>
                  <w:permEnd w:id="1093538171"/>
                  <w:permEnd w:id="834491571"/>
                  <w:permEnd w:id="330714554"/>
                  <w:permEnd w:id="239822297"/>
                  <w:permEnd w:id="276658024"/>
                  <w:permEnd w:id="147926489"/>
                </w:p>
              </w:tc>
              <w:tc>
                <w:tcPr>
                  <w:tcW w:w="3658" w:type="dxa"/>
                  <w:vAlign w:val="center"/>
                </w:tcPr>
                <w:p w14:paraId="25089F96" w14:textId="77777777" w:rsidR="00F42836" w:rsidRPr="009333B7" w:rsidRDefault="00F42836" w:rsidP="00543826">
                  <w:r w:rsidRPr="009333B7">
                    <w:t>Członek Komisji Sędziowskiej:</w:t>
                  </w:r>
                </w:p>
              </w:tc>
              <w:tc>
                <w:tcPr>
                  <w:tcW w:w="4704" w:type="dxa"/>
                  <w:vAlign w:val="center"/>
                </w:tcPr>
                <w:p w14:paraId="56DEFB28" w14:textId="77777777" w:rsidR="00F42836" w:rsidRPr="009333B7" w:rsidRDefault="0088422D" w:rsidP="00543826">
                  <w:sdt>
                    <w:sdtPr>
                      <w:id w:val="528231964"/>
                      <w:placeholder>
                        <w:docPart w:val="2D8280C80B994A3EBB678E69E1D1DE97"/>
                      </w:placeholder>
                      <w:showingPlcHdr/>
                    </w:sdtPr>
                    <w:sdtEndPr/>
                    <w:sdtContent>
                      <w:r w:rsidR="00F42836" w:rsidRPr="00C54B46">
                        <w:rPr>
                          <w:rStyle w:val="Tekstzastpczy"/>
                          <w:shd w:val="clear" w:color="auto" w:fill="FFF2CC" w:themeFill="accent4" w:themeFillTint="33"/>
                        </w:rPr>
                        <w:t>Imię i Nazwisko – jeśli nie powołano usuń tę linię</w:t>
                      </w:r>
                    </w:sdtContent>
                  </w:sdt>
                </w:p>
              </w:tc>
              <w:tc>
                <w:tcPr>
                  <w:tcW w:w="987" w:type="dxa"/>
                  <w:vAlign w:val="center"/>
                </w:tcPr>
                <w:p w14:paraId="43561A2D" w14:textId="77777777" w:rsidR="00F42836" w:rsidRPr="009333B7" w:rsidRDefault="0088422D" w:rsidP="00543826">
                  <w:pPr>
                    <w:jc w:val="center"/>
                  </w:pPr>
                  <w:sdt>
                    <w:sdtPr>
                      <w:id w:val="-1896114779"/>
                      <w:placeholder>
                        <w:docPart w:val="FD4F6A6E260D418ABF9946FCD70F53CF"/>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010026606"/>
                  </w:sdtPr>
                  <w:sdtEndPr/>
                  <w:sdtContent>
                    <w:p w14:paraId="593718B9"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2038269507"/>
                  </w:sdtPr>
                  <w:sdtEndPr/>
                  <w:sdtContent>
                    <w:p w14:paraId="31BC4C05"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5CB18215" w14:textId="77777777" w:rsidTr="00761D62">
              <w:trPr>
                <w:cantSplit/>
                <w:trHeight w:val="340"/>
                <w:jc w:val="center"/>
              </w:trPr>
              <w:tc>
                <w:tcPr>
                  <w:tcW w:w="477" w:type="dxa"/>
                  <w:vAlign w:val="center"/>
                </w:tcPr>
                <w:p w14:paraId="399AB5E0" w14:textId="77777777" w:rsidR="00F42836" w:rsidRPr="009333B7" w:rsidRDefault="00F42836" w:rsidP="00F42836">
                  <w:pPr>
                    <w:pStyle w:val="Akapitzlist"/>
                    <w:numPr>
                      <w:ilvl w:val="0"/>
                      <w:numId w:val="4"/>
                    </w:numPr>
                    <w:spacing w:after="0" w:line="240" w:lineRule="auto"/>
                    <w:jc w:val="center"/>
                  </w:pPr>
                  <w:permStart w:id="11679560" w:edGrp="everyone" w:colFirst="2" w:colLast="2"/>
                  <w:permStart w:id="652307277" w:edGrp="everyone" w:colFirst="3" w:colLast="3"/>
                  <w:permStart w:id="1216889211" w:edGrp="everyone" w:colFirst="4" w:colLast="4"/>
                  <w:permStart w:id="1042174956" w:edGrp="everyone" w:colFirst="5" w:colLast="5"/>
                  <w:permEnd w:id="1240300754"/>
                  <w:permEnd w:id="2137937358"/>
                  <w:permEnd w:id="165181441"/>
                  <w:permEnd w:id="214254549"/>
                  <w:permEnd w:id="514984747"/>
                  <w:permEnd w:id="1999191550"/>
                </w:p>
              </w:tc>
              <w:tc>
                <w:tcPr>
                  <w:tcW w:w="3658" w:type="dxa"/>
                  <w:vAlign w:val="center"/>
                </w:tcPr>
                <w:p w14:paraId="7F402578" w14:textId="77777777" w:rsidR="00F42836" w:rsidRPr="009333B7" w:rsidRDefault="00E53327" w:rsidP="00543826">
                  <w:r w:rsidRPr="009333B7">
                    <w:t>Delegat Techniczny:</w:t>
                  </w:r>
                </w:p>
              </w:tc>
              <w:tc>
                <w:tcPr>
                  <w:tcW w:w="4704" w:type="dxa"/>
                  <w:vAlign w:val="center"/>
                </w:tcPr>
                <w:p w14:paraId="5AEA574A" w14:textId="77777777" w:rsidR="00F42836" w:rsidRPr="009333B7" w:rsidRDefault="0088422D" w:rsidP="00543826">
                  <w:sdt>
                    <w:sdtPr>
                      <w:id w:val="1571387428"/>
                      <w:placeholder>
                        <w:docPart w:val="9D24E40D321B4DC28F53DAF8C6A40D1A"/>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6B23A4E5" w14:textId="77777777" w:rsidR="00F42836" w:rsidRPr="009333B7" w:rsidRDefault="0088422D" w:rsidP="00543826">
                  <w:pPr>
                    <w:jc w:val="center"/>
                  </w:pPr>
                  <w:sdt>
                    <w:sdtPr>
                      <w:id w:val="-1142808017"/>
                      <w:placeholder>
                        <w:docPart w:val="513F8DEE6A3D40FDAAAEDCBAF9D0A388"/>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550299072"/>
                  </w:sdtPr>
                  <w:sdtEndPr/>
                  <w:sdtContent>
                    <w:p w14:paraId="5179DE6D"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292282312"/>
                  </w:sdtPr>
                  <w:sdtEndPr/>
                  <w:sdtContent>
                    <w:p w14:paraId="4B56D18A"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64CED25F" w14:textId="77777777" w:rsidTr="00761D62">
              <w:trPr>
                <w:cantSplit/>
                <w:trHeight w:val="340"/>
                <w:jc w:val="center"/>
              </w:trPr>
              <w:tc>
                <w:tcPr>
                  <w:tcW w:w="477" w:type="dxa"/>
                  <w:vAlign w:val="center"/>
                </w:tcPr>
                <w:p w14:paraId="20D84F80" w14:textId="77777777" w:rsidR="00F42836" w:rsidRPr="009333B7" w:rsidRDefault="00F42836" w:rsidP="00F42836">
                  <w:pPr>
                    <w:pStyle w:val="Akapitzlist"/>
                    <w:numPr>
                      <w:ilvl w:val="0"/>
                      <w:numId w:val="4"/>
                    </w:numPr>
                    <w:spacing w:after="0" w:line="240" w:lineRule="auto"/>
                    <w:jc w:val="center"/>
                  </w:pPr>
                  <w:permStart w:id="1051875011" w:edGrp="everyone" w:colFirst="2" w:colLast="2"/>
                  <w:permStart w:id="798388586" w:edGrp="everyone" w:colFirst="3" w:colLast="3"/>
                  <w:permStart w:id="1603099492" w:edGrp="everyone" w:colFirst="4" w:colLast="4"/>
                  <w:permStart w:id="1294359656" w:edGrp="everyone" w:colFirst="5" w:colLast="5"/>
                  <w:permStart w:id="513761617" w:edGrp="everyone" w:colFirst="0" w:colLast="0"/>
                  <w:permStart w:id="1618965223" w:edGrp="everyone" w:colFirst="1" w:colLast="1"/>
                  <w:permEnd w:id="11679560"/>
                  <w:permEnd w:id="652307277"/>
                  <w:permEnd w:id="1216889211"/>
                  <w:permEnd w:id="1042174956"/>
                </w:p>
              </w:tc>
              <w:tc>
                <w:tcPr>
                  <w:tcW w:w="3658" w:type="dxa"/>
                  <w:vAlign w:val="center"/>
                </w:tcPr>
                <w:p w14:paraId="256E9C3F" w14:textId="77777777" w:rsidR="00F42836" w:rsidRPr="009333B7" w:rsidRDefault="00E53327" w:rsidP="00543826">
                  <w:r>
                    <w:t xml:space="preserve">Asystent </w:t>
                  </w:r>
                  <w:r w:rsidR="00F42836" w:rsidRPr="009333B7">
                    <w:t>Delegat</w:t>
                  </w:r>
                  <w:r>
                    <w:t>a</w:t>
                  </w:r>
                  <w:r w:rsidR="00F42836" w:rsidRPr="009333B7">
                    <w:t xml:space="preserve"> Techniczn</w:t>
                  </w:r>
                  <w:r>
                    <w:t>ego</w:t>
                  </w:r>
                  <w:r w:rsidR="00F42836" w:rsidRPr="009333B7">
                    <w:t>:</w:t>
                  </w:r>
                </w:p>
              </w:tc>
              <w:tc>
                <w:tcPr>
                  <w:tcW w:w="4704" w:type="dxa"/>
                  <w:vAlign w:val="center"/>
                </w:tcPr>
                <w:p w14:paraId="1F6CDFF3" w14:textId="77777777" w:rsidR="00F42836" w:rsidRPr="009333B7" w:rsidRDefault="0088422D" w:rsidP="00543826">
                  <w:sdt>
                    <w:sdtPr>
                      <w:id w:val="538787930"/>
                      <w:placeholder>
                        <w:docPart w:val="0ADF85DCED694903BDD2763791B830AF"/>
                      </w:placeholder>
                      <w:showingPlcHdr/>
                    </w:sdtPr>
                    <w:sdtEndPr/>
                    <w:sdtContent>
                      <w:r w:rsidR="00F42836" w:rsidRPr="00C54B46">
                        <w:rPr>
                          <w:rStyle w:val="Tekstzastpczy"/>
                          <w:shd w:val="clear" w:color="auto" w:fill="FFF2CC" w:themeFill="accent4" w:themeFillTint="33"/>
                        </w:rPr>
                        <w:t>Imię i Nazwisko – jeśli nie powołano usuń tę linię</w:t>
                      </w:r>
                    </w:sdtContent>
                  </w:sdt>
                </w:p>
              </w:tc>
              <w:tc>
                <w:tcPr>
                  <w:tcW w:w="987" w:type="dxa"/>
                  <w:vAlign w:val="center"/>
                </w:tcPr>
                <w:p w14:paraId="2ED8368F" w14:textId="77777777" w:rsidR="00F42836" w:rsidRPr="009333B7" w:rsidRDefault="0088422D" w:rsidP="00543826">
                  <w:pPr>
                    <w:jc w:val="center"/>
                  </w:pPr>
                  <w:sdt>
                    <w:sdtPr>
                      <w:id w:val="839283199"/>
                      <w:placeholder>
                        <w:docPart w:val="A92324D644BD42AE9A21D0436AB66B19"/>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464644957"/>
                  </w:sdtPr>
                  <w:sdtEndPr/>
                  <w:sdtContent>
                    <w:p w14:paraId="37B1D827"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432349071"/>
                  </w:sdtPr>
                  <w:sdtEndPr/>
                  <w:sdtContent>
                    <w:p w14:paraId="3CBE1F98"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39F6FF8A" w14:textId="77777777" w:rsidTr="00761D62">
              <w:trPr>
                <w:cantSplit/>
                <w:trHeight w:val="340"/>
                <w:jc w:val="center"/>
              </w:trPr>
              <w:tc>
                <w:tcPr>
                  <w:tcW w:w="477" w:type="dxa"/>
                  <w:vAlign w:val="center"/>
                </w:tcPr>
                <w:p w14:paraId="6D6983A4" w14:textId="77777777" w:rsidR="00F42836" w:rsidRPr="009333B7" w:rsidRDefault="00F42836" w:rsidP="00F42836">
                  <w:pPr>
                    <w:pStyle w:val="Akapitzlist"/>
                    <w:numPr>
                      <w:ilvl w:val="0"/>
                      <w:numId w:val="4"/>
                    </w:numPr>
                    <w:spacing w:after="0" w:line="240" w:lineRule="auto"/>
                    <w:jc w:val="center"/>
                  </w:pPr>
                  <w:permStart w:id="500713066" w:edGrp="everyone" w:colFirst="2" w:colLast="2"/>
                  <w:permStart w:id="1155540932" w:edGrp="everyone" w:colFirst="3" w:colLast="3"/>
                  <w:permStart w:id="1137735289" w:edGrp="everyone" w:colFirst="4" w:colLast="4"/>
                  <w:permStart w:id="1076902590" w:edGrp="everyone" w:colFirst="5" w:colLast="5"/>
                  <w:permEnd w:id="1051875011"/>
                  <w:permEnd w:id="798388586"/>
                  <w:permEnd w:id="1603099492"/>
                  <w:permEnd w:id="1294359656"/>
                  <w:permEnd w:id="513761617"/>
                  <w:permEnd w:id="1618965223"/>
                </w:p>
              </w:tc>
              <w:tc>
                <w:tcPr>
                  <w:tcW w:w="3658" w:type="dxa"/>
                  <w:vAlign w:val="center"/>
                </w:tcPr>
                <w:p w14:paraId="03EC1175" w14:textId="77777777" w:rsidR="00F42836" w:rsidRPr="009333B7" w:rsidRDefault="00F42836" w:rsidP="00543826">
                  <w:r w:rsidRPr="009333B7">
                    <w:t>Gospodarz Toru:</w:t>
                  </w:r>
                </w:p>
              </w:tc>
              <w:tc>
                <w:tcPr>
                  <w:tcW w:w="4704" w:type="dxa"/>
                  <w:vAlign w:val="center"/>
                </w:tcPr>
                <w:p w14:paraId="1266781E" w14:textId="77777777" w:rsidR="00F42836" w:rsidRPr="009333B7" w:rsidRDefault="0088422D" w:rsidP="00543826">
                  <w:sdt>
                    <w:sdtPr>
                      <w:id w:val="-324825412"/>
                      <w:placeholder>
                        <w:docPart w:val="A727992FE9B14A93B8CE64188231A72A"/>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001ADCBC" w14:textId="77777777" w:rsidR="00F42836" w:rsidRPr="009333B7" w:rsidRDefault="0088422D" w:rsidP="00543826">
                  <w:pPr>
                    <w:jc w:val="center"/>
                  </w:pPr>
                  <w:sdt>
                    <w:sdtPr>
                      <w:id w:val="504567929"/>
                      <w:placeholder>
                        <w:docPart w:val="EB5F02F1E287415AA0842F33A3AFA56D"/>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530154248"/>
                  </w:sdtPr>
                  <w:sdtEndPr/>
                  <w:sdtContent>
                    <w:p w14:paraId="2192D6DD"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927463677"/>
                  </w:sdtPr>
                  <w:sdtEndPr/>
                  <w:sdtContent>
                    <w:p w14:paraId="1949A977" w14:textId="77777777" w:rsidR="00F42836" w:rsidRPr="009333B7" w:rsidRDefault="00F42836" w:rsidP="00543826">
                      <w:pPr>
                        <w:jc w:val="center"/>
                      </w:pPr>
                      <w:r w:rsidRPr="00C54B46">
                        <w:rPr>
                          <w:shd w:val="clear" w:color="auto" w:fill="FFF2CC" w:themeFill="accent4" w:themeFillTint="33"/>
                        </w:rPr>
                        <w:t>Adres e-mail</w:t>
                      </w:r>
                    </w:p>
                  </w:sdtContent>
                </w:sdt>
              </w:tc>
            </w:tr>
            <w:tr w:rsidR="006528EA" w:rsidRPr="009333B7" w14:paraId="6E9F4BF3" w14:textId="77777777" w:rsidTr="00761D62">
              <w:trPr>
                <w:cantSplit/>
                <w:trHeight w:val="340"/>
                <w:jc w:val="center"/>
              </w:trPr>
              <w:tc>
                <w:tcPr>
                  <w:tcW w:w="477" w:type="dxa"/>
                  <w:vAlign w:val="center"/>
                </w:tcPr>
                <w:p w14:paraId="53B62BA5" w14:textId="77777777" w:rsidR="006528EA" w:rsidRPr="009333B7" w:rsidRDefault="006528EA" w:rsidP="006528EA">
                  <w:pPr>
                    <w:pStyle w:val="Akapitzlist"/>
                    <w:numPr>
                      <w:ilvl w:val="0"/>
                      <w:numId w:val="4"/>
                    </w:numPr>
                    <w:spacing w:after="0" w:line="240" w:lineRule="auto"/>
                    <w:jc w:val="center"/>
                  </w:pPr>
                  <w:permStart w:id="1885349629" w:edGrp="everyone"/>
                  <w:permStart w:id="542986229" w:edGrp="everyone" w:colFirst="2" w:colLast="2"/>
                  <w:permStart w:id="301486515" w:edGrp="everyone" w:colFirst="3" w:colLast="3"/>
                  <w:permStart w:id="1992364646" w:edGrp="everyone" w:colFirst="4" w:colLast="4"/>
                  <w:permStart w:id="838340005" w:edGrp="everyone" w:colFirst="5" w:colLast="5"/>
                  <w:permStart w:id="1364798034" w:edGrp="everyone" w:colFirst="1" w:colLast="1"/>
                  <w:permEnd w:id="500713066"/>
                  <w:permEnd w:id="1155540932"/>
                  <w:permEnd w:id="1137735289"/>
                  <w:permEnd w:id="1076902590"/>
                  <w:permEnd w:id="1885349629"/>
                </w:p>
              </w:tc>
              <w:tc>
                <w:tcPr>
                  <w:tcW w:w="3658" w:type="dxa"/>
                  <w:vAlign w:val="center"/>
                </w:tcPr>
                <w:p w14:paraId="0EB542F8" w14:textId="77777777" w:rsidR="006528EA" w:rsidRPr="009333B7" w:rsidRDefault="006528EA" w:rsidP="006528EA">
                  <w:r w:rsidRPr="009333B7">
                    <w:t>Asystent Gospodarza Toru:</w:t>
                  </w:r>
                </w:p>
              </w:tc>
              <w:tc>
                <w:tcPr>
                  <w:tcW w:w="4704" w:type="dxa"/>
                  <w:vAlign w:val="center"/>
                </w:tcPr>
                <w:p w14:paraId="5AD6D864" w14:textId="77777777" w:rsidR="006528EA" w:rsidRPr="009333B7" w:rsidRDefault="0088422D" w:rsidP="006528EA">
                  <w:sdt>
                    <w:sdtPr>
                      <w:id w:val="-1341927602"/>
                      <w:placeholder>
                        <w:docPart w:val="E2E0464110084F30BB21153CC3D27FB6"/>
                      </w:placeholder>
                      <w:showingPlcHdr/>
                    </w:sdtPr>
                    <w:sdtEndPr/>
                    <w:sdtContent>
                      <w:r w:rsidR="006528EA" w:rsidRPr="00C54B46">
                        <w:rPr>
                          <w:rStyle w:val="Tekstzastpczy"/>
                          <w:shd w:val="clear" w:color="auto" w:fill="FFF2CC" w:themeFill="accent4" w:themeFillTint="33"/>
                        </w:rPr>
                        <w:t>Imię i Nazwisko – jeśli nie powołano usuń tę linię</w:t>
                      </w:r>
                    </w:sdtContent>
                  </w:sdt>
                </w:p>
              </w:tc>
              <w:tc>
                <w:tcPr>
                  <w:tcW w:w="987" w:type="dxa"/>
                  <w:vAlign w:val="center"/>
                </w:tcPr>
                <w:p w14:paraId="7F386C49" w14:textId="77777777" w:rsidR="006528EA" w:rsidRPr="009333B7" w:rsidRDefault="0088422D" w:rsidP="006528EA">
                  <w:pPr>
                    <w:jc w:val="center"/>
                  </w:pPr>
                  <w:sdt>
                    <w:sdtPr>
                      <w:id w:val="81200110"/>
                      <w:placeholder>
                        <w:docPart w:val="9EF3FEAD7D514C9E8A7841FA9B291A54"/>
                      </w:placeholder>
                      <w:showingPlcHdr/>
                    </w:sdtPr>
                    <w:sdtEndPr/>
                    <w:sdtContent>
                      <w:r w:rsidR="006528EA" w:rsidRPr="00C54B46">
                        <w:rPr>
                          <w:shd w:val="clear" w:color="auto" w:fill="FFF2CC" w:themeFill="accent4" w:themeFillTint="33"/>
                        </w:rPr>
                        <w:t>licencja</w:t>
                      </w:r>
                    </w:sdtContent>
                  </w:sdt>
                </w:p>
              </w:tc>
              <w:tc>
                <w:tcPr>
                  <w:tcW w:w="1246" w:type="dxa"/>
                  <w:vAlign w:val="center"/>
                </w:tcPr>
                <w:sdt>
                  <w:sdtPr>
                    <w:id w:val="413900851"/>
                  </w:sdtPr>
                  <w:sdtEndPr/>
                  <w:sdtContent>
                    <w:p w14:paraId="329F254E" w14:textId="77777777" w:rsidR="006528EA" w:rsidRPr="009333B7" w:rsidRDefault="006528EA" w:rsidP="006528EA">
                      <w:pPr>
                        <w:jc w:val="center"/>
                      </w:pPr>
                      <w:r w:rsidRPr="00C54B46">
                        <w:rPr>
                          <w:shd w:val="clear" w:color="auto" w:fill="FFF2CC" w:themeFill="accent4" w:themeFillTint="33"/>
                        </w:rPr>
                        <w:t>telefon</w:t>
                      </w:r>
                    </w:p>
                  </w:sdtContent>
                </w:sdt>
              </w:tc>
              <w:tc>
                <w:tcPr>
                  <w:tcW w:w="3210" w:type="dxa"/>
                  <w:vAlign w:val="center"/>
                </w:tcPr>
                <w:sdt>
                  <w:sdtPr>
                    <w:id w:val="737679060"/>
                  </w:sdtPr>
                  <w:sdtEndPr/>
                  <w:sdtContent>
                    <w:p w14:paraId="1E66F3AF" w14:textId="77777777" w:rsidR="006528EA" w:rsidRPr="009333B7" w:rsidRDefault="006528EA" w:rsidP="006528EA">
                      <w:pPr>
                        <w:jc w:val="center"/>
                      </w:pPr>
                      <w:r w:rsidRPr="00C54B46">
                        <w:rPr>
                          <w:shd w:val="clear" w:color="auto" w:fill="FFF2CC" w:themeFill="accent4" w:themeFillTint="33"/>
                        </w:rPr>
                        <w:t>Adres e-mail</w:t>
                      </w:r>
                    </w:p>
                  </w:sdtContent>
                </w:sdt>
              </w:tc>
            </w:tr>
            <w:tr w:rsidR="00F42836" w:rsidRPr="009333B7" w14:paraId="0121EA18" w14:textId="77777777" w:rsidTr="00761D62">
              <w:trPr>
                <w:cantSplit/>
                <w:trHeight w:val="340"/>
                <w:jc w:val="center"/>
              </w:trPr>
              <w:tc>
                <w:tcPr>
                  <w:tcW w:w="477" w:type="dxa"/>
                  <w:vAlign w:val="center"/>
                </w:tcPr>
                <w:p w14:paraId="70319F23" w14:textId="77777777" w:rsidR="00F42836" w:rsidRPr="009333B7" w:rsidRDefault="00F42836" w:rsidP="00F42836">
                  <w:pPr>
                    <w:pStyle w:val="Akapitzlist"/>
                    <w:numPr>
                      <w:ilvl w:val="0"/>
                      <w:numId w:val="4"/>
                    </w:numPr>
                    <w:spacing w:after="0" w:line="240" w:lineRule="auto"/>
                    <w:jc w:val="center"/>
                  </w:pPr>
                  <w:permStart w:id="218761760" w:edGrp="everyone" w:colFirst="2" w:colLast="2"/>
                  <w:permStart w:id="1210940856" w:edGrp="everyone" w:colFirst="3" w:colLast="3"/>
                  <w:permStart w:id="1937517316" w:edGrp="everyone" w:colFirst="4" w:colLast="4"/>
                  <w:permStart w:id="736764920" w:edGrp="everyone" w:colFirst="5" w:colLast="5"/>
                  <w:permEnd w:id="542986229"/>
                  <w:permEnd w:id="301486515"/>
                  <w:permEnd w:id="1992364646"/>
                  <w:permEnd w:id="838340005"/>
                  <w:permEnd w:id="1364798034"/>
                </w:p>
              </w:tc>
              <w:tc>
                <w:tcPr>
                  <w:tcW w:w="3658" w:type="dxa"/>
                  <w:vAlign w:val="center"/>
                </w:tcPr>
                <w:p w14:paraId="3AB2F747" w14:textId="77777777" w:rsidR="00F42836" w:rsidRPr="009333B7" w:rsidRDefault="00F42836" w:rsidP="00543826">
                  <w:r w:rsidRPr="009333B7">
                    <w:t>Szef komisarzy:</w:t>
                  </w:r>
                </w:p>
              </w:tc>
              <w:tc>
                <w:tcPr>
                  <w:tcW w:w="4704" w:type="dxa"/>
                  <w:vAlign w:val="center"/>
                </w:tcPr>
                <w:p w14:paraId="7EC5387B" w14:textId="77777777" w:rsidR="00F42836" w:rsidRPr="009333B7" w:rsidRDefault="0088422D" w:rsidP="00543826">
                  <w:sdt>
                    <w:sdtPr>
                      <w:id w:val="1921453350"/>
                      <w:placeholder>
                        <w:docPart w:val="6E69E5E74F4B4DB38325E9DCA37A233E"/>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6F14B0C8" w14:textId="77777777" w:rsidR="00F42836" w:rsidRPr="009333B7" w:rsidRDefault="0088422D" w:rsidP="00543826">
                  <w:pPr>
                    <w:jc w:val="center"/>
                  </w:pPr>
                  <w:sdt>
                    <w:sdtPr>
                      <w:id w:val="-1421010375"/>
                      <w:placeholder>
                        <w:docPart w:val="40ED6CA359A54C52A65BE4A7E6768616"/>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975412937"/>
                  </w:sdtPr>
                  <w:sdtEndPr/>
                  <w:sdtContent>
                    <w:p w14:paraId="07CECA4B"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396201948"/>
                  </w:sdtPr>
                  <w:sdtEndPr/>
                  <w:sdtContent>
                    <w:p w14:paraId="23334670"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2805D71E" w14:textId="77777777" w:rsidTr="00761D62">
              <w:trPr>
                <w:cantSplit/>
                <w:trHeight w:val="340"/>
                <w:jc w:val="center"/>
              </w:trPr>
              <w:tc>
                <w:tcPr>
                  <w:tcW w:w="477" w:type="dxa"/>
                  <w:vAlign w:val="center"/>
                </w:tcPr>
                <w:p w14:paraId="0D1E3F10" w14:textId="77777777" w:rsidR="00F42836" w:rsidRPr="009333B7" w:rsidRDefault="00F42836" w:rsidP="00F42836">
                  <w:pPr>
                    <w:pStyle w:val="Akapitzlist"/>
                    <w:numPr>
                      <w:ilvl w:val="0"/>
                      <w:numId w:val="4"/>
                    </w:numPr>
                    <w:spacing w:after="0" w:line="240" w:lineRule="auto"/>
                    <w:jc w:val="center"/>
                  </w:pPr>
                  <w:permStart w:id="1297439881" w:edGrp="everyone" w:colFirst="2" w:colLast="2"/>
                  <w:permStart w:id="937231270" w:edGrp="everyone" w:colFirst="3" w:colLast="3"/>
                  <w:permStart w:id="1376868816" w:edGrp="everyone" w:colFirst="4" w:colLast="4"/>
                  <w:permStart w:id="883890942" w:edGrp="everyone" w:colFirst="5" w:colLast="5"/>
                  <w:permEnd w:id="218761760"/>
                  <w:permEnd w:id="1210940856"/>
                  <w:permEnd w:id="1937517316"/>
                  <w:permEnd w:id="736764920"/>
                </w:p>
              </w:tc>
              <w:tc>
                <w:tcPr>
                  <w:tcW w:w="3658" w:type="dxa"/>
                  <w:vAlign w:val="center"/>
                </w:tcPr>
                <w:p w14:paraId="5C65FFF6" w14:textId="77777777" w:rsidR="00F42836" w:rsidRPr="009333B7" w:rsidRDefault="00F42836" w:rsidP="00543826">
                  <w:r w:rsidRPr="009333B7">
                    <w:t>Komisarz:</w:t>
                  </w:r>
                </w:p>
              </w:tc>
              <w:tc>
                <w:tcPr>
                  <w:tcW w:w="4704" w:type="dxa"/>
                  <w:vAlign w:val="center"/>
                </w:tcPr>
                <w:p w14:paraId="501959B8" w14:textId="77777777" w:rsidR="00F42836" w:rsidRPr="009333B7" w:rsidRDefault="0088422D" w:rsidP="00543826">
                  <w:sdt>
                    <w:sdtPr>
                      <w:id w:val="-364217280"/>
                      <w:placeholder>
                        <w:docPart w:val="56E94E69DC934632AE3D6F6F0CC424AC"/>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14:paraId="7793C5CD" w14:textId="77777777" w:rsidR="00F42836" w:rsidRPr="009333B7" w:rsidRDefault="0088422D" w:rsidP="00543826">
                  <w:pPr>
                    <w:jc w:val="center"/>
                  </w:pPr>
                  <w:sdt>
                    <w:sdtPr>
                      <w:id w:val="-35744849"/>
                      <w:placeholder>
                        <w:docPart w:val="7CEB3B6080F844EB95146EEA1C419501"/>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72360731"/>
                  </w:sdtPr>
                  <w:sdtEndPr/>
                  <w:sdtContent>
                    <w:p w14:paraId="7B184121" w14:textId="77777777"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494013980"/>
                  </w:sdtPr>
                  <w:sdtEndPr/>
                  <w:sdtContent>
                    <w:p w14:paraId="6C879256" w14:textId="77777777"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14:paraId="010C7915" w14:textId="77777777" w:rsidTr="00761D62">
              <w:trPr>
                <w:cantSplit/>
                <w:trHeight w:val="340"/>
                <w:jc w:val="center"/>
              </w:trPr>
              <w:tc>
                <w:tcPr>
                  <w:tcW w:w="477" w:type="dxa"/>
                  <w:vAlign w:val="center"/>
                </w:tcPr>
                <w:p w14:paraId="031A66B4" w14:textId="77777777" w:rsidR="00F42836" w:rsidRPr="009333B7" w:rsidRDefault="00F42836" w:rsidP="00F42836">
                  <w:pPr>
                    <w:pStyle w:val="Akapitzlist"/>
                    <w:numPr>
                      <w:ilvl w:val="0"/>
                      <w:numId w:val="4"/>
                    </w:numPr>
                    <w:spacing w:after="0" w:line="240" w:lineRule="auto"/>
                    <w:jc w:val="center"/>
                  </w:pPr>
                  <w:permStart w:id="966025887" w:edGrp="everyone" w:colFirst="2" w:colLast="2"/>
                  <w:permStart w:id="1906319134" w:edGrp="everyone" w:colFirst="3" w:colLast="3"/>
                  <w:permStart w:id="360007301" w:edGrp="everyone" w:colFirst="4" w:colLast="4"/>
                  <w:permStart w:id="1595498581" w:edGrp="everyone" w:colFirst="5" w:colLast="5"/>
                  <w:permStart w:id="722534537" w:edGrp="everyone" w:colFirst="1" w:colLast="1"/>
                  <w:permStart w:id="2024696208" w:edGrp="everyone" w:colFirst="0" w:colLast="0"/>
                  <w:permEnd w:id="1297439881"/>
                  <w:permEnd w:id="937231270"/>
                  <w:permEnd w:id="1376868816"/>
                  <w:permEnd w:id="883890942"/>
                </w:p>
              </w:tc>
              <w:tc>
                <w:tcPr>
                  <w:tcW w:w="3658" w:type="dxa"/>
                  <w:vAlign w:val="center"/>
                </w:tcPr>
                <w:p w14:paraId="26E2C1D6" w14:textId="77777777" w:rsidR="00F42836" w:rsidRPr="009333B7" w:rsidRDefault="00F42836" w:rsidP="00543826">
                  <w:r w:rsidRPr="009333B7">
                    <w:t>Komisarz:</w:t>
                  </w:r>
                </w:p>
              </w:tc>
              <w:tc>
                <w:tcPr>
                  <w:tcW w:w="4704" w:type="dxa"/>
                  <w:vAlign w:val="center"/>
                </w:tcPr>
                <w:p w14:paraId="6432FC4B" w14:textId="77777777" w:rsidR="00F42836" w:rsidRPr="009333B7" w:rsidRDefault="0088422D" w:rsidP="00543826">
                  <w:sdt>
                    <w:sdtPr>
                      <w:id w:val="1692412672"/>
                      <w:placeholder>
                        <w:docPart w:val="CDAABC06111442F8B670B7EC7426653B"/>
                      </w:placeholder>
                      <w:showingPlcHdr/>
                    </w:sdtPr>
                    <w:sdtEndPr/>
                    <w:sdtContent>
                      <w:r w:rsidR="00F42836"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1305BA04" w14:textId="77777777" w:rsidR="00F42836" w:rsidRPr="009333B7" w:rsidRDefault="0088422D" w:rsidP="00543826">
                  <w:pPr>
                    <w:jc w:val="center"/>
                  </w:pPr>
                  <w:sdt>
                    <w:sdtPr>
                      <w:id w:val="-1068950394"/>
                      <w:placeholder>
                        <w:docPart w:val="FEFDB1AD67ED4853AFDD9B682BD0E18E"/>
                      </w:placeholder>
                      <w:showingPlcHdr/>
                    </w:sdtPr>
                    <w:sdtEndPr/>
                    <w:sdtContent>
                      <w:r w:rsidR="00F42836" w:rsidRPr="002712F2">
                        <w:rPr>
                          <w:shd w:val="clear" w:color="auto" w:fill="FFF2CC" w:themeFill="accent4" w:themeFillTint="33"/>
                        </w:rPr>
                        <w:t>licencja</w:t>
                      </w:r>
                    </w:sdtContent>
                  </w:sdt>
                </w:p>
              </w:tc>
              <w:tc>
                <w:tcPr>
                  <w:tcW w:w="1246" w:type="dxa"/>
                  <w:vAlign w:val="center"/>
                </w:tcPr>
                <w:sdt>
                  <w:sdtPr>
                    <w:id w:val="2088655834"/>
                  </w:sdtPr>
                  <w:sdtEndPr/>
                  <w:sdtContent>
                    <w:p w14:paraId="5DBDED17" w14:textId="77777777" w:rsidR="00F42836" w:rsidRPr="009333B7" w:rsidRDefault="00F42836" w:rsidP="00543826">
                      <w:pPr>
                        <w:jc w:val="center"/>
                      </w:pPr>
                      <w:r w:rsidRPr="002712F2">
                        <w:rPr>
                          <w:shd w:val="clear" w:color="auto" w:fill="FFF2CC" w:themeFill="accent4" w:themeFillTint="33"/>
                        </w:rPr>
                        <w:t>telefon</w:t>
                      </w:r>
                    </w:p>
                  </w:sdtContent>
                </w:sdt>
              </w:tc>
              <w:tc>
                <w:tcPr>
                  <w:tcW w:w="3210" w:type="dxa"/>
                  <w:vAlign w:val="center"/>
                </w:tcPr>
                <w:sdt>
                  <w:sdtPr>
                    <w:id w:val="413603631"/>
                  </w:sdtPr>
                  <w:sdtEndPr/>
                  <w:sdtContent>
                    <w:p w14:paraId="5A3D69B0" w14:textId="77777777" w:rsidR="00F42836" w:rsidRPr="009333B7" w:rsidRDefault="00F42836" w:rsidP="00543826">
                      <w:pPr>
                        <w:jc w:val="center"/>
                      </w:pPr>
                      <w:r w:rsidRPr="00C54B46">
                        <w:rPr>
                          <w:shd w:val="clear" w:color="auto" w:fill="FFF2CC" w:themeFill="accent4" w:themeFillTint="33"/>
                        </w:rPr>
                        <w:t>Adres e-mail</w:t>
                      </w:r>
                    </w:p>
                  </w:sdtContent>
                </w:sdt>
              </w:tc>
            </w:tr>
            <w:tr w:rsidR="00326263" w:rsidRPr="009333B7" w14:paraId="529B75F5" w14:textId="77777777" w:rsidTr="00761D62">
              <w:trPr>
                <w:cantSplit/>
                <w:trHeight w:val="340"/>
                <w:jc w:val="center"/>
              </w:trPr>
              <w:tc>
                <w:tcPr>
                  <w:tcW w:w="477" w:type="dxa"/>
                  <w:vAlign w:val="center"/>
                </w:tcPr>
                <w:p w14:paraId="568DBC92" w14:textId="77777777" w:rsidR="00326263" w:rsidRPr="009333B7" w:rsidRDefault="00326263" w:rsidP="00326263">
                  <w:pPr>
                    <w:pStyle w:val="Akapitzlist"/>
                    <w:numPr>
                      <w:ilvl w:val="0"/>
                      <w:numId w:val="4"/>
                    </w:numPr>
                    <w:spacing w:after="0" w:line="240" w:lineRule="auto"/>
                    <w:jc w:val="center"/>
                  </w:pPr>
                  <w:permStart w:id="1383271199" w:edGrp="everyone" w:colFirst="2" w:colLast="2"/>
                  <w:permStart w:id="785797626" w:edGrp="everyone" w:colFirst="3" w:colLast="3"/>
                  <w:permStart w:id="1450183999" w:edGrp="everyone" w:colFirst="4" w:colLast="4"/>
                  <w:permStart w:id="1932156536" w:edGrp="everyone" w:colFirst="5" w:colLast="5"/>
                  <w:permStart w:id="192573410" w:edGrp="everyone" w:colFirst="1" w:colLast="1"/>
                  <w:permStart w:id="2042693825" w:edGrp="everyone" w:colFirst="0" w:colLast="0"/>
                  <w:permEnd w:id="966025887"/>
                  <w:permEnd w:id="1906319134"/>
                  <w:permEnd w:id="360007301"/>
                  <w:permEnd w:id="1595498581"/>
                  <w:permEnd w:id="722534537"/>
                  <w:permEnd w:id="2024696208"/>
                </w:p>
              </w:tc>
              <w:tc>
                <w:tcPr>
                  <w:tcW w:w="3658" w:type="dxa"/>
                  <w:vAlign w:val="center"/>
                </w:tcPr>
                <w:p w14:paraId="168811BF" w14:textId="77777777" w:rsidR="00326263" w:rsidRPr="009333B7" w:rsidRDefault="00326263" w:rsidP="00326263">
                  <w:r>
                    <w:t>Komisarz:</w:t>
                  </w:r>
                </w:p>
              </w:tc>
              <w:tc>
                <w:tcPr>
                  <w:tcW w:w="4704" w:type="dxa"/>
                  <w:vAlign w:val="center"/>
                </w:tcPr>
                <w:p w14:paraId="7D1D901E" w14:textId="77777777" w:rsidR="00326263" w:rsidRPr="009333B7" w:rsidRDefault="0088422D" w:rsidP="00326263">
                  <w:sdt>
                    <w:sdtPr>
                      <w:id w:val="248620832"/>
                      <w:placeholder>
                        <w:docPart w:val="77DCA160354F49F18AB9133B674676DC"/>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722ED6E4" w14:textId="77777777" w:rsidR="00326263" w:rsidRPr="009333B7" w:rsidRDefault="0088422D" w:rsidP="00326263">
                  <w:pPr>
                    <w:jc w:val="center"/>
                  </w:pPr>
                  <w:sdt>
                    <w:sdtPr>
                      <w:id w:val="-622308135"/>
                      <w:placeholder>
                        <w:docPart w:val="BB709ADB2BD2490CBE8288DA5FCC4D08"/>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498994186"/>
                  </w:sdtPr>
                  <w:sdtEndPr/>
                  <w:sdtContent>
                    <w:p w14:paraId="09F6DCBF" w14:textId="77777777"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1350638336"/>
                  </w:sdtPr>
                  <w:sdtEndPr/>
                  <w:sdtContent>
                    <w:p w14:paraId="5E7F3EDC"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337D9932" w14:textId="77777777" w:rsidTr="00761D62">
              <w:trPr>
                <w:cantSplit/>
                <w:trHeight w:val="340"/>
                <w:jc w:val="center"/>
              </w:trPr>
              <w:tc>
                <w:tcPr>
                  <w:tcW w:w="477" w:type="dxa"/>
                  <w:vAlign w:val="center"/>
                </w:tcPr>
                <w:p w14:paraId="31091165" w14:textId="77777777" w:rsidR="00326263" w:rsidRPr="009333B7" w:rsidRDefault="00326263" w:rsidP="00326263">
                  <w:pPr>
                    <w:pStyle w:val="Akapitzlist"/>
                    <w:numPr>
                      <w:ilvl w:val="0"/>
                      <w:numId w:val="4"/>
                    </w:numPr>
                    <w:spacing w:after="0" w:line="240" w:lineRule="auto"/>
                    <w:jc w:val="center"/>
                  </w:pPr>
                  <w:permStart w:id="835466738" w:edGrp="everyone" w:colFirst="2" w:colLast="2"/>
                  <w:permStart w:id="688067235" w:edGrp="everyone" w:colFirst="3" w:colLast="3"/>
                  <w:permStart w:id="1370685858" w:edGrp="everyone" w:colFirst="4" w:colLast="4"/>
                  <w:permStart w:id="1972207487" w:edGrp="everyone" w:colFirst="5" w:colLast="5"/>
                  <w:permStart w:id="587232457" w:edGrp="everyone" w:colFirst="1" w:colLast="1"/>
                  <w:permStart w:id="900756552" w:edGrp="everyone" w:colFirst="0" w:colLast="0"/>
                  <w:permEnd w:id="1383271199"/>
                  <w:permEnd w:id="785797626"/>
                  <w:permEnd w:id="1450183999"/>
                  <w:permEnd w:id="1932156536"/>
                  <w:permEnd w:id="192573410"/>
                  <w:permEnd w:id="2042693825"/>
                </w:p>
              </w:tc>
              <w:tc>
                <w:tcPr>
                  <w:tcW w:w="3658" w:type="dxa"/>
                  <w:vAlign w:val="center"/>
                </w:tcPr>
                <w:p w14:paraId="43ED1DEB" w14:textId="77777777" w:rsidR="00326263" w:rsidRPr="009333B7" w:rsidRDefault="00326263" w:rsidP="00326263">
                  <w:r>
                    <w:t>Komisarz:</w:t>
                  </w:r>
                </w:p>
              </w:tc>
              <w:tc>
                <w:tcPr>
                  <w:tcW w:w="4704" w:type="dxa"/>
                  <w:vAlign w:val="center"/>
                </w:tcPr>
                <w:p w14:paraId="7AA18C1F" w14:textId="77777777" w:rsidR="00326263" w:rsidRPr="009333B7" w:rsidRDefault="0088422D" w:rsidP="00326263">
                  <w:sdt>
                    <w:sdtPr>
                      <w:id w:val="-666249973"/>
                      <w:placeholder>
                        <w:docPart w:val="29CFDAEF654B477E96EC06FF984F3B6D"/>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2289739B" w14:textId="77777777" w:rsidR="00326263" w:rsidRPr="009333B7" w:rsidRDefault="0088422D" w:rsidP="00326263">
                  <w:pPr>
                    <w:jc w:val="center"/>
                  </w:pPr>
                  <w:sdt>
                    <w:sdtPr>
                      <w:id w:val="1720715789"/>
                      <w:placeholder>
                        <w:docPart w:val="9C54485DE47642AFBE807BE151861751"/>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858574707"/>
                  </w:sdtPr>
                  <w:sdtEndPr/>
                  <w:sdtContent>
                    <w:p w14:paraId="0E24BBFB" w14:textId="77777777"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535272258"/>
                  </w:sdtPr>
                  <w:sdtEndPr/>
                  <w:sdtContent>
                    <w:p w14:paraId="324C4847"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535F4B9C" w14:textId="77777777" w:rsidTr="00761D62">
              <w:trPr>
                <w:cantSplit/>
                <w:trHeight w:val="340"/>
                <w:jc w:val="center"/>
              </w:trPr>
              <w:tc>
                <w:tcPr>
                  <w:tcW w:w="477" w:type="dxa"/>
                  <w:vAlign w:val="center"/>
                </w:tcPr>
                <w:p w14:paraId="746ADEFD" w14:textId="77777777" w:rsidR="00326263" w:rsidRPr="009333B7" w:rsidRDefault="00326263" w:rsidP="00326263">
                  <w:pPr>
                    <w:pStyle w:val="Akapitzlist"/>
                    <w:numPr>
                      <w:ilvl w:val="0"/>
                      <w:numId w:val="4"/>
                    </w:numPr>
                    <w:spacing w:after="0" w:line="240" w:lineRule="auto"/>
                    <w:jc w:val="center"/>
                  </w:pPr>
                  <w:permStart w:id="1727294099" w:edGrp="everyone" w:colFirst="2" w:colLast="2"/>
                  <w:permStart w:id="797798251" w:edGrp="everyone" w:colFirst="3" w:colLast="3"/>
                  <w:permStart w:id="159211906" w:edGrp="everyone" w:colFirst="4" w:colLast="4"/>
                  <w:permStart w:id="2105292639" w:edGrp="everyone" w:colFirst="5" w:colLast="5"/>
                  <w:permEnd w:id="835466738"/>
                  <w:permEnd w:id="688067235"/>
                  <w:permEnd w:id="1370685858"/>
                  <w:permEnd w:id="1972207487"/>
                  <w:permEnd w:id="587232457"/>
                  <w:permEnd w:id="900756552"/>
                </w:p>
              </w:tc>
              <w:tc>
                <w:tcPr>
                  <w:tcW w:w="3658" w:type="dxa"/>
                  <w:vAlign w:val="center"/>
                </w:tcPr>
                <w:p w14:paraId="42F98938" w14:textId="77777777" w:rsidR="00326263" w:rsidRPr="009333B7" w:rsidRDefault="00326263" w:rsidP="00326263">
                  <w:r w:rsidRPr="009333B7">
                    <w:t>Delegat Weteryna</w:t>
                  </w:r>
                  <w:r>
                    <w:t>ry</w:t>
                  </w:r>
                  <w:r w:rsidRPr="009333B7">
                    <w:t>jny:</w:t>
                  </w:r>
                </w:p>
              </w:tc>
              <w:tc>
                <w:tcPr>
                  <w:tcW w:w="4704" w:type="dxa"/>
                  <w:vAlign w:val="center"/>
                </w:tcPr>
                <w:p w14:paraId="7A12062D" w14:textId="77777777" w:rsidR="00326263" w:rsidRPr="009333B7" w:rsidRDefault="0088422D" w:rsidP="00326263">
                  <w:sdt>
                    <w:sdtPr>
                      <w:id w:val="-1585295482"/>
                      <w:placeholder>
                        <w:docPart w:val="42F989F2D23946DB94AEB3CB35D0AD39"/>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2083EE93" w14:textId="77777777" w:rsidR="00326263" w:rsidRPr="009333B7" w:rsidRDefault="0088422D" w:rsidP="00326263">
                  <w:pPr>
                    <w:jc w:val="center"/>
                  </w:pPr>
                  <w:sdt>
                    <w:sdtPr>
                      <w:id w:val="1334412011"/>
                      <w:placeholder>
                        <w:docPart w:val="9874BD7AEEC749778CE665360E9CFDE3"/>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937522831"/>
                  </w:sdtPr>
                  <w:sdtEndPr/>
                  <w:sdtContent>
                    <w:p w14:paraId="00644B8F" w14:textId="77777777"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169837231"/>
                  </w:sdtPr>
                  <w:sdtEndPr/>
                  <w:sdtContent>
                    <w:p w14:paraId="22B34B5F"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64B34170" w14:textId="77777777" w:rsidTr="00761D62">
              <w:trPr>
                <w:cantSplit/>
                <w:trHeight w:val="340"/>
                <w:jc w:val="center"/>
              </w:trPr>
              <w:tc>
                <w:tcPr>
                  <w:tcW w:w="477" w:type="dxa"/>
                  <w:vAlign w:val="center"/>
                </w:tcPr>
                <w:p w14:paraId="09E48E92" w14:textId="77777777" w:rsidR="00326263" w:rsidRPr="009333B7" w:rsidRDefault="00326263" w:rsidP="00326263">
                  <w:pPr>
                    <w:pStyle w:val="Akapitzlist"/>
                    <w:numPr>
                      <w:ilvl w:val="0"/>
                      <w:numId w:val="4"/>
                    </w:numPr>
                    <w:spacing w:after="0" w:line="240" w:lineRule="auto"/>
                    <w:jc w:val="center"/>
                  </w:pPr>
                  <w:permStart w:id="2127518238" w:edGrp="everyone"/>
                  <w:permStart w:id="1547571636" w:edGrp="everyone" w:colFirst="2" w:colLast="2"/>
                  <w:permStart w:id="1039207792" w:edGrp="everyone" w:colFirst="3" w:colLast="3"/>
                  <w:permStart w:id="2098791119" w:edGrp="everyone" w:colFirst="4" w:colLast="4"/>
                  <w:permStart w:id="1830028707" w:edGrp="everyone" w:colFirst="5" w:colLast="5"/>
                  <w:permStart w:id="833377419" w:edGrp="everyone" w:colFirst="1" w:colLast="1"/>
                  <w:permEnd w:id="1727294099"/>
                  <w:permEnd w:id="797798251"/>
                  <w:permEnd w:id="159211906"/>
                  <w:permEnd w:id="2105292639"/>
                  <w:permEnd w:id="2127518238"/>
                </w:p>
              </w:tc>
              <w:tc>
                <w:tcPr>
                  <w:tcW w:w="3658" w:type="dxa"/>
                  <w:vAlign w:val="center"/>
                </w:tcPr>
                <w:p w14:paraId="203E23EC" w14:textId="77777777" w:rsidR="00326263" w:rsidRPr="009333B7" w:rsidRDefault="00326263" w:rsidP="00326263">
                  <w:r>
                    <w:t>Asystent Delegata Weterynaryjnego</w:t>
                  </w:r>
                </w:p>
              </w:tc>
              <w:tc>
                <w:tcPr>
                  <w:tcW w:w="4704" w:type="dxa"/>
                  <w:vAlign w:val="center"/>
                </w:tcPr>
                <w:p w14:paraId="0AF4E702" w14:textId="77777777" w:rsidR="00326263" w:rsidRPr="009333B7" w:rsidRDefault="0088422D" w:rsidP="00326263">
                  <w:sdt>
                    <w:sdtPr>
                      <w:id w:val="-2084819795"/>
                      <w:placeholder>
                        <w:docPart w:val="C960C8178EE346059A44083025B1CE60"/>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704EFC22" w14:textId="77777777" w:rsidR="00326263" w:rsidRPr="009333B7" w:rsidRDefault="0088422D" w:rsidP="00326263">
                  <w:pPr>
                    <w:jc w:val="center"/>
                  </w:pPr>
                  <w:sdt>
                    <w:sdtPr>
                      <w:id w:val="1122120538"/>
                      <w:placeholder>
                        <w:docPart w:val="6DAA6E5C9373454BAEC2C56923965964"/>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531830876"/>
                  </w:sdtPr>
                  <w:sdtEndPr/>
                  <w:sdtContent>
                    <w:p w14:paraId="212B9E56" w14:textId="77777777"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551960351"/>
                  </w:sdtPr>
                  <w:sdtEndPr/>
                  <w:sdtContent>
                    <w:p w14:paraId="216617FE"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4478B28D" w14:textId="77777777" w:rsidTr="00761D62">
              <w:trPr>
                <w:cantSplit/>
                <w:trHeight w:val="340"/>
                <w:jc w:val="center"/>
              </w:trPr>
              <w:tc>
                <w:tcPr>
                  <w:tcW w:w="477" w:type="dxa"/>
                  <w:vAlign w:val="center"/>
                </w:tcPr>
                <w:p w14:paraId="4BE2618B" w14:textId="77777777" w:rsidR="00326263" w:rsidRPr="009333B7" w:rsidRDefault="00326263" w:rsidP="00326263">
                  <w:pPr>
                    <w:pStyle w:val="Akapitzlist"/>
                    <w:numPr>
                      <w:ilvl w:val="0"/>
                      <w:numId w:val="4"/>
                    </w:numPr>
                    <w:spacing w:after="0" w:line="240" w:lineRule="auto"/>
                    <w:jc w:val="center"/>
                  </w:pPr>
                  <w:permStart w:id="1579634728" w:edGrp="everyone" w:colFirst="2" w:colLast="2"/>
                  <w:permStart w:id="1100700572" w:edGrp="everyone" w:colFirst="3" w:colLast="3"/>
                  <w:permStart w:id="611064013" w:edGrp="everyone" w:colFirst="4" w:colLast="4"/>
                  <w:permStart w:id="1405646133" w:edGrp="everyone" w:colFirst="5" w:colLast="5"/>
                  <w:permEnd w:id="1547571636"/>
                  <w:permEnd w:id="1039207792"/>
                  <w:permEnd w:id="2098791119"/>
                  <w:permEnd w:id="1830028707"/>
                  <w:permEnd w:id="833377419"/>
                </w:p>
              </w:tc>
              <w:tc>
                <w:tcPr>
                  <w:tcW w:w="3658" w:type="dxa"/>
                  <w:vAlign w:val="center"/>
                </w:tcPr>
                <w:p w14:paraId="46C4F500" w14:textId="77777777" w:rsidR="00326263" w:rsidRPr="009333B7" w:rsidRDefault="00326263" w:rsidP="00326263">
                  <w:r w:rsidRPr="009333B7">
                    <w:t>Lekarz weterynarii zawodów:</w:t>
                  </w:r>
                </w:p>
              </w:tc>
              <w:tc>
                <w:tcPr>
                  <w:tcW w:w="4704" w:type="dxa"/>
                  <w:vAlign w:val="center"/>
                </w:tcPr>
                <w:p w14:paraId="0CF7E33C" w14:textId="77777777" w:rsidR="00326263" w:rsidRPr="009333B7" w:rsidRDefault="0088422D" w:rsidP="00326263">
                  <w:sdt>
                    <w:sdtPr>
                      <w:id w:val="1556733692"/>
                      <w:placeholder>
                        <w:docPart w:val="DE31950D29FF49268644628E2B4F1B8D"/>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14:paraId="1CD52D4C" w14:textId="77777777" w:rsidR="00326263" w:rsidRPr="009333B7" w:rsidRDefault="0088422D" w:rsidP="00326263">
                  <w:pPr>
                    <w:jc w:val="center"/>
                  </w:pPr>
                  <w:sdt>
                    <w:sdtPr>
                      <w:id w:val="-715042015"/>
                      <w:placeholder>
                        <w:docPart w:val="D52746A568D74F8D82E86D30DF1F298A"/>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890387384"/>
                  </w:sdtPr>
                  <w:sdtEndPr/>
                  <w:sdtContent>
                    <w:p w14:paraId="39376E70" w14:textId="77777777"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658223758"/>
                  </w:sdtPr>
                  <w:sdtEndPr/>
                  <w:sdtContent>
                    <w:p w14:paraId="1E949083"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3B514CB3" w14:textId="77777777" w:rsidTr="00761D62">
              <w:trPr>
                <w:cantSplit/>
                <w:trHeight w:val="340"/>
                <w:jc w:val="center"/>
              </w:trPr>
              <w:tc>
                <w:tcPr>
                  <w:tcW w:w="477" w:type="dxa"/>
                  <w:vAlign w:val="center"/>
                </w:tcPr>
                <w:p w14:paraId="6566B791" w14:textId="77777777" w:rsidR="00326263" w:rsidRPr="009333B7" w:rsidRDefault="00326263" w:rsidP="00326263">
                  <w:pPr>
                    <w:pStyle w:val="Akapitzlist"/>
                    <w:numPr>
                      <w:ilvl w:val="0"/>
                      <w:numId w:val="4"/>
                    </w:numPr>
                    <w:spacing w:after="0" w:line="240" w:lineRule="auto"/>
                    <w:jc w:val="center"/>
                  </w:pPr>
                  <w:permStart w:id="1622758567" w:edGrp="everyone" w:colFirst="2" w:colLast="2"/>
                  <w:permStart w:id="1513772716" w:edGrp="everyone" w:colFirst="3" w:colLast="3"/>
                  <w:permStart w:id="1376862070" w:edGrp="everyone" w:colFirst="4" w:colLast="4"/>
                  <w:permStart w:id="985926851" w:edGrp="everyone" w:colFirst="5" w:colLast="5"/>
                  <w:permEnd w:id="1579634728"/>
                  <w:permEnd w:id="1100700572"/>
                  <w:permEnd w:id="611064013"/>
                  <w:permEnd w:id="1405646133"/>
                </w:p>
              </w:tc>
              <w:tc>
                <w:tcPr>
                  <w:tcW w:w="3658" w:type="dxa"/>
                  <w:vAlign w:val="center"/>
                </w:tcPr>
                <w:p w14:paraId="309D288B" w14:textId="77777777" w:rsidR="00326263" w:rsidRPr="009333B7" w:rsidRDefault="00326263" w:rsidP="00326263">
                  <w:r w:rsidRPr="009333B7">
                    <w:t>Kowal:</w:t>
                  </w:r>
                </w:p>
              </w:tc>
              <w:tc>
                <w:tcPr>
                  <w:tcW w:w="4704" w:type="dxa"/>
                  <w:vAlign w:val="center"/>
                </w:tcPr>
                <w:p w14:paraId="1829216F" w14:textId="77777777" w:rsidR="00326263" w:rsidRPr="009333B7" w:rsidRDefault="0088422D" w:rsidP="00326263">
                  <w:sdt>
                    <w:sdtPr>
                      <w:id w:val="-313731145"/>
                      <w:placeholder>
                        <w:docPart w:val="628E9D59B18744D98B7E142B3155829E"/>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14:paraId="7CF456FE" w14:textId="77777777" w:rsidR="00326263" w:rsidRPr="009333B7" w:rsidRDefault="00326263" w:rsidP="00326263">
                  <w:pPr>
                    <w:jc w:val="center"/>
                  </w:pPr>
                  <w:r>
                    <w:t>----</w:t>
                  </w:r>
                </w:p>
              </w:tc>
              <w:tc>
                <w:tcPr>
                  <w:tcW w:w="1246" w:type="dxa"/>
                  <w:vAlign w:val="center"/>
                </w:tcPr>
                <w:sdt>
                  <w:sdtPr>
                    <w:id w:val="-695306905"/>
                  </w:sdtPr>
                  <w:sdtEndPr/>
                  <w:sdtContent>
                    <w:p w14:paraId="44BA4CE7" w14:textId="77777777"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154981044"/>
                  </w:sdtPr>
                  <w:sdtEndPr/>
                  <w:sdtContent>
                    <w:p w14:paraId="3A2512DC"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001F1BDD" w14:textId="77777777" w:rsidTr="00761D62">
              <w:trPr>
                <w:cantSplit/>
                <w:trHeight w:val="340"/>
                <w:jc w:val="center"/>
              </w:trPr>
              <w:tc>
                <w:tcPr>
                  <w:tcW w:w="477" w:type="dxa"/>
                  <w:vAlign w:val="center"/>
                </w:tcPr>
                <w:p w14:paraId="38F85382" w14:textId="77777777" w:rsidR="00326263" w:rsidRPr="009333B7" w:rsidRDefault="00326263" w:rsidP="00326263">
                  <w:pPr>
                    <w:pStyle w:val="Akapitzlist"/>
                    <w:numPr>
                      <w:ilvl w:val="0"/>
                      <w:numId w:val="4"/>
                    </w:numPr>
                    <w:spacing w:after="0" w:line="240" w:lineRule="auto"/>
                    <w:jc w:val="center"/>
                  </w:pPr>
                  <w:permStart w:id="1782524976" w:edGrp="everyone" w:colFirst="2" w:colLast="2"/>
                  <w:permStart w:id="73938803" w:edGrp="everyone" w:colFirst="3" w:colLast="3"/>
                  <w:permStart w:id="490621106" w:edGrp="everyone" w:colFirst="4" w:colLast="4"/>
                  <w:permStart w:id="1997801851" w:edGrp="everyone" w:colFirst="5" w:colLast="5"/>
                  <w:permEnd w:id="1622758567"/>
                  <w:permEnd w:id="1513772716"/>
                  <w:permEnd w:id="1376862070"/>
                  <w:permEnd w:id="985926851"/>
                </w:p>
              </w:tc>
              <w:tc>
                <w:tcPr>
                  <w:tcW w:w="3658" w:type="dxa"/>
                  <w:vAlign w:val="center"/>
                </w:tcPr>
                <w:p w14:paraId="29A86BF5" w14:textId="77777777" w:rsidR="00326263" w:rsidRPr="009333B7" w:rsidRDefault="00326263" w:rsidP="00326263">
                  <w:r w:rsidRPr="009333B7">
                    <w:t>Spiker:</w:t>
                  </w:r>
                </w:p>
              </w:tc>
              <w:tc>
                <w:tcPr>
                  <w:tcW w:w="4704" w:type="dxa"/>
                  <w:vAlign w:val="center"/>
                </w:tcPr>
                <w:p w14:paraId="3D4265A7" w14:textId="77777777" w:rsidR="00326263" w:rsidRPr="009333B7" w:rsidRDefault="0088422D" w:rsidP="00326263">
                  <w:sdt>
                    <w:sdtPr>
                      <w:id w:val="-1653591745"/>
                      <w:placeholder>
                        <w:docPart w:val="BEB902F9CDB347B3881076F08B55F27F"/>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14:paraId="374294BB" w14:textId="77777777" w:rsidR="00326263" w:rsidRPr="009333B7" w:rsidRDefault="00326263" w:rsidP="00326263">
                  <w:pPr>
                    <w:jc w:val="center"/>
                  </w:pPr>
                  <w:r>
                    <w:t>----</w:t>
                  </w:r>
                </w:p>
              </w:tc>
              <w:tc>
                <w:tcPr>
                  <w:tcW w:w="1246" w:type="dxa"/>
                  <w:vAlign w:val="center"/>
                </w:tcPr>
                <w:sdt>
                  <w:sdtPr>
                    <w:id w:val="1969854493"/>
                  </w:sdtPr>
                  <w:sdtEndPr/>
                  <w:sdtContent>
                    <w:p w14:paraId="10509457" w14:textId="77777777"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234704117"/>
                  </w:sdtPr>
                  <w:sdtEndPr/>
                  <w:sdtContent>
                    <w:p w14:paraId="7E578F3D" w14:textId="77777777"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14:paraId="05285385" w14:textId="77777777" w:rsidTr="00761D62">
              <w:trPr>
                <w:cantSplit/>
                <w:trHeight w:val="340"/>
                <w:jc w:val="center"/>
              </w:trPr>
              <w:tc>
                <w:tcPr>
                  <w:tcW w:w="477" w:type="dxa"/>
                  <w:vAlign w:val="center"/>
                </w:tcPr>
                <w:p w14:paraId="447C94C6" w14:textId="77777777" w:rsidR="00326263" w:rsidRPr="009333B7" w:rsidRDefault="00326263" w:rsidP="00326263">
                  <w:pPr>
                    <w:pStyle w:val="Akapitzlist"/>
                    <w:numPr>
                      <w:ilvl w:val="0"/>
                      <w:numId w:val="4"/>
                    </w:numPr>
                    <w:spacing w:after="0" w:line="240" w:lineRule="auto"/>
                    <w:jc w:val="center"/>
                  </w:pPr>
                  <w:permStart w:id="56953525" w:edGrp="everyone" w:colFirst="2" w:colLast="2"/>
                  <w:permStart w:id="1600027151" w:edGrp="everyone" w:colFirst="3" w:colLast="3"/>
                  <w:permStart w:id="1235770155" w:edGrp="everyone" w:colFirst="4" w:colLast="4"/>
                  <w:permStart w:id="154364521" w:edGrp="everyone" w:colFirst="5" w:colLast="5"/>
                  <w:permEnd w:id="1782524976"/>
                  <w:permEnd w:id="73938803"/>
                  <w:permEnd w:id="490621106"/>
                  <w:permEnd w:id="1997801851"/>
                </w:p>
              </w:tc>
              <w:tc>
                <w:tcPr>
                  <w:tcW w:w="3658" w:type="dxa"/>
                  <w:vAlign w:val="center"/>
                </w:tcPr>
                <w:p w14:paraId="7A643F34" w14:textId="77777777" w:rsidR="00326263" w:rsidRPr="009333B7" w:rsidRDefault="00326263" w:rsidP="00326263">
                  <w:r>
                    <w:t>Obsługa komputerowa</w:t>
                  </w:r>
                </w:p>
              </w:tc>
              <w:tc>
                <w:tcPr>
                  <w:tcW w:w="4704" w:type="dxa"/>
                  <w:vAlign w:val="center"/>
                </w:tcPr>
                <w:p w14:paraId="72D99CDB" w14:textId="77777777" w:rsidR="00326263" w:rsidRPr="009333B7" w:rsidRDefault="0088422D" w:rsidP="00326263">
                  <w:sdt>
                    <w:sdtPr>
                      <w:id w:val="-223833301"/>
                      <w:placeholder>
                        <w:docPart w:val="65494E1D2562414F84197919CA38FFA0"/>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14:paraId="21637E36" w14:textId="77777777" w:rsidR="00326263" w:rsidRDefault="00326263" w:rsidP="00326263">
                  <w:pPr>
                    <w:jc w:val="center"/>
                  </w:pPr>
                  <w:r>
                    <w:t>----</w:t>
                  </w:r>
                </w:p>
              </w:tc>
              <w:tc>
                <w:tcPr>
                  <w:tcW w:w="1246" w:type="dxa"/>
                  <w:vAlign w:val="center"/>
                </w:tcPr>
                <w:sdt>
                  <w:sdtPr>
                    <w:id w:val="-1653439878"/>
                  </w:sdtPr>
                  <w:sdtEndPr/>
                  <w:sdtContent>
                    <w:p w14:paraId="00EDB2D1" w14:textId="77777777"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86488639"/>
                  </w:sdtPr>
                  <w:sdtEndPr/>
                  <w:sdtContent>
                    <w:p w14:paraId="39F19D32" w14:textId="77777777" w:rsidR="00326263" w:rsidRPr="009333B7" w:rsidRDefault="00326263" w:rsidP="00326263">
                      <w:pPr>
                        <w:jc w:val="center"/>
                      </w:pPr>
                      <w:r w:rsidRPr="00C54B46">
                        <w:rPr>
                          <w:shd w:val="clear" w:color="auto" w:fill="FFF2CC" w:themeFill="accent4" w:themeFillTint="33"/>
                        </w:rPr>
                        <w:t>Adres e-mail</w:t>
                      </w:r>
                    </w:p>
                  </w:sdtContent>
                </w:sdt>
              </w:tc>
            </w:tr>
            <w:permEnd w:id="56953525"/>
            <w:permEnd w:id="1600027151"/>
            <w:permEnd w:id="1235770155"/>
            <w:permEnd w:id="154364521"/>
          </w:tbl>
          <w:p w14:paraId="7718D7C6" w14:textId="77777777" w:rsidR="00F42836" w:rsidRPr="009333B7" w:rsidRDefault="00F42836" w:rsidP="00543826">
            <w:pPr>
              <w:jc w:val="center"/>
              <w:rPr>
                <w:b/>
                <w:sz w:val="28"/>
                <w:szCs w:val="28"/>
              </w:rPr>
            </w:pPr>
          </w:p>
        </w:tc>
      </w:tr>
    </w:tbl>
    <w:p w14:paraId="11FFCD8C" w14:textId="77777777" w:rsidR="005345A9" w:rsidRDefault="005345A9"/>
    <w:p w14:paraId="1D7D27DD" w14:textId="77777777" w:rsidR="005345A9" w:rsidRDefault="005345A9">
      <w:r>
        <w:br w:type="page"/>
      </w:r>
    </w:p>
    <w:p w14:paraId="656EFF02" w14:textId="77777777" w:rsidR="005345A9" w:rsidRPr="005345A9" w:rsidRDefault="005345A9" w:rsidP="005345A9">
      <w:pPr>
        <w:rPr>
          <w:b/>
          <w:sz w:val="20"/>
          <w:szCs w:val="20"/>
        </w:rPr>
        <w:sectPr w:rsidR="005345A9" w:rsidRPr="005345A9" w:rsidSect="005345A9">
          <w:pgSz w:w="16838" w:h="11906" w:orient="landscape"/>
          <w:pgMar w:top="1276" w:right="1276" w:bottom="993" w:left="993" w:header="708" w:footer="441" w:gutter="0"/>
          <w:cols w:space="708"/>
          <w:docGrid w:linePitch="360"/>
        </w:sectPr>
      </w:pPr>
    </w:p>
    <w:p w14:paraId="6E39D2A1" w14:textId="77777777" w:rsidR="00543826" w:rsidRDefault="00543826" w:rsidP="005345A9">
      <w:pPr>
        <w:pStyle w:val="Akapitzlist"/>
        <w:numPr>
          <w:ilvl w:val="0"/>
          <w:numId w:val="1"/>
        </w:numPr>
        <w:rPr>
          <w:b/>
          <w:sz w:val="28"/>
          <w:szCs w:val="28"/>
        </w:rPr>
      </w:pPr>
      <w:r w:rsidRPr="009333B7">
        <w:rPr>
          <w:b/>
          <w:sz w:val="28"/>
          <w:szCs w:val="28"/>
        </w:rPr>
        <w:lastRenderedPageBreak/>
        <w:t>WARUNKI TECHNICZNE</w:t>
      </w:r>
    </w:p>
    <w:tbl>
      <w:tblPr>
        <w:tblStyle w:val="Tabela-Siatka"/>
        <w:tblW w:w="10774" w:type="dxa"/>
        <w:tblInd w:w="-714" w:type="dxa"/>
        <w:tblLook w:val="04A0" w:firstRow="1" w:lastRow="0" w:firstColumn="1" w:lastColumn="0" w:noHBand="0" w:noVBand="1"/>
      </w:tblPr>
      <w:tblGrid>
        <w:gridCol w:w="1412"/>
        <w:gridCol w:w="1707"/>
        <w:gridCol w:w="1540"/>
        <w:gridCol w:w="1498"/>
        <w:gridCol w:w="2632"/>
        <w:gridCol w:w="1985"/>
      </w:tblGrid>
      <w:tr w:rsidR="00002678" w14:paraId="7E307F5D" w14:textId="77777777" w:rsidTr="001401DA">
        <w:tc>
          <w:tcPr>
            <w:tcW w:w="1412" w:type="dxa"/>
            <w:vMerge w:val="restart"/>
            <w:tcBorders>
              <w:top w:val="nil"/>
              <w:left w:val="nil"/>
              <w:bottom w:val="nil"/>
              <w:right w:val="single" w:sz="4" w:space="0" w:color="auto"/>
            </w:tcBorders>
            <w:vAlign w:val="center"/>
          </w:tcPr>
          <w:p w14:paraId="3B5261B3" w14:textId="77777777" w:rsidR="00002678" w:rsidRDefault="00002678" w:rsidP="00002678">
            <w:pPr>
              <w:pStyle w:val="Akapitzlist"/>
              <w:ind w:left="0"/>
              <w:jc w:val="center"/>
              <w:rPr>
                <w:b/>
                <w:sz w:val="28"/>
                <w:szCs w:val="28"/>
              </w:rPr>
            </w:pPr>
          </w:p>
        </w:tc>
        <w:permStart w:id="361302910" w:edGrp="everyone"/>
        <w:tc>
          <w:tcPr>
            <w:tcW w:w="1707" w:type="dxa"/>
            <w:vMerge w:val="restart"/>
            <w:tcBorders>
              <w:left w:val="single" w:sz="4" w:space="0" w:color="auto"/>
            </w:tcBorders>
            <w:vAlign w:val="center"/>
          </w:tcPr>
          <w:p w14:paraId="627AE991" w14:textId="77777777" w:rsidR="00002678" w:rsidRPr="0088009B" w:rsidRDefault="0088422D" w:rsidP="00002678">
            <w:pPr>
              <w:pStyle w:val="Akapitzlist"/>
              <w:spacing w:after="0"/>
              <w:ind w:left="0"/>
              <w:jc w:val="center"/>
              <w:rPr>
                <w:b/>
                <w:sz w:val="24"/>
                <w:szCs w:val="24"/>
              </w:rPr>
            </w:pPr>
            <w:sdt>
              <w:sdtPr>
                <w:rPr>
                  <w:b/>
                  <w:sz w:val="24"/>
                  <w:szCs w:val="24"/>
                </w:rPr>
                <w:id w:val="-1701463726"/>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361302910"/>
            <w:r w:rsidR="00002678">
              <w:rPr>
                <w:b/>
                <w:sz w:val="24"/>
                <w:szCs w:val="24"/>
              </w:rPr>
              <w:t xml:space="preserve"> </w:t>
            </w:r>
            <w:r w:rsidR="00002678" w:rsidRPr="0088009B">
              <w:rPr>
                <w:b/>
                <w:sz w:val="24"/>
                <w:szCs w:val="24"/>
              </w:rPr>
              <w:t>FORMAT 1</w:t>
            </w:r>
          </w:p>
        </w:tc>
        <w:permStart w:id="1097752180" w:edGrp="everyone"/>
        <w:tc>
          <w:tcPr>
            <w:tcW w:w="3038" w:type="dxa"/>
            <w:gridSpan w:val="2"/>
            <w:vAlign w:val="center"/>
          </w:tcPr>
          <w:p w14:paraId="205F3BD7" w14:textId="77777777" w:rsidR="00002678" w:rsidRPr="0088009B" w:rsidRDefault="0088422D" w:rsidP="00002678">
            <w:pPr>
              <w:pStyle w:val="Akapitzlist"/>
              <w:spacing w:after="0"/>
              <w:ind w:left="0"/>
              <w:jc w:val="center"/>
              <w:rPr>
                <w:b/>
                <w:sz w:val="24"/>
                <w:szCs w:val="24"/>
              </w:rPr>
            </w:pPr>
            <w:sdt>
              <w:sdtPr>
                <w:rPr>
                  <w:b/>
                  <w:sz w:val="24"/>
                  <w:szCs w:val="24"/>
                </w:rPr>
                <w:id w:val="-243807567"/>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1097752180"/>
            <w:r w:rsidR="00002678">
              <w:rPr>
                <w:b/>
                <w:sz w:val="24"/>
                <w:szCs w:val="24"/>
              </w:rPr>
              <w:t xml:space="preserve"> </w:t>
            </w:r>
            <w:r w:rsidR="00002678" w:rsidRPr="0088009B">
              <w:rPr>
                <w:b/>
                <w:sz w:val="24"/>
                <w:szCs w:val="24"/>
              </w:rPr>
              <w:t>FORMAT 2</w:t>
            </w:r>
          </w:p>
        </w:tc>
        <w:permStart w:id="560949846" w:edGrp="everyone"/>
        <w:tc>
          <w:tcPr>
            <w:tcW w:w="2632" w:type="dxa"/>
            <w:vMerge w:val="restart"/>
            <w:vAlign w:val="center"/>
          </w:tcPr>
          <w:p w14:paraId="00876A9F" w14:textId="77777777" w:rsidR="00002678" w:rsidRPr="0088009B" w:rsidRDefault="0088422D" w:rsidP="00002678">
            <w:pPr>
              <w:pStyle w:val="Akapitzlist"/>
              <w:spacing w:after="0"/>
              <w:ind w:left="0"/>
              <w:jc w:val="center"/>
              <w:rPr>
                <w:b/>
                <w:sz w:val="24"/>
                <w:szCs w:val="24"/>
              </w:rPr>
            </w:pPr>
            <w:sdt>
              <w:sdtPr>
                <w:rPr>
                  <w:b/>
                  <w:sz w:val="24"/>
                  <w:szCs w:val="24"/>
                </w:rPr>
                <w:id w:val="-1735008917"/>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560949846"/>
            <w:r w:rsidR="00002678">
              <w:rPr>
                <w:b/>
                <w:sz w:val="24"/>
                <w:szCs w:val="24"/>
              </w:rPr>
              <w:t xml:space="preserve"> </w:t>
            </w:r>
            <w:r w:rsidR="00002678" w:rsidRPr="0088009B">
              <w:rPr>
                <w:b/>
                <w:sz w:val="24"/>
                <w:szCs w:val="24"/>
              </w:rPr>
              <w:t>FORMAT 3</w:t>
            </w:r>
          </w:p>
        </w:tc>
        <w:permStart w:id="430066643" w:edGrp="everyone"/>
        <w:tc>
          <w:tcPr>
            <w:tcW w:w="1985" w:type="dxa"/>
            <w:vMerge w:val="restart"/>
            <w:vAlign w:val="center"/>
          </w:tcPr>
          <w:p w14:paraId="6611FC1F" w14:textId="77777777" w:rsidR="00002678" w:rsidRPr="0088009B" w:rsidRDefault="0088422D" w:rsidP="00002678">
            <w:pPr>
              <w:pStyle w:val="Akapitzlist"/>
              <w:spacing w:after="0" w:line="240" w:lineRule="auto"/>
              <w:ind w:left="0"/>
              <w:jc w:val="center"/>
              <w:rPr>
                <w:b/>
                <w:sz w:val="24"/>
                <w:szCs w:val="24"/>
              </w:rPr>
            </w:pPr>
            <w:sdt>
              <w:sdtPr>
                <w:rPr>
                  <w:b/>
                  <w:sz w:val="24"/>
                  <w:szCs w:val="24"/>
                </w:rPr>
                <w:id w:val="-773091382"/>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430066643"/>
            <w:r w:rsidR="00002678">
              <w:rPr>
                <w:b/>
                <w:sz w:val="24"/>
                <w:szCs w:val="24"/>
              </w:rPr>
              <w:t xml:space="preserve"> </w:t>
            </w:r>
            <w:r w:rsidR="00002678" w:rsidRPr="0088009B">
              <w:rPr>
                <w:b/>
                <w:sz w:val="24"/>
                <w:szCs w:val="24"/>
              </w:rPr>
              <w:t>FORMAT 4</w:t>
            </w:r>
          </w:p>
          <w:p w14:paraId="5B023177" w14:textId="77777777" w:rsidR="00002678" w:rsidRPr="0088009B" w:rsidRDefault="00002678" w:rsidP="00002678">
            <w:pPr>
              <w:pStyle w:val="Akapitzlist"/>
              <w:spacing w:after="0" w:line="240" w:lineRule="auto"/>
              <w:ind w:left="0"/>
              <w:jc w:val="center"/>
              <w:rPr>
                <w:sz w:val="20"/>
                <w:szCs w:val="20"/>
              </w:rPr>
            </w:pPr>
            <w:r w:rsidRPr="0088009B">
              <w:rPr>
                <w:sz w:val="20"/>
                <w:szCs w:val="20"/>
              </w:rPr>
              <w:t>(tylko zawody halowe)</w:t>
            </w:r>
          </w:p>
        </w:tc>
      </w:tr>
      <w:tr w:rsidR="0088009B" w14:paraId="0CB22751" w14:textId="77777777" w:rsidTr="001401DA">
        <w:tc>
          <w:tcPr>
            <w:tcW w:w="1412" w:type="dxa"/>
            <w:vMerge/>
            <w:tcBorders>
              <w:top w:val="nil"/>
              <w:left w:val="nil"/>
              <w:bottom w:val="single" w:sz="4" w:space="0" w:color="auto"/>
              <w:right w:val="single" w:sz="4" w:space="0" w:color="auto"/>
            </w:tcBorders>
            <w:vAlign w:val="center"/>
          </w:tcPr>
          <w:p w14:paraId="25930A86" w14:textId="77777777" w:rsidR="0088009B" w:rsidRDefault="0088009B" w:rsidP="0088009B">
            <w:pPr>
              <w:pStyle w:val="Akapitzlist"/>
              <w:ind w:left="0"/>
              <w:jc w:val="center"/>
              <w:rPr>
                <w:b/>
                <w:sz w:val="28"/>
                <w:szCs w:val="28"/>
              </w:rPr>
            </w:pPr>
          </w:p>
        </w:tc>
        <w:tc>
          <w:tcPr>
            <w:tcW w:w="1707" w:type="dxa"/>
            <w:vMerge/>
            <w:tcBorders>
              <w:left w:val="single" w:sz="4" w:space="0" w:color="auto"/>
              <w:bottom w:val="single" w:sz="4" w:space="0" w:color="auto"/>
            </w:tcBorders>
            <w:vAlign w:val="center"/>
          </w:tcPr>
          <w:p w14:paraId="15077459" w14:textId="77777777" w:rsidR="0088009B" w:rsidRDefault="0088009B" w:rsidP="0088009B">
            <w:pPr>
              <w:pStyle w:val="Akapitzlist"/>
              <w:ind w:left="0"/>
              <w:jc w:val="center"/>
              <w:rPr>
                <w:b/>
                <w:sz w:val="28"/>
                <w:szCs w:val="28"/>
              </w:rPr>
            </w:pPr>
          </w:p>
        </w:tc>
        <w:permStart w:id="480251471" w:edGrp="everyone"/>
        <w:tc>
          <w:tcPr>
            <w:tcW w:w="1540" w:type="dxa"/>
            <w:tcBorders>
              <w:bottom w:val="single" w:sz="4" w:space="0" w:color="auto"/>
            </w:tcBorders>
            <w:vAlign w:val="center"/>
          </w:tcPr>
          <w:p w14:paraId="5A07409D" w14:textId="77777777" w:rsidR="0088009B" w:rsidRDefault="0088422D" w:rsidP="0088009B">
            <w:pPr>
              <w:pStyle w:val="Akapitzlist"/>
              <w:ind w:left="0"/>
              <w:jc w:val="center"/>
              <w:rPr>
                <w:b/>
                <w:sz w:val="28"/>
                <w:szCs w:val="28"/>
              </w:rPr>
            </w:pPr>
            <w:sdt>
              <w:sdtPr>
                <w:rPr>
                  <w:b/>
                  <w:sz w:val="28"/>
                  <w:szCs w:val="28"/>
                </w:rPr>
                <w:id w:val="-1333759988"/>
                <w14:checkbox>
                  <w14:checked w14:val="0"/>
                  <w14:checkedState w14:val="2612" w14:font="MS Gothic"/>
                  <w14:uncheckedState w14:val="2610" w14:font="MS Gothic"/>
                </w14:checkbox>
              </w:sdtPr>
              <w:sdtEndPr/>
              <w:sdtContent>
                <w:r w:rsidR="00CF44B4">
                  <w:rPr>
                    <w:rFonts w:ascii="MS Gothic" w:eastAsia="MS Gothic" w:hAnsi="MS Gothic" w:hint="eastAsia"/>
                    <w:b/>
                    <w:sz w:val="28"/>
                    <w:szCs w:val="28"/>
                  </w:rPr>
                  <w:t>☐</w:t>
                </w:r>
              </w:sdtContent>
            </w:sdt>
            <w:permEnd w:id="480251471"/>
            <w:r w:rsidR="0088009B">
              <w:rPr>
                <w:b/>
                <w:sz w:val="28"/>
                <w:szCs w:val="28"/>
              </w:rPr>
              <w:t>A</w:t>
            </w:r>
          </w:p>
        </w:tc>
        <w:permStart w:id="1980259920" w:edGrp="everyone"/>
        <w:tc>
          <w:tcPr>
            <w:tcW w:w="1498" w:type="dxa"/>
            <w:tcBorders>
              <w:bottom w:val="single" w:sz="4" w:space="0" w:color="auto"/>
            </w:tcBorders>
            <w:vAlign w:val="center"/>
          </w:tcPr>
          <w:p w14:paraId="6346AF69" w14:textId="77777777" w:rsidR="0088009B" w:rsidRDefault="0088422D" w:rsidP="0088009B">
            <w:pPr>
              <w:pStyle w:val="Akapitzlist"/>
              <w:ind w:left="0"/>
              <w:jc w:val="center"/>
              <w:rPr>
                <w:b/>
                <w:sz w:val="28"/>
                <w:szCs w:val="28"/>
              </w:rPr>
            </w:pPr>
            <w:sdt>
              <w:sdtPr>
                <w:rPr>
                  <w:b/>
                  <w:sz w:val="28"/>
                  <w:szCs w:val="28"/>
                </w:rPr>
                <w:id w:val="-647051399"/>
                <w14:checkbox>
                  <w14:checked w14:val="0"/>
                  <w14:checkedState w14:val="2612" w14:font="MS Gothic"/>
                  <w14:uncheckedState w14:val="2610" w14:font="MS Gothic"/>
                </w14:checkbox>
              </w:sdtPr>
              <w:sdtEndPr/>
              <w:sdtContent>
                <w:r w:rsidR="00CF44B4">
                  <w:rPr>
                    <w:rFonts w:ascii="MS Gothic" w:eastAsia="MS Gothic" w:hAnsi="MS Gothic" w:hint="eastAsia"/>
                    <w:b/>
                    <w:sz w:val="28"/>
                    <w:szCs w:val="28"/>
                  </w:rPr>
                  <w:t>☐</w:t>
                </w:r>
              </w:sdtContent>
            </w:sdt>
            <w:permEnd w:id="1980259920"/>
            <w:r w:rsidR="0088009B">
              <w:rPr>
                <w:b/>
                <w:sz w:val="28"/>
                <w:szCs w:val="28"/>
              </w:rPr>
              <w:t>B</w:t>
            </w:r>
          </w:p>
        </w:tc>
        <w:tc>
          <w:tcPr>
            <w:tcW w:w="2632" w:type="dxa"/>
            <w:vMerge/>
            <w:tcBorders>
              <w:bottom w:val="single" w:sz="4" w:space="0" w:color="auto"/>
            </w:tcBorders>
            <w:vAlign w:val="center"/>
          </w:tcPr>
          <w:p w14:paraId="29C429F6" w14:textId="77777777" w:rsidR="0088009B" w:rsidRDefault="0088009B" w:rsidP="0088009B">
            <w:pPr>
              <w:pStyle w:val="Akapitzlist"/>
              <w:ind w:left="0"/>
              <w:jc w:val="center"/>
              <w:rPr>
                <w:b/>
                <w:sz w:val="28"/>
                <w:szCs w:val="28"/>
              </w:rPr>
            </w:pPr>
          </w:p>
        </w:tc>
        <w:tc>
          <w:tcPr>
            <w:tcW w:w="1985" w:type="dxa"/>
            <w:vMerge/>
            <w:tcBorders>
              <w:bottom w:val="single" w:sz="4" w:space="0" w:color="auto"/>
            </w:tcBorders>
            <w:vAlign w:val="center"/>
          </w:tcPr>
          <w:p w14:paraId="658A7B89" w14:textId="77777777" w:rsidR="0088009B" w:rsidRDefault="0088009B" w:rsidP="0088009B">
            <w:pPr>
              <w:pStyle w:val="Akapitzlist"/>
              <w:ind w:left="0"/>
              <w:jc w:val="center"/>
              <w:rPr>
                <w:b/>
                <w:sz w:val="28"/>
                <w:szCs w:val="28"/>
              </w:rPr>
            </w:pPr>
          </w:p>
        </w:tc>
      </w:tr>
      <w:tr w:rsidR="00002678" w14:paraId="0000E717" w14:textId="77777777" w:rsidTr="001401DA">
        <w:tc>
          <w:tcPr>
            <w:tcW w:w="1412" w:type="dxa"/>
            <w:tcBorders>
              <w:top w:val="single" w:sz="4" w:space="0" w:color="auto"/>
            </w:tcBorders>
            <w:vAlign w:val="center"/>
          </w:tcPr>
          <w:p w14:paraId="299AFB29" w14:textId="77777777" w:rsidR="00002678" w:rsidRPr="005E6850" w:rsidRDefault="00002678" w:rsidP="00002678">
            <w:pPr>
              <w:pStyle w:val="Akapitzlist"/>
              <w:spacing w:after="0"/>
              <w:ind w:left="0"/>
              <w:rPr>
                <w:b/>
                <w:sz w:val="24"/>
                <w:szCs w:val="24"/>
              </w:rPr>
            </w:pPr>
            <w:r w:rsidRPr="005E6850">
              <w:rPr>
                <w:b/>
                <w:sz w:val="24"/>
                <w:szCs w:val="24"/>
              </w:rPr>
              <w:t>DZIEŃ 1</w:t>
            </w:r>
          </w:p>
        </w:tc>
        <w:tc>
          <w:tcPr>
            <w:tcW w:w="1707" w:type="dxa"/>
            <w:tcBorders>
              <w:top w:val="single" w:sz="4" w:space="0" w:color="auto"/>
            </w:tcBorders>
            <w:vAlign w:val="center"/>
          </w:tcPr>
          <w:p w14:paraId="39A2183B" w14:textId="77777777" w:rsidR="00002678" w:rsidRPr="0088009B" w:rsidRDefault="00002678" w:rsidP="00002678">
            <w:pPr>
              <w:pStyle w:val="Akapitzlist"/>
              <w:spacing w:after="0"/>
              <w:ind w:left="0"/>
              <w:rPr>
                <w:rFonts w:cstheme="minorHAnsi"/>
              </w:rPr>
            </w:pPr>
            <w:r w:rsidRPr="0088009B">
              <w:rPr>
                <w:rFonts w:cstheme="minorHAnsi"/>
              </w:rPr>
              <w:t>Ujeżdżenie</w:t>
            </w:r>
          </w:p>
        </w:tc>
        <w:tc>
          <w:tcPr>
            <w:tcW w:w="1540" w:type="dxa"/>
            <w:tcBorders>
              <w:top w:val="single" w:sz="4" w:space="0" w:color="auto"/>
            </w:tcBorders>
            <w:vAlign w:val="center"/>
          </w:tcPr>
          <w:p w14:paraId="1A885C16" w14:textId="77777777" w:rsidR="00002678" w:rsidRPr="0088009B" w:rsidRDefault="00002678" w:rsidP="00002678">
            <w:pPr>
              <w:rPr>
                <w:rFonts w:cstheme="minorHAnsi"/>
                <w:lang w:eastAsia="pl-PL"/>
              </w:rPr>
            </w:pPr>
            <w:r w:rsidRPr="0088009B">
              <w:rPr>
                <w:rFonts w:cstheme="minorHAnsi"/>
                <w:lang w:eastAsia="pl-PL"/>
              </w:rPr>
              <w:t xml:space="preserve">Ujeżdżenie </w:t>
            </w:r>
          </w:p>
          <w:p w14:paraId="7C418ADC" w14:textId="77777777" w:rsidR="00002678" w:rsidRPr="0088009B" w:rsidRDefault="00002678" w:rsidP="00002678">
            <w:pPr>
              <w:pStyle w:val="Akapitzlist"/>
              <w:spacing w:after="0"/>
              <w:ind w:left="0"/>
              <w:rPr>
                <w:rFonts w:cstheme="minorHAnsi"/>
              </w:rPr>
            </w:pPr>
            <w:r w:rsidRPr="0088009B">
              <w:rPr>
                <w:rFonts w:cstheme="minorHAnsi"/>
                <w:lang w:eastAsia="pl-PL"/>
              </w:rPr>
              <w:t>i Zręczność</w:t>
            </w:r>
          </w:p>
        </w:tc>
        <w:permStart w:id="1586263233" w:edGrp="everyone"/>
        <w:tc>
          <w:tcPr>
            <w:tcW w:w="1498" w:type="dxa"/>
            <w:tcBorders>
              <w:top w:val="single" w:sz="4" w:space="0" w:color="auto"/>
            </w:tcBorders>
            <w:vAlign w:val="center"/>
          </w:tcPr>
          <w:p w14:paraId="79791613" w14:textId="77777777" w:rsidR="00002678" w:rsidRPr="0088009B" w:rsidRDefault="0088422D" w:rsidP="00002678">
            <w:pPr>
              <w:rPr>
                <w:rFonts w:cstheme="minorHAnsi"/>
                <w:lang w:eastAsia="pl-PL"/>
              </w:rPr>
            </w:pPr>
            <w:sdt>
              <w:sdtPr>
                <w:rPr>
                  <w:rFonts w:cstheme="minorHAnsi"/>
                  <w:lang w:eastAsia="pl-PL"/>
                </w:rPr>
                <w:id w:val="-920482832"/>
                <w14:checkbox>
                  <w14:checked w14:val="0"/>
                  <w14:checkedState w14:val="2612" w14:font="MS Gothic"/>
                  <w14:uncheckedState w14:val="2610" w14:font="MS Gothic"/>
                </w14:checkbox>
              </w:sdtPr>
              <w:sdtEndPr/>
              <w:sdtContent>
                <w:r w:rsidR="00CF44B4">
                  <w:rPr>
                    <w:rFonts w:ascii="MS Gothic" w:eastAsia="MS Gothic" w:hAnsi="MS Gothic" w:cstheme="minorHAnsi" w:hint="eastAsia"/>
                    <w:lang w:eastAsia="pl-PL"/>
                  </w:rPr>
                  <w:t>☐</w:t>
                </w:r>
              </w:sdtContent>
            </w:sdt>
            <w:permEnd w:id="1586263233"/>
            <w:r w:rsidR="00002678" w:rsidRPr="0088009B">
              <w:rPr>
                <w:rFonts w:cstheme="minorHAnsi"/>
                <w:lang w:eastAsia="pl-PL"/>
              </w:rPr>
              <w:t xml:space="preserve">Ujeżdżenie </w:t>
            </w:r>
          </w:p>
          <w:p w14:paraId="3550D65B" w14:textId="77777777" w:rsidR="0075020A" w:rsidRDefault="0075020A" w:rsidP="00002678">
            <w:pPr>
              <w:pStyle w:val="Akapitzlist"/>
              <w:spacing w:after="0"/>
              <w:ind w:left="0"/>
              <w:rPr>
                <w:rFonts w:cstheme="minorHAnsi"/>
                <w:lang w:eastAsia="pl-PL"/>
              </w:rPr>
            </w:pPr>
            <w:r>
              <w:rPr>
                <w:rFonts w:cstheme="minorHAnsi"/>
                <w:lang w:eastAsia="pl-PL"/>
              </w:rPr>
              <w:t>i/lub</w:t>
            </w:r>
          </w:p>
          <w:permStart w:id="151417269" w:edGrp="everyone"/>
          <w:p w14:paraId="793C39D8" w14:textId="77777777" w:rsidR="00002678" w:rsidRPr="0088009B" w:rsidRDefault="0088422D" w:rsidP="00002678">
            <w:pPr>
              <w:pStyle w:val="Akapitzlist"/>
              <w:spacing w:after="0"/>
              <w:ind w:left="0"/>
              <w:rPr>
                <w:rFonts w:cstheme="minorHAnsi"/>
              </w:rPr>
            </w:pPr>
            <w:sdt>
              <w:sdtPr>
                <w:rPr>
                  <w:rFonts w:cstheme="minorHAnsi"/>
                  <w:lang w:eastAsia="pl-PL"/>
                </w:rPr>
                <w:id w:val="-455403860"/>
                <w14:checkbox>
                  <w14:checked w14:val="0"/>
                  <w14:checkedState w14:val="2612" w14:font="MS Gothic"/>
                  <w14:uncheckedState w14:val="2610" w14:font="MS Gothic"/>
                </w14:checkbox>
              </w:sdtPr>
              <w:sdtEndPr/>
              <w:sdtContent>
                <w:r w:rsidR="00CF44B4">
                  <w:rPr>
                    <w:rFonts w:ascii="MS Gothic" w:eastAsia="MS Gothic" w:hAnsi="MS Gothic" w:cstheme="minorHAnsi" w:hint="eastAsia"/>
                    <w:lang w:eastAsia="pl-PL"/>
                  </w:rPr>
                  <w:t>☐</w:t>
                </w:r>
              </w:sdtContent>
            </w:sdt>
            <w:permEnd w:id="151417269"/>
            <w:r w:rsidR="00002678" w:rsidRPr="0088009B">
              <w:rPr>
                <w:rFonts w:cstheme="minorHAnsi"/>
                <w:lang w:eastAsia="pl-PL"/>
              </w:rPr>
              <w:t>Zręczność</w:t>
            </w:r>
          </w:p>
        </w:tc>
        <w:permStart w:id="2103930213" w:edGrp="everyone"/>
        <w:tc>
          <w:tcPr>
            <w:tcW w:w="2632" w:type="dxa"/>
            <w:vMerge w:val="restart"/>
            <w:tcBorders>
              <w:top w:val="single" w:sz="4" w:space="0" w:color="auto"/>
            </w:tcBorders>
            <w:vAlign w:val="center"/>
          </w:tcPr>
          <w:p w14:paraId="16841D0A" w14:textId="77777777" w:rsidR="0075020A" w:rsidRDefault="0088422D" w:rsidP="00002678">
            <w:pPr>
              <w:pStyle w:val="Akapitzlist"/>
              <w:spacing w:after="0"/>
              <w:ind w:left="0"/>
            </w:pPr>
            <w:sdt>
              <w:sdtPr>
                <w:id w:val="-1048603692"/>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2103930213"/>
            <w:r w:rsidR="00002678">
              <w:t xml:space="preserve"> </w:t>
            </w:r>
            <w:r w:rsidR="00002678" w:rsidRPr="00002678">
              <w:t>Ujeżdżenie</w:t>
            </w:r>
          </w:p>
          <w:p w14:paraId="655ACEFD" w14:textId="77777777" w:rsidR="0075020A" w:rsidRDefault="0075020A" w:rsidP="00002678">
            <w:pPr>
              <w:pStyle w:val="Akapitzlist"/>
              <w:spacing w:after="0"/>
              <w:ind w:left="0"/>
            </w:pPr>
            <w:r>
              <w:t>i/lub</w:t>
            </w:r>
          </w:p>
          <w:permStart w:id="322711221" w:edGrp="everyone"/>
          <w:p w14:paraId="67C3AF40" w14:textId="77777777" w:rsidR="00002678" w:rsidRDefault="0088422D" w:rsidP="00002678">
            <w:pPr>
              <w:pStyle w:val="Akapitzlist"/>
              <w:spacing w:after="0"/>
              <w:ind w:left="0"/>
            </w:pPr>
            <w:sdt>
              <w:sdtPr>
                <w:id w:val="187571809"/>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322711221"/>
            <w:r w:rsidR="0075020A">
              <w:t xml:space="preserve"> </w:t>
            </w:r>
            <w:r w:rsidR="00002678" w:rsidRPr="00002678">
              <w:t>Zręczność</w:t>
            </w:r>
          </w:p>
          <w:permStart w:id="920128790" w:edGrp="everyone"/>
          <w:p w14:paraId="5927274E" w14:textId="77777777" w:rsidR="00002678" w:rsidRDefault="0088422D" w:rsidP="00002678">
            <w:pPr>
              <w:pStyle w:val="Akapitzlist"/>
              <w:spacing w:after="0"/>
              <w:ind w:left="0"/>
            </w:pPr>
            <w:sdt>
              <w:sdtPr>
                <w:id w:val="2039465521"/>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920128790"/>
            <w:r w:rsidR="00DF7DC7">
              <w:t xml:space="preserve"> </w:t>
            </w:r>
            <w:r w:rsidR="00002678">
              <w:t>Ujeżdżenie i Maraton</w:t>
            </w:r>
          </w:p>
          <w:p w14:paraId="4E1BBB3E" w14:textId="77777777" w:rsidR="00002678" w:rsidRDefault="00002678" w:rsidP="00E11794">
            <w:pPr>
              <w:pStyle w:val="Akapitzlist"/>
              <w:spacing w:after="0"/>
              <w:ind w:left="118" w:firstLine="142"/>
            </w:pPr>
            <w:r>
              <w:t>Kombinowany</w:t>
            </w:r>
          </w:p>
          <w:permStart w:id="1441417706" w:edGrp="everyone"/>
          <w:p w14:paraId="18EB268C" w14:textId="77777777" w:rsidR="00002678" w:rsidRPr="00002678" w:rsidRDefault="0088422D" w:rsidP="00002678">
            <w:pPr>
              <w:pStyle w:val="Akapitzlist"/>
              <w:spacing w:after="0"/>
              <w:ind w:left="0"/>
            </w:pPr>
            <w:sdt>
              <w:sdtPr>
                <w:id w:val="-1413845724"/>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441417706"/>
            <w:r w:rsidR="00DF7DC7">
              <w:t xml:space="preserve"> </w:t>
            </w:r>
            <w:r w:rsidR="00002678">
              <w:t>Maraton Kombinowany</w:t>
            </w:r>
          </w:p>
        </w:tc>
        <w:permStart w:id="125315678" w:edGrp="everyone"/>
        <w:tc>
          <w:tcPr>
            <w:tcW w:w="1985" w:type="dxa"/>
            <w:tcBorders>
              <w:top w:val="single" w:sz="4" w:space="0" w:color="auto"/>
            </w:tcBorders>
            <w:vAlign w:val="center"/>
          </w:tcPr>
          <w:p w14:paraId="1032875A" w14:textId="77777777" w:rsidR="00002678" w:rsidRPr="0088009B" w:rsidRDefault="0088422D" w:rsidP="00002678">
            <w:pPr>
              <w:pStyle w:val="Akapitzlist"/>
              <w:spacing w:after="0"/>
              <w:ind w:left="0"/>
              <w:rPr>
                <w:rFonts w:cstheme="minorHAnsi"/>
              </w:rPr>
            </w:pPr>
            <w:sdt>
              <w:sdtPr>
                <w:rPr>
                  <w:rFonts w:cstheme="minorHAnsi"/>
                </w:rPr>
                <w:id w:val="-510373114"/>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25315678"/>
            <w:r w:rsidR="00DF7DC7">
              <w:rPr>
                <w:rFonts w:cstheme="minorHAnsi"/>
              </w:rPr>
              <w:t xml:space="preserve"> </w:t>
            </w:r>
            <w:r w:rsidR="00002678">
              <w:rPr>
                <w:rFonts w:cstheme="minorHAnsi"/>
              </w:rPr>
              <w:t>Ujeżdżenie</w:t>
            </w:r>
          </w:p>
          <w:permStart w:id="1035020458" w:edGrp="everyone"/>
          <w:p w14:paraId="7D7F4DE6" w14:textId="77777777" w:rsidR="00002678" w:rsidRDefault="0088422D" w:rsidP="00002678">
            <w:pPr>
              <w:pStyle w:val="Akapitzlist"/>
              <w:spacing w:after="0"/>
              <w:ind w:left="0"/>
              <w:rPr>
                <w:rFonts w:cstheme="minorHAnsi"/>
              </w:rPr>
            </w:pPr>
            <w:sdt>
              <w:sdtPr>
                <w:rPr>
                  <w:rFonts w:cstheme="minorHAnsi"/>
                </w:rPr>
                <w:id w:val="1966465024"/>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035020458"/>
            <w:r w:rsidR="00DF7DC7">
              <w:rPr>
                <w:rFonts w:cstheme="minorHAnsi"/>
              </w:rPr>
              <w:t xml:space="preserve"> </w:t>
            </w:r>
            <w:r w:rsidR="00002678">
              <w:rPr>
                <w:rFonts w:cstheme="minorHAnsi"/>
              </w:rPr>
              <w:t xml:space="preserve">Maraton </w:t>
            </w:r>
          </w:p>
          <w:p w14:paraId="17DC7854" w14:textId="77777777" w:rsidR="00002678" w:rsidRPr="0088009B" w:rsidRDefault="00002678" w:rsidP="00E11794">
            <w:pPr>
              <w:pStyle w:val="Akapitzlist"/>
              <w:spacing w:after="0"/>
              <w:ind w:left="0" w:firstLine="321"/>
              <w:rPr>
                <w:rFonts w:cstheme="minorHAnsi"/>
              </w:rPr>
            </w:pPr>
            <w:r>
              <w:rPr>
                <w:rFonts w:cstheme="minorHAnsi"/>
              </w:rPr>
              <w:t>Kombinowany</w:t>
            </w:r>
          </w:p>
        </w:tc>
      </w:tr>
      <w:tr w:rsidR="00002678" w14:paraId="02C25635" w14:textId="77777777" w:rsidTr="00002678">
        <w:tc>
          <w:tcPr>
            <w:tcW w:w="1412" w:type="dxa"/>
            <w:vAlign w:val="center"/>
          </w:tcPr>
          <w:p w14:paraId="3DAE1627" w14:textId="77777777" w:rsidR="00002678" w:rsidRPr="005E6850" w:rsidRDefault="00002678" w:rsidP="00002678">
            <w:pPr>
              <w:pStyle w:val="Akapitzlist"/>
              <w:spacing w:after="0"/>
              <w:ind w:left="0"/>
              <w:rPr>
                <w:b/>
                <w:sz w:val="24"/>
                <w:szCs w:val="24"/>
              </w:rPr>
            </w:pPr>
            <w:r w:rsidRPr="005E6850">
              <w:rPr>
                <w:b/>
                <w:sz w:val="24"/>
                <w:szCs w:val="24"/>
              </w:rPr>
              <w:t>DZIEŃ 2</w:t>
            </w:r>
          </w:p>
        </w:tc>
        <w:permStart w:id="1229221036" w:edGrp="everyone"/>
        <w:tc>
          <w:tcPr>
            <w:tcW w:w="1707" w:type="dxa"/>
            <w:vAlign w:val="center"/>
          </w:tcPr>
          <w:p w14:paraId="5A94A3DE" w14:textId="77777777" w:rsidR="00002678" w:rsidRPr="0088009B" w:rsidRDefault="0088422D" w:rsidP="00002678">
            <w:pPr>
              <w:pStyle w:val="Akapitzlist"/>
              <w:spacing w:after="0"/>
              <w:ind w:left="0"/>
              <w:rPr>
                <w:rFonts w:cstheme="minorHAnsi"/>
              </w:rPr>
            </w:pPr>
            <w:sdt>
              <w:sdtPr>
                <w:rPr>
                  <w:rFonts w:cstheme="minorHAnsi"/>
                </w:rPr>
                <w:id w:val="-1750731870"/>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229221036"/>
            <w:r w:rsidR="00DF7DC7">
              <w:rPr>
                <w:rFonts w:cstheme="minorHAnsi"/>
              </w:rPr>
              <w:t xml:space="preserve"> </w:t>
            </w:r>
            <w:r w:rsidR="00002678" w:rsidRPr="0088009B">
              <w:rPr>
                <w:rFonts w:cstheme="minorHAnsi"/>
              </w:rPr>
              <w:t>Maraton</w:t>
            </w:r>
          </w:p>
          <w:permStart w:id="1856798167" w:edGrp="everyone"/>
          <w:p w14:paraId="135F7124" w14:textId="77777777" w:rsidR="00002678" w:rsidRPr="0088009B" w:rsidRDefault="0088422D" w:rsidP="00002678">
            <w:pPr>
              <w:pStyle w:val="Akapitzlist"/>
              <w:spacing w:after="0"/>
              <w:ind w:left="0"/>
              <w:rPr>
                <w:rFonts w:cstheme="minorHAnsi"/>
              </w:rPr>
            </w:pPr>
            <w:sdt>
              <w:sdtPr>
                <w:rPr>
                  <w:rFonts w:cstheme="minorHAnsi"/>
                </w:rPr>
                <w:id w:val="87281906"/>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856798167"/>
            <w:r w:rsidR="00DF7DC7">
              <w:rPr>
                <w:rFonts w:cstheme="minorHAnsi"/>
              </w:rPr>
              <w:t xml:space="preserve"> </w:t>
            </w:r>
            <w:r w:rsidR="00002678" w:rsidRPr="0088009B">
              <w:rPr>
                <w:rFonts w:cstheme="minorHAnsi"/>
              </w:rPr>
              <w:t>Zręczność</w:t>
            </w:r>
          </w:p>
        </w:tc>
        <w:tc>
          <w:tcPr>
            <w:tcW w:w="1540" w:type="dxa"/>
            <w:vAlign w:val="center"/>
          </w:tcPr>
          <w:p w14:paraId="4F841E5C" w14:textId="77777777" w:rsidR="00002678" w:rsidRPr="0088009B" w:rsidRDefault="00002678" w:rsidP="00002678">
            <w:pPr>
              <w:pStyle w:val="Akapitzlist"/>
              <w:spacing w:after="0"/>
              <w:ind w:left="0"/>
              <w:rPr>
                <w:rFonts w:cstheme="minorHAnsi"/>
              </w:rPr>
            </w:pPr>
            <w:r w:rsidRPr="0088009B">
              <w:rPr>
                <w:rFonts w:cstheme="minorHAnsi"/>
              </w:rPr>
              <w:t>Maraton</w:t>
            </w:r>
          </w:p>
        </w:tc>
        <w:tc>
          <w:tcPr>
            <w:tcW w:w="1498" w:type="dxa"/>
            <w:vAlign w:val="center"/>
          </w:tcPr>
          <w:p w14:paraId="1A8D96AD" w14:textId="77777777" w:rsidR="00002678" w:rsidRPr="0088009B" w:rsidRDefault="00002678" w:rsidP="00002678">
            <w:pPr>
              <w:pStyle w:val="Akapitzlist"/>
              <w:spacing w:after="0"/>
              <w:ind w:left="0"/>
              <w:rPr>
                <w:rFonts w:cstheme="minorHAnsi"/>
              </w:rPr>
            </w:pPr>
            <w:r w:rsidRPr="0088009B">
              <w:rPr>
                <w:rFonts w:cstheme="minorHAnsi"/>
              </w:rPr>
              <w:t>Maraton</w:t>
            </w:r>
            <w:r>
              <w:rPr>
                <w:rFonts w:cstheme="minorHAnsi"/>
              </w:rPr>
              <w:t xml:space="preserve"> Kombinowany</w:t>
            </w:r>
          </w:p>
        </w:tc>
        <w:tc>
          <w:tcPr>
            <w:tcW w:w="2632" w:type="dxa"/>
            <w:vMerge/>
            <w:vAlign w:val="center"/>
          </w:tcPr>
          <w:p w14:paraId="44DA29DD" w14:textId="77777777" w:rsidR="00002678" w:rsidRDefault="00002678" w:rsidP="00002678">
            <w:pPr>
              <w:pStyle w:val="Akapitzlist"/>
              <w:spacing w:after="0"/>
              <w:ind w:left="0"/>
              <w:rPr>
                <w:b/>
                <w:sz w:val="28"/>
                <w:szCs w:val="28"/>
              </w:rPr>
            </w:pPr>
          </w:p>
        </w:tc>
        <w:tc>
          <w:tcPr>
            <w:tcW w:w="1985" w:type="dxa"/>
            <w:vAlign w:val="center"/>
          </w:tcPr>
          <w:p w14:paraId="0084D3EA" w14:textId="77777777" w:rsidR="00002678" w:rsidRPr="00002678" w:rsidRDefault="00002678" w:rsidP="00002678">
            <w:pPr>
              <w:pStyle w:val="Akapitzlist"/>
              <w:spacing w:after="0"/>
              <w:ind w:left="0"/>
            </w:pPr>
            <w:r w:rsidRPr="00002678">
              <w:t>Maraton Kombinowany</w:t>
            </w:r>
          </w:p>
        </w:tc>
      </w:tr>
      <w:tr w:rsidR="00002678" w14:paraId="2E902BB6" w14:textId="77777777" w:rsidTr="00002678">
        <w:tc>
          <w:tcPr>
            <w:tcW w:w="1412" w:type="dxa"/>
            <w:vAlign w:val="center"/>
          </w:tcPr>
          <w:p w14:paraId="7471EA72" w14:textId="77777777" w:rsidR="00002678" w:rsidRPr="005E6850" w:rsidRDefault="00002678" w:rsidP="00002678">
            <w:pPr>
              <w:pStyle w:val="Akapitzlist"/>
              <w:spacing w:after="0"/>
              <w:ind w:left="0"/>
              <w:rPr>
                <w:b/>
                <w:sz w:val="24"/>
                <w:szCs w:val="24"/>
              </w:rPr>
            </w:pPr>
            <w:r w:rsidRPr="005E6850">
              <w:rPr>
                <w:b/>
                <w:sz w:val="24"/>
                <w:szCs w:val="24"/>
              </w:rPr>
              <w:t>DZIEŃ 3</w:t>
            </w:r>
          </w:p>
        </w:tc>
        <w:permStart w:id="1929582312" w:edGrp="everyone"/>
        <w:tc>
          <w:tcPr>
            <w:tcW w:w="1707" w:type="dxa"/>
            <w:vAlign w:val="center"/>
          </w:tcPr>
          <w:p w14:paraId="513C0FC9" w14:textId="77777777" w:rsidR="00002678" w:rsidRPr="0088009B" w:rsidRDefault="0088422D" w:rsidP="00002678">
            <w:pPr>
              <w:pStyle w:val="Akapitzlist"/>
              <w:spacing w:after="0"/>
              <w:ind w:left="0"/>
              <w:rPr>
                <w:rFonts w:cstheme="minorHAnsi"/>
              </w:rPr>
            </w:pPr>
            <w:sdt>
              <w:sdtPr>
                <w:rPr>
                  <w:rFonts w:cstheme="minorHAnsi"/>
                </w:rPr>
                <w:id w:val="699509301"/>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929582312"/>
            <w:r w:rsidR="00DF7DC7">
              <w:rPr>
                <w:rFonts w:cstheme="minorHAnsi"/>
              </w:rPr>
              <w:t xml:space="preserve"> </w:t>
            </w:r>
            <w:r w:rsidR="00002678" w:rsidRPr="0088009B">
              <w:rPr>
                <w:rFonts w:cstheme="minorHAnsi"/>
              </w:rPr>
              <w:t>Maraton</w:t>
            </w:r>
          </w:p>
          <w:permStart w:id="156698524" w:edGrp="everyone"/>
          <w:p w14:paraId="0836609F" w14:textId="77777777" w:rsidR="00002678" w:rsidRPr="0088009B" w:rsidRDefault="0088422D" w:rsidP="00002678">
            <w:pPr>
              <w:pStyle w:val="Akapitzlist"/>
              <w:spacing w:after="0"/>
              <w:ind w:left="0"/>
              <w:rPr>
                <w:rFonts w:cstheme="minorHAnsi"/>
              </w:rPr>
            </w:pPr>
            <w:sdt>
              <w:sdtPr>
                <w:rPr>
                  <w:rFonts w:cstheme="minorHAnsi"/>
                </w:rPr>
                <w:id w:val="102705047"/>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56698524"/>
            <w:r w:rsidR="00DF7DC7">
              <w:rPr>
                <w:rFonts w:cstheme="minorHAnsi"/>
              </w:rPr>
              <w:t xml:space="preserve"> </w:t>
            </w:r>
            <w:r w:rsidR="00002678" w:rsidRPr="0088009B">
              <w:rPr>
                <w:rFonts w:cstheme="minorHAnsi"/>
              </w:rPr>
              <w:t>Zręczność</w:t>
            </w:r>
          </w:p>
        </w:tc>
        <w:tc>
          <w:tcPr>
            <w:tcW w:w="1540" w:type="dxa"/>
            <w:vAlign w:val="center"/>
          </w:tcPr>
          <w:p w14:paraId="29257BFF" w14:textId="77777777" w:rsidR="00002678" w:rsidRDefault="00002678" w:rsidP="00002678">
            <w:pPr>
              <w:pStyle w:val="Akapitzlist"/>
              <w:spacing w:after="0"/>
              <w:ind w:left="0"/>
              <w:jc w:val="center"/>
              <w:rPr>
                <w:b/>
                <w:sz w:val="28"/>
                <w:szCs w:val="28"/>
              </w:rPr>
            </w:pPr>
            <w:r>
              <w:rPr>
                <w:b/>
                <w:sz w:val="28"/>
                <w:szCs w:val="28"/>
              </w:rPr>
              <w:t>-----</w:t>
            </w:r>
          </w:p>
        </w:tc>
        <w:tc>
          <w:tcPr>
            <w:tcW w:w="1498" w:type="dxa"/>
            <w:vAlign w:val="center"/>
          </w:tcPr>
          <w:p w14:paraId="1E129D03" w14:textId="77777777" w:rsidR="00002678" w:rsidRDefault="00002678" w:rsidP="00002678">
            <w:pPr>
              <w:pStyle w:val="Akapitzlist"/>
              <w:spacing w:after="0"/>
              <w:ind w:left="0"/>
              <w:jc w:val="center"/>
              <w:rPr>
                <w:b/>
                <w:sz w:val="28"/>
                <w:szCs w:val="28"/>
              </w:rPr>
            </w:pPr>
            <w:r>
              <w:rPr>
                <w:b/>
                <w:sz w:val="28"/>
                <w:szCs w:val="28"/>
              </w:rPr>
              <w:t>------</w:t>
            </w:r>
          </w:p>
        </w:tc>
        <w:tc>
          <w:tcPr>
            <w:tcW w:w="2632" w:type="dxa"/>
            <w:vMerge/>
            <w:vAlign w:val="center"/>
          </w:tcPr>
          <w:p w14:paraId="4B1E387B" w14:textId="77777777" w:rsidR="00002678" w:rsidRDefault="00002678" w:rsidP="00002678">
            <w:pPr>
              <w:pStyle w:val="Akapitzlist"/>
              <w:spacing w:after="0"/>
              <w:ind w:left="0"/>
              <w:rPr>
                <w:b/>
                <w:sz w:val="28"/>
                <w:szCs w:val="28"/>
              </w:rPr>
            </w:pPr>
          </w:p>
        </w:tc>
        <w:tc>
          <w:tcPr>
            <w:tcW w:w="1985" w:type="dxa"/>
            <w:vAlign w:val="center"/>
          </w:tcPr>
          <w:p w14:paraId="6169AFF5" w14:textId="77777777" w:rsidR="00002678" w:rsidRDefault="00002678" w:rsidP="00002678">
            <w:pPr>
              <w:pStyle w:val="Akapitzlist"/>
              <w:spacing w:after="0"/>
              <w:ind w:left="0"/>
              <w:jc w:val="center"/>
              <w:rPr>
                <w:b/>
                <w:sz w:val="28"/>
                <w:szCs w:val="28"/>
              </w:rPr>
            </w:pPr>
            <w:r>
              <w:rPr>
                <w:b/>
                <w:sz w:val="28"/>
                <w:szCs w:val="28"/>
              </w:rPr>
              <w:t>------</w:t>
            </w:r>
          </w:p>
        </w:tc>
      </w:tr>
    </w:tbl>
    <w:p w14:paraId="6BE9B98F" w14:textId="77777777" w:rsidR="00A25718" w:rsidRDefault="00A25718" w:rsidP="00002678">
      <w:pPr>
        <w:rPr>
          <w:b/>
          <w:sz w:val="28"/>
          <w:szCs w:val="28"/>
        </w:rPr>
      </w:pPr>
    </w:p>
    <w:p w14:paraId="008097FE" w14:textId="77777777" w:rsidR="00DF7DC7" w:rsidRPr="00DF7DC7" w:rsidRDefault="00DF7DC7" w:rsidP="00DF7DC7">
      <w:pPr>
        <w:autoSpaceDE w:val="0"/>
        <w:autoSpaceDN w:val="0"/>
        <w:adjustRightInd w:val="0"/>
        <w:spacing w:after="0" w:line="240" w:lineRule="auto"/>
        <w:rPr>
          <w:rFonts w:ascii="Verdana" w:hAnsi="Verdana" w:cs="Verdana"/>
          <w:color w:val="000000"/>
          <w:sz w:val="24"/>
          <w:szCs w:val="24"/>
        </w:rPr>
      </w:pPr>
    </w:p>
    <w:p w14:paraId="60539442" w14:textId="77777777" w:rsidR="00067A0E" w:rsidRPr="00067A0E" w:rsidRDefault="00DF7DC7" w:rsidP="00067A0E">
      <w:pPr>
        <w:pStyle w:val="Akapitzlist"/>
        <w:numPr>
          <w:ilvl w:val="0"/>
          <w:numId w:val="7"/>
        </w:numPr>
        <w:autoSpaceDE w:val="0"/>
        <w:autoSpaceDN w:val="0"/>
        <w:adjustRightInd w:val="0"/>
        <w:spacing w:after="0" w:line="240" w:lineRule="auto"/>
        <w:rPr>
          <w:rFonts w:ascii="Verdana" w:hAnsi="Verdana" w:cs="Verdana"/>
          <w:b/>
          <w:bCs/>
          <w:color w:val="000000"/>
          <w:sz w:val="23"/>
          <w:szCs w:val="23"/>
        </w:rPr>
      </w:pPr>
      <w:r w:rsidRPr="00DF7DC7">
        <w:rPr>
          <w:rFonts w:ascii="Verdana" w:hAnsi="Verdana" w:cs="Verdana"/>
          <w:b/>
          <w:bCs/>
          <w:color w:val="000000"/>
          <w:sz w:val="23"/>
          <w:szCs w:val="23"/>
        </w:rPr>
        <w:t xml:space="preserve">Program zawodów: </w:t>
      </w:r>
    </w:p>
    <w:p w14:paraId="016B8F88" w14:textId="77777777" w:rsidR="00067A0E" w:rsidRPr="00DF7DC7" w:rsidRDefault="00067A0E" w:rsidP="00067A0E">
      <w:pPr>
        <w:pStyle w:val="Akapitzlist"/>
        <w:autoSpaceDE w:val="0"/>
        <w:autoSpaceDN w:val="0"/>
        <w:adjustRightInd w:val="0"/>
        <w:spacing w:after="0" w:line="240" w:lineRule="auto"/>
        <w:rPr>
          <w:rFonts w:ascii="Verdana" w:hAnsi="Verdana" w:cs="Verdana"/>
          <w:b/>
          <w:bCs/>
          <w:color w:val="000000"/>
          <w:sz w:val="23"/>
          <w:szCs w:val="23"/>
        </w:rPr>
      </w:pPr>
    </w:p>
    <w:p w14:paraId="166E1466" w14:textId="77777777" w:rsidR="00DF7DC7" w:rsidRDefault="00DF7DC7" w:rsidP="00DF7DC7">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11199" w:type="dxa"/>
        <w:tblInd w:w="-856" w:type="dxa"/>
        <w:tblLook w:val="04A0" w:firstRow="1" w:lastRow="0" w:firstColumn="1" w:lastColumn="0" w:noHBand="0" w:noVBand="1"/>
      </w:tblPr>
      <w:tblGrid>
        <w:gridCol w:w="1702"/>
        <w:gridCol w:w="2501"/>
        <w:gridCol w:w="2461"/>
        <w:gridCol w:w="2268"/>
        <w:gridCol w:w="2267"/>
      </w:tblGrid>
      <w:tr w:rsidR="001401DA" w14:paraId="6A96A557" w14:textId="77777777" w:rsidTr="00067A0E">
        <w:tc>
          <w:tcPr>
            <w:tcW w:w="1702" w:type="dxa"/>
            <w:vMerge w:val="restart"/>
          </w:tcPr>
          <w:p w14:paraId="1811452E" w14:textId="77777777" w:rsidR="001401DA" w:rsidRDefault="001401DA" w:rsidP="00DF7DC7">
            <w:pPr>
              <w:pStyle w:val="Akapitzlist"/>
              <w:autoSpaceDE w:val="0"/>
              <w:autoSpaceDN w:val="0"/>
              <w:adjustRightInd w:val="0"/>
              <w:spacing w:after="0" w:line="240" w:lineRule="auto"/>
              <w:ind w:left="0"/>
              <w:rPr>
                <w:rFonts w:ascii="Verdana" w:hAnsi="Verdana" w:cs="Verdana"/>
                <w:color w:val="000000"/>
                <w:sz w:val="23"/>
                <w:szCs w:val="23"/>
              </w:rPr>
            </w:pPr>
          </w:p>
        </w:tc>
        <w:tc>
          <w:tcPr>
            <w:tcW w:w="2501" w:type="dxa"/>
            <w:vAlign w:val="center"/>
          </w:tcPr>
          <w:p w14:paraId="6997B68F"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L</w:t>
            </w:r>
          </w:p>
        </w:tc>
        <w:tc>
          <w:tcPr>
            <w:tcW w:w="2461" w:type="dxa"/>
            <w:vAlign w:val="center"/>
          </w:tcPr>
          <w:p w14:paraId="7C438105"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N</w:t>
            </w:r>
          </w:p>
        </w:tc>
        <w:tc>
          <w:tcPr>
            <w:tcW w:w="2268" w:type="dxa"/>
            <w:vAlign w:val="center"/>
          </w:tcPr>
          <w:p w14:paraId="44B9A915"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C</w:t>
            </w:r>
          </w:p>
        </w:tc>
        <w:tc>
          <w:tcPr>
            <w:tcW w:w="2267" w:type="dxa"/>
            <w:vAlign w:val="center"/>
          </w:tcPr>
          <w:p w14:paraId="219865AB"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w:t>
            </w:r>
          </w:p>
          <w:p w14:paraId="6E811F32" w14:textId="77777777" w:rsidR="001401DA" w:rsidRPr="001401DA" w:rsidRDefault="00CE03CD" w:rsidP="001401DA">
            <w:pPr>
              <w:pStyle w:val="Akapitzlist"/>
              <w:autoSpaceDE w:val="0"/>
              <w:autoSpaceDN w:val="0"/>
              <w:adjustRightInd w:val="0"/>
              <w:spacing w:after="0" w:line="240" w:lineRule="auto"/>
              <w:ind w:left="0"/>
              <w:jc w:val="center"/>
              <w:rPr>
                <w:rFonts w:cstheme="minorHAnsi"/>
                <w:b/>
                <w:color w:val="000000"/>
                <w:sz w:val="24"/>
                <w:szCs w:val="24"/>
              </w:rPr>
            </w:pPr>
            <w:r>
              <w:rPr>
                <w:rFonts w:cstheme="minorHAnsi"/>
                <w:b/>
                <w:color w:val="000000"/>
                <w:sz w:val="24"/>
                <w:szCs w:val="24"/>
              </w:rPr>
              <w:t xml:space="preserve">Mł, </w:t>
            </w:r>
            <w:r w:rsidR="001401DA" w:rsidRPr="001401DA">
              <w:rPr>
                <w:rFonts w:cstheme="minorHAnsi"/>
                <w:b/>
                <w:color w:val="000000"/>
                <w:sz w:val="24"/>
                <w:szCs w:val="24"/>
              </w:rPr>
              <w:t>D</w:t>
            </w:r>
            <w:r>
              <w:rPr>
                <w:rFonts w:cstheme="minorHAnsi"/>
                <w:b/>
                <w:color w:val="000000"/>
                <w:sz w:val="24"/>
                <w:szCs w:val="24"/>
              </w:rPr>
              <w:t>z</w:t>
            </w:r>
            <w:r w:rsidR="001401DA" w:rsidRPr="001401DA">
              <w:rPr>
                <w:rFonts w:cstheme="minorHAnsi"/>
                <w:b/>
                <w:color w:val="000000"/>
                <w:sz w:val="24"/>
                <w:szCs w:val="24"/>
              </w:rPr>
              <w:t>, J, U25</w:t>
            </w:r>
          </w:p>
        </w:tc>
      </w:tr>
      <w:tr w:rsidR="001401DA" w14:paraId="6793D390" w14:textId="77777777" w:rsidTr="00067A0E">
        <w:tc>
          <w:tcPr>
            <w:tcW w:w="1702" w:type="dxa"/>
            <w:vMerge/>
          </w:tcPr>
          <w:p w14:paraId="3051F544" w14:textId="77777777" w:rsidR="001401DA" w:rsidRDefault="001401DA" w:rsidP="001401DA">
            <w:pPr>
              <w:pStyle w:val="Akapitzlist"/>
              <w:autoSpaceDE w:val="0"/>
              <w:autoSpaceDN w:val="0"/>
              <w:adjustRightInd w:val="0"/>
              <w:spacing w:after="0" w:line="240" w:lineRule="auto"/>
              <w:ind w:left="0"/>
              <w:rPr>
                <w:rFonts w:ascii="Verdana" w:hAnsi="Verdana" w:cs="Verdana"/>
                <w:color w:val="000000"/>
                <w:sz w:val="23"/>
                <w:szCs w:val="23"/>
              </w:rPr>
            </w:pPr>
          </w:p>
        </w:tc>
        <w:tc>
          <w:tcPr>
            <w:tcW w:w="2501" w:type="dxa"/>
          </w:tcPr>
          <w:p w14:paraId="533AF271"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461" w:type="dxa"/>
          </w:tcPr>
          <w:p w14:paraId="1773B07F"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268" w:type="dxa"/>
          </w:tcPr>
          <w:p w14:paraId="4C46AAA3"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267" w:type="dxa"/>
          </w:tcPr>
          <w:p w14:paraId="4E0D1963" w14:textId="77777777"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r>
      <w:tr w:rsidR="00067A0E" w14:paraId="656CE8AE" w14:textId="77777777" w:rsidTr="00067A0E">
        <w:trPr>
          <w:trHeight w:val="509"/>
        </w:trPr>
        <w:tc>
          <w:tcPr>
            <w:tcW w:w="1702" w:type="dxa"/>
            <w:vAlign w:val="center"/>
          </w:tcPr>
          <w:p w14:paraId="2D282B08"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481470892" w:edGrp="everyone" w:colFirst="1" w:colLast="1"/>
            <w:permStart w:id="1947027616" w:edGrp="everyone" w:colFirst="2" w:colLast="2"/>
            <w:permStart w:id="2079876339" w:edGrp="everyone" w:colFirst="3" w:colLast="3"/>
            <w:permStart w:id="271066527" w:edGrp="everyone" w:colFirst="4" w:colLast="4"/>
            <w:r w:rsidRPr="001401DA">
              <w:rPr>
                <w:rFonts w:cstheme="minorHAnsi"/>
                <w:b/>
                <w:color w:val="000000"/>
                <w:sz w:val="24"/>
                <w:szCs w:val="24"/>
              </w:rPr>
              <w:t>Otwarcie Stajni</w:t>
            </w:r>
          </w:p>
        </w:tc>
        <w:sdt>
          <w:sdtPr>
            <w:rPr>
              <w:rFonts w:cstheme="minorHAnsi"/>
              <w:color w:val="000000"/>
            </w:rPr>
            <w:id w:val="-629476091"/>
            <w:placeholder>
              <w:docPart w:val="07D51DE49F7E48A2B951AB2FC2F52606"/>
            </w:placeholder>
            <w:showingPlcHdr/>
            <w:date w:fullDate="2023-06-01T21:00:00Z">
              <w:dateFormat w:val="dd.MM.yyyy HH:mm"/>
              <w:lid w:val="pl-PL"/>
              <w:storeMappedDataAs w:val="dateTime"/>
              <w:calendar w:val="gregorian"/>
            </w:date>
          </w:sdtPr>
          <w:sdtEndPr/>
          <w:sdtContent>
            <w:tc>
              <w:tcPr>
                <w:tcW w:w="2501" w:type="dxa"/>
                <w:vAlign w:val="center"/>
              </w:tcPr>
              <w:p w14:paraId="7907A513" w14:textId="77777777" w:rsidR="00067A0E" w:rsidRPr="00067A0E" w:rsidRDefault="00E11794"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25584568"/>
            <w:placeholder>
              <w:docPart w:val="5C6D6DDFDFC84CC9B119EBAF4C88445B"/>
            </w:placeholder>
            <w:showingPlcHdr/>
            <w:date>
              <w:dateFormat w:val="dd.MM.yyyy HH:mm"/>
              <w:lid w:val="pl-PL"/>
              <w:storeMappedDataAs w:val="dateTime"/>
              <w:calendar w:val="gregorian"/>
            </w:date>
          </w:sdtPr>
          <w:sdtEndPr/>
          <w:sdtContent>
            <w:tc>
              <w:tcPr>
                <w:tcW w:w="2461" w:type="dxa"/>
                <w:vAlign w:val="center"/>
              </w:tcPr>
              <w:p w14:paraId="3554BB92"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87791993"/>
            <w:placeholder>
              <w:docPart w:val="D1D6512FF6834613A481EBB9C3F81C6A"/>
            </w:placeholder>
            <w:showingPlcHdr/>
            <w:date>
              <w:dateFormat w:val="dd.MM.yyyy HH:mm"/>
              <w:lid w:val="pl-PL"/>
              <w:storeMappedDataAs w:val="dateTime"/>
              <w:calendar w:val="gregorian"/>
            </w:date>
          </w:sdtPr>
          <w:sdtEndPr/>
          <w:sdtContent>
            <w:tc>
              <w:tcPr>
                <w:tcW w:w="2268" w:type="dxa"/>
                <w:vAlign w:val="center"/>
              </w:tcPr>
              <w:p w14:paraId="0EAC98A6"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735081988"/>
            <w:placeholder>
              <w:docPart w:val="6031D28C6E2245A18CA1A488BB6A83A1"/>
            </w:placeholder>
            <w:showingPlcHdr/>
            <w:date>
              <w:dateFormat w:val="dd.MM.yyyy HH:mm"/>
              <w:lid w:val="pl-PL"/>
              <w:storeMappedDataAs w:val="dateTime"/>
              <w:calendar w:val="gregorian"/>
            </w:date>
          </w:sdtPr>
          <w:sdtEndPr/>
          <w:sdtContent>
            <w:tc>
              <w:tcPr>
                <w:tcW w:w="2267" w:type="dxa"/>
                <w:vAlign w:val="center"/>
              </w:tcPr>
              <w:p w14:paraId="0E68CC29"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14:paraId="42B9FD6E" w14:textId="77777777" w:rsidTr="00067A0E">
        <w:tc>
          <w:tcPr>
            <w:tcW w:w="1702" w:type="dxa"/>
            <w:vAlign w:val="center"/>
          </w:tcPr>
          <w:p w14:paraId="1E27465C"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917190363" w:edGrp="everyone" w:colFirst="1" w:colLast="1"/>
            <w:permStart w:id="506013939" w:edGrp="everyone" w:colFirst="2" w:colLast="2"/>
            <w:permStart w:id="269177591" w:edGrp="everyone" w:colFirst="3" w:colLast="3"/>
            <w:permStart w:id="818812379" w:edGrp="everyone" w:colFirst="4" w:colLast="4"/>
            <w:permEnd w:id="1481470892"/>
            <w:permEnd w:id="1947027616"/>
            <w:permEnd w:id="2079876339"/>
            <w:permEnd w:id="271066527"/>
            <w:r w:rsidRPr="001401DA">
              <w:rPr>
                <w:rFonts w:cstheme="minorHAnsi"/>
                <w:b/>
                <w:color w:val="000000"/>
                <w:sz w:val="24"/>
                <w:szCs w:val="24"/>
              </w:rPr>
              <w:t>Zebranie techniczne</w:t>
            </w:r>
          </w:p>
        </w:tc>
        <w:sdt>
          <w:sdtPr>
            <w:rPr>
              <w:rFonts w:cstheme="minorHAnsi"/>
              <w:color w:val="000000"/>
            </w:rPr>
            <w:id w:val="864182565"/>
            <w:placeholder>
              <w:docPart w:val="9EECCA83495B4DAF9783D5F5D8B6A007"/>
            </w:placeholder>
            <w:showingPlcHdr/>
            <w:date>
              <w:dateFormat w:val="dd.MM.yyyy HH:mm"/>
              <w:lid w:val="pl-PL"/>
              <w:storeMappedDataAs w:val="dateTime"/>
              <w:calendar w:val="gregorian"/>
            </w:date>
          </w:sdtPr>
          <w:sdtEndPr/>
          <w:sdtContent>
            <w:tc>
              <w:tcPr>
                <w:tcW w:w="2501" w:type="dxa"/>
                <w:vAlign w:val="center"/>
              </w:tcPr>
              <w:p w14:paraId="63C30785"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384328790"/>
            <w:placeholder>
              <w:docPart w:val="66C911DFB10643A99530B75BBB73D0A8"/>
            </w:placeholder>
            <w:showingPlcHdr/>
            <w:date>
              <w:dateFormat w:val="dd.MM.yyyy HH:mm"/>
              <w:lid w:val="pl-PL"/>
              <w:storeMappedDataAs w:val="dateTime"/>
              <w:calendar w:val="gregorian"/>
            </w:date>
          </w:sdtPr>
          <w:sdtEndPr/>
          <w:sdtContent>
            <w:tc>
              <w:tcPr>
                <w:tcW w:w="2461" w:type="dxa"/>
                <w:vAlign w:val="center"/>
              </w:tcPr>
              <w:p w14:paraId="4C0459D3"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8733438"/>
            <w:placeholder>
              <w:docPart w:val="393CDB555A034F6EB9AE6050F9469C11"/>
            </w:placeholder>
            <w:showingPlcHdr/>
            <w:date>
              <w:dateFormat w:val="dd.MM.yyyy HH:mm"/>
              <w:lid w:val="pl-PL"/>
              <w:storeMappedDataAs w:val="dateTime"/>
              <w:calendar w:val="gregorian"/>
            </w:date>
          </w:sdtPr>
          <w:sdtEndPr/>
          <w:sdtContent>
            <w:tc>
              <w:tcPr>
                <w:tcW w:w="2268" w:type="dxa"/>
                <w:vAlign w:val="center"/>
              </w:tcPr>
              <w:p w14:paraId="5DF6CBB1"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702835649"/>
            <w:placeholder>
              <w:docPart w:val="9E2703F71F2F4926804326C83ED67188"/>
            </w:placeholder>
            <w:showingPlcHdr/>
            <w:date>
              <w:dateFormat w:val="dd.MM.yyyy HH:mm"/>
              <w:lid w:val="pl-PL"/>
              <w:storeMappedDataAs w:val="dateTime"/>
              <w:calendar w:val="gregorian"/>
            </w:date>
          </w:sdtPr>
          <w:sdtEndPr/>
          <w:sdtContent>
            <w:tc>
              <w:tcPr>
                <w:tcW w:w="2267" w:type="dxa"/>
                <w:vAlign w:val="center"/>
              </w:tcPr>
              <w:p w14:paraId="5FF12F8C"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14:paraId="310ED577" w14:textId="77777777" w:rsidTr="00067A0E">
        <w:tc>
          <w:tcPr>
            <w:tcW w:w="1702" w:type="dxa"/>
            <w:vAlign w:val="center"/>
          </w:tcPr>
          <w:p w14:paraId="743C2A31"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460159821" w:edGrp="everyone" w:colFirst="1" w:colLast="1"/>
            <w:permStart w:id="1614634466" w:edGrp="everyone" w:colFirst="2" w:colLast="2"/>
            <w:permStart w:id="1865767647" w:edGrp="everyone" w:colFirst="3" w:colLast="3"/>
            <w:permStart w:id="665128821" w:edGrp="everyone" w:colFirst="4" w:colLast="4"/>
            <w:permEnd w:id="1917190363"/>
            <w:permEnd w:id="506013939"/>
            <w:permEnd w:id="269177591"/>
            <w:permEnd w:id="818812379"/>
            <w:r w:rsidRPr="001401DA">
              <w:rPr>
                <w:rFonts w:cstheme="minorHAnsi"/>
                <w:b/>
                <w:color w:val="000000"/>
                <w:sz w:val="24"/>
                <w:szCs w:val="24"/>
              </w:rPr>
              <w:t>Przegląd weterynaryjny</w:t>
            </w:r>
          </w:p>
        </w:tc>
        <w:sdt>
          <w:sdtPr>
            <w:rPr>
              <w:rFonts w:cstheme="minorHAnsi"/>
              <w:color w:val="000000"/>
            </w:rPr>
            <w:id w:val="872805955"/>
            <w:placeholder>
              <w:docPart w:val="90844D7A6B904C8CAA60F3D7E757676A"/>
            </w:placeholder>
            <w:showingPlcHdr/>
            <w:date>
              <w:dateFormat w:val="dd.MM.yyyy HH:mm"/>
              <w:lid w:val="pl-PL"/>
              <w:storeMappedDataAs w:val="dateTime"/>
              <w:calendar w:val="gregorian"/>
            </w:date>
          </w:sdtPr>
          <w:sdtEndPr/>
          <w:sdtContent>
            <w:tc>
              <w:tcPr>
                <w:tcW w:w="2501" w:type="dxa"/>
                <w:vAlign w:val="center"/>
              </w:tcPr>
              <w:p w14:paraId="432B93B6"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82868732"/>
            <w:placeholder>
              <w:docPart w:val="D2858B9B274645A2A743ABADE45FC19B"/>
            </w:placeholder>
            <w:showingPlcHdr/>
            <w:date>
              <w:dateFormat w:val="dd.MM.yyyy HH:mm"/>
              <w:lid w:val="pl-PL"/>
              <w:storeMappedDataAs w:val="dateTime"/>
              <w:calendar w:val="gregorian"/>
            </w:date>
          </w:sdtPr>
          <w:sdtEndPr/>
          <w:sdtContent>
            <w:tc>
              <w:tcPr>
                <w:tcW w:w="2461" w:type="dxa"/>
                <w:vAlign w:val="center"/>
              </w:tcPr>
              <w:p w14:paraId="79CE74F8"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38827124"/>
            <w:placeholder>
              <w:docPart w:val="D259DC204EA44604AC073552847C7621"/>
            </w:placeholder>
            <w:showingPlcHdr/>
            <w:date>
              <w:dateFormat w:val="dd.MM.yyyy HH:mm"/>
              <w:lid w:val="pl-PL"/>
              <w:storeMappedDataAs w:val="dateTime"/>
              <w:calendar w:val="gregorian"/>
            </w:date>
          </w:sdtPr>
          <w:sdtEndPr/>
          <w:sdtContent>
            <w:tc>
              <w:tcPr>
                <w:tcW w:w="2268" w:type="dxa"/>
                <w:vAlign w:val="center"/>
              </w:tcPr>
              <w:p w14:paraId="006A55B8"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10203618"/>
            <w:placeholder>
              <w:docPart w:val="ADD1736AE252428F8DB2892337768E44"/>
            </w:placeholder>
            <w:showingPlcHdr/>
            <w:date>
              <w:dateFormat w:val="dd.MM.yyyy HH:mm"/>
              <w:lid w:val="pl-PL"/>
              <w:storeMappedDataAs w:val="dateTime"/>
              <w:calendar w:val="gregorian"/>
            </w:date>
          </w:sdtPr>
          <w:sdtEndPr/>
          <w:sdtContent>
            <w:tc>
              <w:tcPr>
                <w:tcW w:w="2267" w:type="dxa"/>
                <w:vAlign w:val="center"/>
              </w:tcPr>
              <w:p w14:paraId="0A671EA2"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14:paraId="71E2B899" w14:textId="77777777" w:rsidTr="00067A0E">
        <w:tc>
          <w:tcPr>
            <w:tcW w:w="1702" w:type="dxa"/>
            <w:vAlign w:val="center"/>
          </w:tcPr>
          <w:p w14:paraId="21200672"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449909547" w:edGrp="everyone" w:colFirst="1" w:colLast="1"/>
            <w:permStart w:id="1893795802" w:edGrp="everyone" w:colFirst="2" w:colLast="2"/>
            <w:permStart w:id="193540792" w:edGrp="everyone" w:colFirst="3" w:colLast="3"/>
            <w:permStart w:id="1261913691" w:edGrp="everyone" w:colFirst="4" w:colLast="4"/>
            <w:permEnd w:id="460159821"/>
            <w:permEnd w:id="1614634466"/>
            <w:permEnd w:id="1865767647"/>
            <w:permEnd w:id="665128821"/>
            <w:r w:rsidRPr="001401DA">
              <w:rPr>
                <w:rFonts w:cstheme="minorHAnsi"/>
                <w:b/>
                <w:color w:val="000000"/>
                <w:sz w:val="24"/>
                <w:szCs w:val="24"/>
              </w:rPr>
              <w:t>Ujeżdżenie</w:t>
            </w:r>
          </w:p>
        </w:tc>
        <w:sdt>
          <w:sdtPr>
            <w:rPr>
              <w:rFonts w:cstheme="minorHAnsi"/>
              <w:color w:val="000000"/>
            </w:rPr>
            <w:id w:val="-1797899838"/>
            <w:placeholder>
              <w:docPart w:val="907930249CCA4EAA8A19A98C6A3AC1C0"/>
            </w:placeholder>
            <w:showingPlcHdr/>
            <w:date>
              <w:dateFormat w:val="dd.MM.yyyy HH:mm"/>
              <w:lid w:val="pl-PL"/>
              <w:storeMappedDataAs w:val="dateTime"/>
              <w:calendar w:val="gregorian"/>
            </w:date>
          </w:sdtPr>
          <w:sdtEndPr/>
          <w:sdtContent>
            <w:tc>
              <w:tcPr>
                <w:tcW w:w="2501" w:type="dxa"/>
                <w:vAlign w:val="center"/>
              </w:tcPr>
              <w:p w14:paraId="64A3F4D4"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908298739"/>
            <w:placeholder>
              <w:docPart w:val="9E6742D26744485189C4F7119B1C039F"/>
            </w:placeholder>
            <w:showingPlcHdr/>
            <w:date>
              <w:dateFormat w:val="dd.MM.yyyy HH:mm"/>
              <w:lid w:val="pl-PL"/>
              <w:storeMappedDataAs w:val="dateTime"/>
              <w:calendar w:val="gregorian"/>
            </w:date>
          </w:sdtPr>
          <w:sdtEndPr/>
          <w:sdtContent>
            <w:tc>
              <w:tcPr>
                <w:tcW w:w="2461" w:type="dxa"/>
                <w:vAlign w:val="center"/>
              </w:tcPr>
              <w:p w14:paraId="00F44E10"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31333041"/>
            <w:placeholder>
              <w:docPart w:val="87AAB08359F9450DBD42257EED957438"/>
            </w:placeholder>
            <w:showingPlcHdr/>
            <w:date>
              <w:dateFormat w:val="dd.MM.yyyy HH:mm"/>
              <w:lid w:val="pl-PL"/>
              <w:storeMappedDataAs w:val="dateTime"/>
              <w:calendar w:val="gregorian"/>
            </w:date>
          </w:sdtPr>
          <w:sdtEndPr/>
          <w:sdtContent>
            <w:tc>
              <w:tcPr>
                <w:tcW w:w="2268" w:type="dxa"/>
                <w:vAlign w:val="center"/>
              </w:tcPr>
              <w:p w14:paraId="376359EF"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51810140"/>
            <w:placeholder>
              <w:docPart w:val="8F488DE0E54C4511ACCFCA45670D26B7"/>
            </w:placeholder>
            <w:showingPlcHdr/>
            <w:date>
              <w:dateFormat w:val="dd.MM.yyyy HH:mm"/>
              <w:lid w:val="pl-PL"/>
              <w:storeMappedDataAs w:val="dateTime"/>
              <w:calendar w:val="gregorian"/>
            </w:date>
          </w:sdtPr>
          <w:sdtEndPr/>
          <w:sdtContent>
            <w:tc>
              <w:tcPr>
                <w:tcW w:w="2267" w:type="dxa"/>
                <w:vAlign w:val="center"/>
              </w:tcPr>
              <w:p w14:paraId="797E0069"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14:paraId="0F364F7E" w14:textId="77777777" w:rsidTr="00067A0E">
        <w:tc>
          <w:tcPr>
            <w:tcW w:w="1702" w:type="dxa"/>
            <w:vAlign w:val="center"/>
          </w:tcPr>
          <w:p w14:paraId="21D0BA8C"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703035490" w:edGrp="everyone" w:colFirst="1" w:colLast="1"/>
            <w:permStart w:id="1416760092" w:edGrp="everyone" w:colFirst="2" w:colLast="2"/>
            <w:permStart w:id="1723357505" w:edGrp="everyone" w:colFirst="3" w:colLast="3"/>
            <w:permStart w:id="119562786" w:edGrp="everyone" w:colFirst="4" w:colLast="4"/>
            <w:permEnd w:id="449909547"/>
            <w:permEnd w:id="1893795802"/>
            <w:permEnd w:id="193540792"/>
            <w:permEnd w:id="1261913691"/>
            <w:r w:rsidRPr="001401DA">
              <w:rPr>
                <w:rFonts w:cstheme="minorHAnsi"/>
                <w:b/>
                <w:color w:val="000000"/>
                <w:sz w:val="24"/>
                <w:szCs w:val="24"/>
              </w:rPr>
              <w:t>Maraton</w:t>
            </w:r>
          </w:p>
        </w:tc>
        <w:sdt>
          <w:sdtPr>
            <w:rPr>
              <w:rFonts w:cstheme="minorHAnsi"/>
              <w:color w:val="000000"/>
            </w:rPr>
            <w:id w:val="194670675"/>
            <w:placeholder>
              <w:docPart w:val="56A508A3428847B4B0C75E8E80D1E249"/>
            </w:placeholder>
            <w:showingPlcHdr/>
            <w:date>
              <w:dateFormat w:val="dd.MM.yyyy HH:mm"/>
              <w:lid w:val="pl-PL"/>
              <w:storeMappedDataAs w:val="dateTime"/>
              <w:calendar w:val="gregorian"/>
            </w:date>
          </w:sdtPr>
          <w:sdtEndPr/>
          <w:sdtContent>
            <w:tc>
              <w:tcPr>
                <w:tcW w:w="2501" w:type="dxa"/>
                <w:vAlign w:val="center"/>
              </w:tcPr>
              <w:p w14:paraId="5F91552A"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767531370"/>
            <w:placeholder>
              <w:docPart w:val="95881C68C1E843158051302EE3914EBB"/>
            </w:placeholder>
            <w:showingPlcHdr/>
            <w:date>
              <w:dateFormat w:val="dd.MM.yyyy HH:mm"/>
              <w:lid w:val="pl-PL"/>
              <w:storeMappedDataAs w:val="dateTime"/>
              <w:calendar w:val="gregorian"/>
            </w:date>
          </w:sdtPr>
          <w:sdtEndPr/>
          <w:sdtContent>
            <w:tc>
              <w:tcPr>
                <w:tcW w:w="2461" w:type="dxa"/>
                <w:vAlign w:val="center"/>
              </w:tcPr>
              <w:p w14:paraId="657D10F6"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625684870"/>
            <w:placeholder>
              <w:docPart w:val="28E1A86588FF40F49BF8B95BE1AF423D"/>
            </w:placeholder>
            <w:showingPlcHdr/>
            <w:date>
              <w:dateFormat w:val="dd.MM.yyyy HH:mm"/>
              <w:lid w:val="pl-PL"/>
              <w:storeMappedDataAs w:val="dateTime"/>
              <w:calendar w:val="gregorian"/>
            </w:date>
          </w:sdtPr>
          <w:sdtEndPr/>
          <w:sdtContent>
            <w:tc>
              <w:tcPr>
                <w:tcW w:w="2268" w:type="dxa"/>
                <w:vAlign w:val="center"/>
              </w:tcPr>
              <w:p w14:paraId="0A008C01"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140102297"/>
            <w:placeholder>
              <w:docPart w:val="190325259FE24B93A2F243DD4F3E7D10"/>
            </w:placeholder>
            <w:showingPlcHdr/>
            <w:date>
              <w:dateFormat w:val="dd.MM.yyyy"/>
              <w:lid w:val="pl-PL"/>
              <w:storeMappedDataAs w:val="dateTime"/>
              <w:calendar w:val="gregorian"/>
            </w:date>
          </w:sdtPr>
          <w:sdtEndPr/>
          <w:sdtContent>
            <w:tc>
              <w:tcPr>
                <w:tcW w:w="2267" w:type="dxa"/>
                <w:vAlign w:val="center"/>
              </w:tcPr>
              <w:p w14:paraId="5207C5A6"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14:paraId="2E1DD7B0" w14:textId="77777777" w:rsidTr="00067A0E">
        <w:tc>
          <w:tcPr>
            <w:tcW w:w="1702" w:type="dxa"/>
            <w:vAlign w:val="center"/>
          </w:tcPr>
          <w:p w14:paraId="3194549D" w14:textId="77777777"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363626488" w:edGrp="everyone" w:colFirst="1" w:colLast="1"/>
            <w:permStart w:id="1194404291" w:edGrp="everyone" w:colFirst="2" w:colLast="2"/>
            <w:permStart w:id="29058341" w:edGrp="everyone" w:colFirst="3" w:colLast="3"/>
            <w:permStart w:id="1210516664" w:edGrp="everyone" w:colFirst="4" w:colLast="4"/>
            <w:permEnd w:id="1703035490"/>
            <w:permEnd w:id="1416760092"/>
            <w:permEnd w:id="1723357505"/>
            <w:permEnd w:id="119562786"/>
            <w:r w:rsidRPr="001401DA">
              <w:rPr>
                <w:rFonts w:cstheme="minorHAnsi"/>
                <w:b/>
                <w:color w:val="000000"/>
                <w:sz w:val="24"/>
                <w:szCs w:val="24"/>
              </w:rPr>
              <w:t>Zręczność</w:t>
            </w:r>
          </w:p>
        </w:tc>
        <w:sdt>
          <w:sdtPr>
            <w:rPr>
              <w:rFonts w:cstheme="minorHAnsi"/>
              <w:color w:val="000000"/>
            </w:rPr>
            <w:id w:val="-621144671"/>
            <w:placeholder>
              <w:docPart w:val="575B9CC0DC03429DB20E00ECD0CC219B"/>
            </w:placeholder>
            <w:showingPlcHdr/>
            <w:date>
              <w:dateFormat w:val="dd.MM.yyyy HH:mm"/>
              <w:lid w:val="pl-PL"/>
              <w:storeMappedDataAs w:val="dateTime"/>
              <w:calendar w:val="gregorian"/>
            </w:date>
          </w:sdtPr>
          <w:sdtEndPr/>
          <w:sdtContent>
            <w:tc>
              <w:tcPr>
                <w:tcW w:w="2501" w:type="dxa"/>
                <w:vAlign w:val="center"/>
              </w:tcPr>
              <w:p w14:paraId="227EDB96"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94578878"/>
            <w:placeholder>
              <w:docPart w:val="5C62BE174B5846B08E8392248B285D8D"/>
            </w:placeholder>
            <w:showingPlcHdr/>
            <w:date>
              <w:dateFormat w:val="dd.MM.yyyy HH:mm"/>
              <w:lid w:val="pl-PL"/>
              <w:storeMappedDataAs w:val="dateTime"/>
              <w:calendar w:val="gregorian"/>
            </w:date>
          </w:sdtPr>
          <w:sdtEndPr/>
          <w:sdtContent>
            <w:tc>
              <w:tcPr>
                <w:tcW w:w="2461" w:type="dxa"/>
                <w:vAlign w:val="center"/>
              </w:tcPr>
              <w:p w14:paraId="77BAC715"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05731987"/>
            <w:placeholder>
              <w:docPart w:val="D2D084BBED8F4E31AD039F6E0D7AD172"/>
            </w:placeholder>
            <w:showingPlcHdr/>
            <w:date>
              <w:dateFormat w:val="dd.MM.yyyy HH:mm"/>
              <w:lid w:val="pl-PL"/>
              <w:storeMappedDataAs w:val="dateTime"/>
              <w:calendar w:val="gregorian"/>
            </w:date>
          </w:sdtPr>
          <w:sdtEndPr/>
          <w:sdtContent>
            <w:tc>
              <w:tcPr>
                <w:tcW w:w="2268" w:type="dxa"/>
                <w:vAlign w:val="center"/>
              </w:tcPr>
              <w:p w14:paraId="5374564E"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563789308"/>
            <w:placeholder>
              <w:docPart w:val="BDCD029F058F4B92A2ED0BD790E8A77F"/>
            </w:placeholder>
            <w:showingPlcHdr/>
            <w:date>
              <w:dateFormat w:val="dd.MM.yyyy HH:mm"/>
              <w:lid w:val="pl-PL"/>
              <w:storeMappedDataAs w:val="dateTime"/>
              <w:calendar w:val="gregorian"/>
            </w:date>
          </w:sdtPr>
          <w:sdtEndPr/>
          <w:sdtContent>
            <w:tc>
              <w:tcPr>
                <w:tcW w:w="2267" w:type="dxa"/>
                <w:vAlign w:val="center"/>
              </w:tcPr>
              <w:p w14:paraId="311FDAE9" w14:textId="77777777"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permEnd w:id="363626488"/>
      <w:permEnd w:id="1194404291"/>
      <w:permEnd w:id="29058341"/>
      <w:permEnd w:id="1210516664"/>
    </w:tbl>
    <w:p w14:paraId="49E859DF" w14:textId="77777777" w:rsidR="00DF7DC7" w:rsidRDefault="00DF7DC7" w:rsidP="00DF7DC7">
      <w:pPr>
        <w:pStyle w:val="Akapitzlist"/>
        <w:autoSpaceDE w:val="0"/>
        <w:autoSpaceDN w:val="0"/>
        <w:adjustRightInd w:val="0"/>
        <w:spacing w:after="0" w:line="240" w:lineRule="auto"/>
        <w:rPr>
          <w:rFonts w:ascii="Verdana" w:hAnsi="Verdana" w:cs="Verdana"/>
          <w:color w:val="000000"/>
          <w:sz w:val="23"/>
          <w:szCs w:val="23"/>
        </w:rPr>
      </w:pPr>
    </w:p>
    <w:p w14:paraId="71CC9F2B" w14:textId="77777777" w:rsidR="001401DA" w:rsidRPr="00DF7DC7" w:rsidRDefault="001401DA" w:rsidP="00DF7DC7">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10206" w:type="dxa"/>
        <w:jc w:val="center"/>
        <w:tblLayout w:type="fixed"/>
        <w:tblLook w:val="04A0" w:firstRow="1" w:lastRow="0" w:firstColumn="1" w:lastColumn="0" w:noHBand="0" w:noVBand="1"/>
      </w:tblPr>
      <w:tblGrid>
        <w:gridCol w:w="426"/>
        <w:gridCol w:w="9780"/>
      </w:tblGrid>
      <w:tr w:rsidR="00543826" w14:paraId="5839AB20" w14:textId="77777777" w:rsidTr="00E11794">
        <w:trPr>
          <w:cantSplit/>
          <w:trHeight w:val="4084"/>
          <w:jc w:val="center"/>
        </w:trPr>
        <w:tc>
          <w:tcPr>
            <w:tcW w:w="426" w:type="dxa"/>
            <w:tcBorders>
              <w:top w:val="nil"/>
              <w:left w:val="nil"/>
              <w:bottom w:val="nil"/>
              <w:right w:val="single" w:sz="4" w:space="0" w:color="auto"/>
            </w:tcBorders>
            <w:vAlign w:val="center"/>
          </w:tcPr>
          <w:p w14:paraId="520328AF" w14:textId="77777777" w:rsidR="00543826" w:rsidRPr="00E1199E" w:rsidRDefault="00543826" w:rsidP="00543826">
            <w:permStart w:id="80301094" w:edGrp="everyone" w:colFirst="1" w:colLast="1"/>
          </w:p>
        </w:tc>
        <w:sdt>
          <w:sdtPr>
            <w:id w:val="1694949639"/>
          </w:sdtPr>
          <w:sdtEndPr/>
          <w:sdtContent>
            <w:tc>
              <w:tcPr>
                <w:tcW w:w="9780" w:type="dxa"/>
                <w:tcBorders>
                  <w:top w:val="single" w:sz="4" w:space="0" w:color="auto"/>
                  <w:left w:val="single" w:sz="4" w:space="0" w:color="auto"/>
                </w:tcBorders>
              </w:tcPr>
              <w:p w14:paraId="5E3CA959" w14:textId="77777777" w:rsidR="00543826" w:rsidRPr="00E1199E" w:rsidRDefault="00543826" w:rsidP="00543826">
                <w:r w:rsidRPr="002712F2">
                  <w:rPr>
                    <w:shd w:val="clear" w:color="auto" w:fill="FFF2CC" w:themeFill="accent4" w:themeFillTint="33"/>
                  </w:rPr>
                  <w:t xml:space="preserve">Wprowadź pozostałe istotne informacje techniczne     </w:t>
                </w:r>
              </w:p>
            </w:tc>
          </w:sdtContent>
        </w:sdt>
      </w:tr>
      <w:permEnd w:id="80301094"/>
    </w:tbl>
    <w:p w14:paraId="3766C4C4" w14:textId="77777777" w:rsidR="00067A0E" w:rsidRDefault="00067A0E">
      <w:r>
        <w:br w:type="page"/>
      </w:r>
    </w:p>
    <w:p w14:paraId="7C975A62" w14:textId="77777777" w:rsidR="00067A0E" w:rsidRPr="00067A0E" w:rsidRDefault="00067A0E" w:rsidP="00067A0E">
      <w:pPr>
        <w:pStyle w:val="Akapitzlist"/>
        <w:numPr>
          <w:ilvl w:val="0"/>
          <w:numId w:val="7"/>
        </w:numPr>
        <w:autoSpaceDE w:val="0"/>
        <w:autoSpaceDN w:val="0"/>
        <w:adjustRightInd w:val="0"/>
        <w:spacing w:after="0" w:line="240" w:lineRule="auto"/>
        <w:rPr>
          <w:rFonts w:ascii="Verdana" w:hAnsi="Verdana" w:cs="Verdana"/>
          <w:b/>
          <w:bCs/>
          <w:color w:val="000000"/>
          <w:sz w:val="23"/>
          <w:szCs w:val="23"/>
        </w:rPr>
      </w:pPr>
      <w:r w:rsidRPr="00067A0E">
        <w:rPr>
          <w:rFonts w:ascii="Verdana" w:hAnsi="Verdana" w:cs="Verdana"/>
          <w:b/>
          <w:bCs/>
          <w:color w:val="000000"/>
          <w:sz w:val="23"/>
          <w:szCs w:val="23"/>
        </w:rPr>
        <w:lastRenderedPageBreak/>
        <w:t xml:space="preserve">Próba Ujeżdżenia </w:t>
      </w:r>
      <w:r w:rsidR="0075020A">
        <w:rPr>
          <w:rStyle w:val="FontStyle45"/>
        </w:rPr>
        <w:t>(zgodnie z Regulaminem Powożenia Art. 6 p. 2)</w:t>
      </w:r>
    </w:p>
    <w:p w14:paraId="557350DE" w14:textId="77777777" w:rsidR="00067A0E" w:rsidRPr="00067A0E" w:rsidRDefault="00067A0E" w:rsidP="00067A0E">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0" w:type="auto"/>
        <w:jc w:val="center"/>
        <w:tblLook w:val="04A0" w:firstRow="1" w:lastRow="0" w:firstColumn="1" w:lastColumn="0" w:noHBand="0" w:noVBand="1"/>
      </w:tblPr>
      <w:tblGrid>
        <w:gridCol w:w="1696"/>
        <w:gridCol w:w="3261"/>
        <w:gridCol w:w="2126"/>
      </w:tblGrid>
      <w:tr w:rsidR="003B1583" w:rsidRPr="003B1583" w14:paraId="69EF38AF" w14:textId="77777777" w:rsidTr="00CE03CD">
        <w:trPr>
          <w:jc w:val="center"/>
        </w:trPr>
        <w:tc>
          <w:tcPr>
            <w:tcW w:w="1696" w:type="dxa"/>
            <w:vAlign w:val="center"/>
          </w:tcPr>
          <w:p w14:paraId="43F24ACF" w14:textId="77777777" w:rsidR="003B1583" w:rsidRPr="003B1583" w:rsidRDefault="003B1583" w:rsidP="003B1583">
            <w:pPr>
              <w:jc w:val="center"/>
              <w:rPr>
                <w:b/>
                <w:sz w:val="24"/>
                <w:szCs w:val="24"/>
              </w:rPr>
            </w:pPr>
            <w:r w:rsidRPr="003B1583">
              <w:rPr>
                <w:b/>
                <w:sz w:val="24"/>
                <w:szCs w:val="24"/>
              </w:rPr>
              <w:t>Klasa konkursu</w:t>
            </w:r>
          </w:p>
        </w:tc>
        <w:tc>
          <w:tcPr>
            <w:tcW w:w="3261" w:type="dxa"/>
            <w:vAlign w:val="center"/>
          </w:tcPr>
          <w:p w14:paraId="412CD232" w14:textId="77777777" w:rsidR="003B1583" w:rsidRPr="003B1583" w:rsidRDefault="003B1583" w:rsidP="003B1583">
            <w:pPr>
              <w:jc w:val="center"/>
              <w:rPr>
                <w:b/>
                <w:sz w:val="24"/>
                <w:szCs w:val="24"/>
              </w:rPr>
            </w:pPr>
            <w:r w:rsidRPr="003B1583">
              <w:rPr>
                <w:b/>
                <w:sz w:val="24"/>
                <w:szCs w:val="24"/>
              </w:rPr>
              <w:t>Program Ujeżdżenia</w:t>
            </w:r>
          </w:p>
        </w:tc>
        <w:tc>
          <w:tcPr>
            <w:tcW w:w="2126" w:type="dxa"/>
            <w:vAlign w:val="center"/>
          </w:tcPr>
          <w:p w14:paraId="6F88B0B0" w14:textId="77777777" w:rsidR="003B1583" w:rsidRPr="003B1583" w:rsidRDefault="003B1583" w:rsidP="003B1583">
            <w:pPr>
              <w:jc w:val="center"/>
              <w:rPr>
                <w:b/>
                <w:sz w:val="24"/>
                <w:szCs w:val="24"/>
              </w:rPr>
            </w:pPr>
            <w:r w:rsidRPr="003B1583">
              <w:rPr>
                <w:b/>
                <w:sz w:val="24"/>
                <w:szCs w:val="24"/>
              </w:rPr>
              <w:t>Czworobok</w:t>
            </w:r>
            <w:r>
              <w:rPr>
                <w:b/>
                <w:sz w:val="24"/>
                <w:szCs w:val="24"/>
              </w:rPr>
              <w:t xml:space="preserve"> [m]</w:t>
            </w:r>
          </w:p>
        </w:tc>
      </w:tr>
      <w:tr w:rsidR="003B1583" w14:paraId="48648600" w14:textId="77777777" w:rsidTr="00CE03CD">
        <w:trPr>
          <w:jc w:val="center"/>
        </w:trPr>
        <w:tc>
          <w:tcPr>
            <w:tcW w:w="1696" w:type="dxa"/>
          </w:tcPr>
          <w:p w14:paraId="195E8F62" w14:textId="77777777" w:rsidR="003B1583" w:rsidRPr="007E31F0" w:rsidRDefault="003B1583" w:rsidP="007E31F0">
            <w:pPr>
              <w:spacing w:line="360" w:lineRule="auto"/>
              <w:jc w:val="center"/>
              <w:rPr>
                <w:b/>
              </w:rPr>
            </w:pPr>
            <w:r w:rsidRPr="007E31F0">
              <w:rPr>
                <w:b/>
              </w:rPr>
              <w:t>L1, L</w:t>
            </w:r>
            <w:r w:rsidR="00D47A3A">
              <w:rPr>
                <w:b/>
              </w:rPr>
              <w:t>2, L4</w:t>
            </w:r>
          </w:p>
        </w:tc>
        <w:permStart w:id="1939030870" w:edGrp="everyone"/>
        <w:tc>
          <w:tcPr>
            <w:tcW w:w="3261" w:type="dxa"/>
          </w:tcPr>
          <w:p w14:paraId="5BAF551A" w14:textId="77777777" w:rsidR="003B1583" w:rsidRDefault="0088422D" w:rsidP="00543826">
            <w:pPr>
              <w:spacing w:line="360" w:lineRule="auto"/>
            </w:pPr>
            <w:sdt>
              <w:sdtPr>
                <w:id w:val="-46297090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939030870"/>
            <w:r w:rsidR="003B1583">
              <w:t xml:space="preserve"> YH3a</w:t>
            </w:r>
          </w:p>
        </w:tc>
        <w:tc>
          <w:tcPr>
            <w:tcW w:w="2126" w:type="dxa"/>
          </w:tcPr>
          <w:p w14:paraId="7060B09E" w14:textId="77777777" w:rsidR="003B1583" w:rsidRDefault="003B1583" w:rsidP="00543826">
            <w:pPr>
              <w:spacing w:line="360" w:lineRule="auto"/>
            </w:pPr>
            <w:r>
              <w:t>80x40</w:t>
            </w:r>
          </w:p>
        </w:tc>
      </w:tr>
      <w:tr w:rsidR="003B1583" w14:paraId="7E38EE30" w14:textId="77777777" w:rsidTr="00CE03CD">
        <w:trPr>
          <w:jc w:val="center"/>
        </w:trPr>
        <w:tc>
          <w:tcPr>
            <w:tcW w:w="1696" w:type="dxa"/>
          </w:tcPr>
          <w:p w14:paraId="5375775B" w14:textId="77777777" w:rsidR="003B1583" w:rsidRPr="007E31F0" w:rsidRDefault="003B1583" w:rsidP="007E31F0">
            <w:pPr>
              <w:spacing w:line="360" w:lineRule="auto"/>
              <w:jc w:val="center"/>
              <w:rPr>
                <w:b/>
              </w:rPr>
            </w:pPr>
            <w:r w:rsidRPr="007E31F0">
              <w:rPr>
                <w:b/>
              </w:rPr>
              <w:t>N1</w:t>
            </w:r>
          </w:p>
        </w:tc>
        <w:permStart w:id="1093870892" w:edGrp="everyone"/>
        <w:tc>
          <w:tcPr>
            <w:tcW w:w="3261" w:type="dxa"/>
          </w:tcPr>
          <w:p w14:paraId="5C70B13A" w14:textId="77777777" w:rsidR="003B1583" w:rsidRDefault="0088422D" w:rsidP="003B1583">
            <w:pPr>
              <w:spacing w:line="360" w:lineRule="auto"/>
            </w:pPr>
            <w:sdt>
              <w:sdtPr>
                <w:id w:val="-1797524607"/>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093870892"/>
            <w:r w:rsidR="00E771CC">
              <w:t>2*HP1</w:t>
            </w:r>
          </w:p>
        </w:tc>
        <w:tc>
          <w:tcPr>
            <w:tcW w:w="2126" w:type="dxa"/>
          </w:tcPr>
          <w:p w14:paraId="6A4BEFBC" w14:textId="77777777" w:rsidR="003B1583" w:rsidRDefault="003B1583" w:rsidP="003B1583">
            <w:pPr>
              <w:spacing w:line="360" w:lineRule="auto"/>
            </w:pPr>
            <w:r>
              <w:t>80x40</w:t>
            </w:r>
          </w:p>
        </w:tc>
      </w:tr>
      <w:tr w:rsidR="003B1583" w14:paraId="3ECD79DA" w14:textId="77777777" w:rsidTr="00CE03CD">
        <w:trPr>
          <w:jc w:val="center"/>
        </w:trPr>
        <w:tc>
          <w:tcPr>
            <w:tcW w:w="1696" w:type="dxa"/>
          </w:tcPr>
          <w:p w14:paraId="6916A10B" w14:textId="77777777" w:rsidR="003B1583" w:rsidRPr="007E31F0" w:rsidRDefault="003B1583" w:rsidP="007E31F0">
            <w:pPr>
              <w:spacing w:line="360" w:lineRule="auto"/>
              <w:jc w:val="center"/>
              <w:rPr>
                <w:b/>
              </w:rPr>
            </w:pPr>
            <w:r w:rsidRPr="007E31F0">
              <w:rPr>
                <w:b/>
              </w:rPr>
              <w:t>N2</w:t>
            </w:r>
          </w:p>
        </w:tc>
        <w:permStart w:id="2068936157" w:edGrp="everyone"/>
        <w:tc>
          <w:tcPr>
            <w:tcW w:w="3261" w:type="dxa"/>
          </w:tcPr>
          <w:p w14:paraId="242D1BB5" w14:textId="77777777" w:rsidR="003B1583" w:rsidRDefault="0088422D" w:rsidP="003B1583">
            <w:pPr>
              <w:spacing w:line="360" w:lineRule="auto"/>
            </w:pPr>
            <w:sdt>
              <w:sdtPr>
                <w:id w:val="278452001"/>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2068936157"/>
            <w:r w:rsidR="003B1583">
              <w:t>2*HP2</w:t>
            </w:r>
          </w:p>
        </w:tc>
        <w:tc>
          <w:tcPr>
            <w:tcW w:w="2126" w:type="dxa"/>
          </w:tcPr>
          <w:p w14:paraId="718CBA21" w14:textId="77777777" w:rsidR="003B1583" w:rsidRDefault="003B1583" w:rsidP="003B1583">
            <w:pPr>
              <w:spacing w:line="360" w:lineRule="auto"/>
            </w:pPr>
            <w:r>
              <w:t>80x40</w:t>
            </w:r>
          </w:p>
        </w:tc>
      </w:tr>
      <w:tr w:rsidR="00E771CC" w14:paraId="3D8528FC" w14:textId="77777777" w:rsidTr="00CE03CD">
        <w:trPr>
          <w:jc w:val="center"/>
        </w:trPr>
        <w:tc>
          <w:tcPr>
            <w:tcW w:w="1696" w:type="dxa"/>
          </w:tcPr>
          <w:p w14:paraId="6BC86F64" w14:textId="77777777" w:rsidR="00E771CC" w:rsidRPr="007E31F0" w:rsidRDefault="00E771CC" w:rsidP="007E31F0">
            <w:pPr>
              <w:spacing w:line="360" w:lineRule="auto"/>
              <w:jc w:val="center"/>
              <w:rPr>
                <w:b/>
              </w:rPr>
            </w:pPr>
            <w:r>
              <w:rPr>
                <w:b/>
              </w:rPr>
              <w:t>N4</w:t>
            </w:r>
          </w:p>
        </w:tc>
        <w:permStart w:id="1131619575" w:edGrp="everyone"/>
        <w:tc>
          <w:tcPr>
            <w:tcW w:w="3261" w:type="dxa"/>
          </w:tcPr>
          <w:p w14:paraId="03664F4F" w14:textId="77777777" w:rsidR="00E771CC" w:rsidRDefault="0088422D" w:rsidP="003B1583">
            <w:pPr>
              <w:spacing w:line="360" w:lineRule="auto"/>
            </w:pPr>
            <w:sdt>
              <w:sdtPr>
                <w:id w:val="-489553878"/>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1131619575"/>
            <w:r w:rsidR="00E771CC">
              <w:t>2*HP4</w:t>
            </w:r>
          </w:p>
        </w:tc>
        <w:tc>
          <w:tcPr>
            <w:tcW w:w="2126" w:type="dxa"/>
          </w:tcPr>
          <w:p w14:paraId="06FD4678" w14:textId="77777777" w:rsidR="00E771CC" w:rsidRDefault="00E771CC" w:rsidP="003B1583">
            <w:pPr>
              <w:spacing w:line="360" w:lineRule="auto"/>
            </w:pPr>
            <w:r>
              <w:t>80x40</w:t>
            </w:r>
          </w:p>
        </w:tc>
      </w:tr>
      <w:tr w:rsidR="003B1583" w14:paraId="61D90C23" w14:textId="77777777" w:rsidTr="00CE03CD">
        <w:trPr>
          <w:jc w:val="center"/>
        </w:trPr>
        <w:tc>
          <w:tcPr>
            <w:tcW w:w="1696" w:type="dxa"/>
          </w:tcPr>
          <w:p w14:paraId="388218A6" w14:textId="77777777" w:rsidR="003B1583" w:rsidRPr="007E31F0" w:rsidRDefault="003B1583" w:rsidP="007E31F0">
            <w:pPr>
              <w:spacing w:line="360" w:lineRule="auto"/>
              <w:jc w:val="center"/>
              <w:rPr>
                <w:b/>
              </w:rPr>
            </w:pPr>
            <w:r w:rsidRPr="007E31F0">
              <w:rPr>
                <w:b/>
              </w:rPr>
              <w:t>C1</w:t>
            </w:r>
          </w:p>
        </w:tc>
        <w:permStart w:id="911298155" w:edGrp="everyone"/>
        <w:tc>
          <w:tcPr>
            <w:tcW w:w="3261" w:type="dxa"/>
          </w:tcPr>
          <w:p w14:paraId="71F86E9F" w14:textId="77777777" w:rsidR="003B1583" w:rsidRDefault="0088422D" w:rsidP="003B1583">
            <w:pPr>
              <w:spacing w:line="360" w:lineRule="auto"/>
            </w:pPr>
            <w:sdt>
              <w:sdtPr>
                <w:id w:val="-1067563953"/>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911298155"/>
            <w:r w:rsidR="003B1583">
              <w:t>3*HP1</w:t>
            </w:r>
          </w:p>
        </w:tc>
        <w:tc>
          <w:tcPr>
            <w:tcW w:w="2126" w:type="dxa"/>
          </w:tcPr>
          <w:p w14:paraId="62B8AD31" w14:textId="77777777" w:rsidR="003B1583" w:rsidRDefault="003B1583" w:rsidP="003B1583">
            <w:pPr>
              <w:spacing w:line="360" w:lineRule="auto"/>
            </w:pPr>
            <w:r>
              <w:t>80x40</w:t>
            </w:r>
          </w:p>
        </w:tc>
      </w:tr>
      <w:tr w:rsidR="003B1583" w14:paraId="60DECDF7" w14:textId="77777777" w:rsidTr="00CE03CD">
        <w:trPr>
          <w:jc w:val="center"/>
        </w:trPr>
        <w:tc>
          <w:tcPr>
            <w:tcW w:w="1696" w:type="dxa"/>
          </w:tcPr>
          <w:p w14:paraId="5EB384A9" w14:textId="77777777" w:rsidR="003B1583" w:rsidRPr="007E31F0" w:rsidRDefault="003B1583" w:rsidP="007E31F0">
            <w:pPr>
              <w:spacing w:line="360" w:lineRule="auto"/>
              <w:jc w:val="center"/>
              <w:rPr>
                <w:b/>
              </w:rPr>
            </w:pPr>
            <w:r w:rsidRPr="007E31F0">
              <w:rPr>
                <w:b/>
              </w:rPr>
              <w:t>C2</w:t>
            </w:r>
          </w:p>
        </w:tc>
        <w:permStart w:id="1674345175" w:edGrp="everyone"/>
        <w:tc>
          <w:tcPr>
            <w:tcW w:w="3261" w:type="dxa"/>
          </w:tcPr>
          <w:p w14:paraId="27F54174" w14:textId="77777777" w:rsidR="003B1583" w:rsidRDefault="0088422D" w:rsidP="004D79D4">
            <w:pPr>
              <w:spacing w:line="360" w:lineRule="auto"/>
            </w:pPr>
            <w:sdt>
              <w:sdtPr>
                <w:id w:val="-203040711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674345175"/>
            <w:r w:rsidR="00581465">
              <w:t>3*HP2</w:t>
            </w:r>
          </w:p>
        </w:tc>
        <w:tc>
          <w:tcPr>
            <w:tcW w:w="2126" w:type="dxa"/>
          </w:tcPr>
          <w:p w14:paraId="06DCD4DD" w14:textId="77777777" w:rsidR="003B1583" w:rsidRDefault="003B1583" w:rsidP="003B1583">
            <w:pPr>
              <w:spacing w:line="360" w:lineRule="auto"/>
            </w:pPr>
            <w:r>
              <w:t>80x40</w:t>
            </w:r>
          </w:p>
        </w:tc>
      </w:tr>
      <w:tr w:rsidR="0075020A" w14:paraId="2125483A" w14:textId="77777777" w:rsidTr="00CE03CD">
        <w:trPr>
          <w:jc w:val="center"/>
        </w:trPr>
        <w:tc>
          <w:tcPr>
            <w:tcW w:w="1696" w:type="dxa"/>
          </w:tcPr>
          <w:p w14:paraId="5E9078F6" w14:textId="77777777" w:rsidR="0075020A" w:rsidRPr="007E31F0" w:rsidRDefault="0075020A" w:rsidP="0075020A">
            <w:pPr>
              <w:spacing w:line="360" w:lineRule="auto"/>
              <w:jc w:val="center"/>
              <w:rPr>
                <w:b/>
              </w:rPr>
            </w:pPr>
            <w:r w:rsidRPr="007E31F0">
              <w:rPr>
                <w:b/>
              </w:rPr>
              <w:t>C4</w:t>
            </w:r>
          </w:p>
        </w:tc>
        <w:permStart w:id="110646377" w:edGrp="everyone"/>
        <w:tc>
          <w:tcPr>
            <w:tcW w:w="3261" w:type="dxa"/>
          </w:tcPr>
          <w:p w14:paraId="677D5559" w14:textId="77777777" w:rsidR="0075020A" w:rsidRDefault="0088422D" w:rsidP="0075020A">
            <w:pPr>
              <w:spacing w:line="360" w:lineRule="auto"/>
            </w:pPr>
            <w:sdt>
              <w:sdtPr>
                <w:id w:val="649328912"/>
                <w14:checkbox>
                  <w14:checked w14:val="0"/>
                  <w14:checkedState w14:val="2612" w14:font="MS Gothic"/>
                  <w14:uncheckedState w14:val="2610" w14:font="MS Gothic"/>
                </w14:checkbox>
              </w:sdtPr>
              <w:sdtEndPr/>
              <w:sdtContent>
                <w:r w:rsidR="000221CD">
                  <w:rPr>
                    <w:rFonts w:ascii="MS Gothic" w:eastAsia="MS Gothic" w:hAnsi="MS Gothic" w:hint="eastAsia"/>
                  </w:rPr>
                  <w:t>☐</w:t>
                </w:r>
              </w:sdtContent>
            </w:sdt>
            <w:permEnd w:id="110646377"/>
            <w:r w:rsidR="0075020A">
              <w:t>3*B H4</w:t>
            </w:r>
          </w:p>
          <w:permStart w:id="929046587" w:edGrp="everyone"/>
          <w:p w14:paraId="4E402B52" w14:textId="77777777" w:rsidR="00E771CC" w:rsidRDefault="0088422D" w:rsidP="0075020A">
            <w:pPr>
              <w:spacing w:line="360" w:lineRule="auto"/>
            </w:pPr>
            <w:sdt>
              <w:sdtPr>
                <w:id w:val="-1548138992"/>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929046587"/>
            <w:r w:rsidR="00E771CC">
              <w:t>3*HP4</w:t>
            </w:r>
          </w:p>
        </w:tc>
        <w:permStart w:id="1554713982" w:edGrp="everyone"/>
        <w:tc>
          <w:tcPr>
            <w:tcW w:w="2126" w:type="dxa"/>
          </w:tcPr>
          <w:p w14:paraId="0ECAC986" w14:textId="77777777" w:rsidR="0075020A" w:rsidRDefault="0088422D" w:rsidP="0075020A">
            <w:pPr>
              <w:spacing w:line="360" w:lineRule="auto"/>
            </w:pPr>
            <w:sdt>
              <w:sdtPr>
                <w:id w:val="1851977578"/>
                <w14:checkbox>
                  <w14:checked w14:val="0"/>
                  <w14:checkedState w14:val="2612" w14:font="MS Gothic"/>
                  <w14:uncheckedState w14:val="2610" w14:font="MS Gothic"/>
                </w14:checkbox>
              </w:sdtPr>
              <w:sdtEndPr/>
              <w:sdtContent>
                <w:r w:rsidR="004D79D4">
                  <w:rPr>
                    <w:rFonts w:ascii="MS Gothic" w:eastAsia="MS Gothic" w:hAnsi="MS Gothic" w:hint="eastAsia"/>
                  </w:rPr>
                  <w:t>☐</w:t>
                </w:r>
              </w:sdtContent>
            </w:sdt>
            <w:permEnd w:id="1554713982"/>
            <w:r w:rsidR="004D79D4">
              <w:t>100x40</w:t>
            </w:r>
          </w:p>
          <w:permStart w:id="588011292" w:edGrp="everyone"/>
          <w:p w14:paraId="14A1E044" w14:textId="77777777" w:rsidR="00E771CC" w:rsidRDefault="0088422D" w:rsidP="0075020A">
            <w:pPr>
              <w:spacing w:line="360" w:lineRule="auto"/>
            </w:pPr>
            <w:sdt>
              <w:sdtPr>
                <w:id w:val="-593470257"/>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588011292"/>
            <w:r w:rsidR="00E771CC">
              <w:t>80x40</w:t>
            </w:r>
          </w:p>
        </w:tc>
      </w:tr>
      <w:tr w:rsidR="00297B94" w14:paraId="00DCE82F" w14:textId="77777777" w:rsidTr="00CE03CD">
        <w:trPr>
          <w:jc w:val="center"/>
        </w:trPr>
        <w:tc>
          <w:tcPr>
            <w:tcW w:w="1696" w:type="dxa"/>
          </w:tcPr>
          <w:p w14:paraId="2E50A367" w14:textId="77777777" w:rsidR="00297B94" w:rsidRDefault="00297B94" w:rsidP="007E31F0">
            <w:pPr>
              <w:spacing w:line="360" w:lineRule="auto"/>
              <w:jc w:val="center"/>
              <w:rPr>
                <w:b/>
              </w:rPr>
            </w:pPr>
            <w:r>
              <w:rPr>
                <w:b/>
              </w:rPr>
              <w:t>MŁODZICY</w:t>
            </w:r>
          </w:p>
        </w:tc>
        <w:permStart w:id="2068137664" w:edGrp="everyone"/>
        <w:tc>
          <w:tcPr>
            <w:tcW w:w="3261" w:type="dxa"/>
          </w:tcPr>
          <w:p w14:paraId="66996116" w14:textId="77777777" w:rsidR="00297B94" w:rsidRDefault="0088422D" w:rsidP="007E31F0">
            <w:pPr>
              <w:spacing w:line="360" w:lineRule="auto"/>
            </w:pPr>
            <w:sdt>
              <w:sdtPr>
                <w:id w:val="-1511292445"/>
                <w14:checkbox>
                  <w14:checked w14:val="0"/>
                  <w14:checkedState w14:val="2612" w14:font="MS Gothic"/>
                  <w14:uncheckedState w14:val="2610" w14:font="MS Gothic"/>
                </w14:checkbox>
              </w:sdtPr>
              <w:sdtEndPr/>
              <w:sdtContent>
                <w:r w:rsidR="002B531E">
                  <w:rPr>
                    <w:rFonts w:ascii="MS Gothic" w:eastAsia="MS Gothic" w:hAnsi="MS Gothic" w:hint="eastAsia"/>
                  </w:rPr>
                  <w:t>☐</w:t>
                </w:r>
              </w:sdtContent>
            </w:sdt>
            <w:permEnd w:id="2068137664"/>
            <w:r w:rsidR="000221CD">
              <w:t>Młodzicy</w:t>
            </w:r>
          </w:p>
        </w:tc>
        <w:tc>
          <w:tcPr>
            <w:tcW w:w="2126" w:type="dxa"/>
          </w:tcPr>
          <w:p w14:paraId="252E6B73" w14:textId="77777777" w:rsidR="00297B94" w:rsidRDefault="000221CD" w:rsidP="007E31F0">
            <w:pPr>
              <w:spacing w:line="360" w:lineRule="auto"/>
            </w:pPr>
            <w:r>
              <w:t>80x40</w:t>
            </w:r>
          </w:p>
        </w:tc>
      </w:tr>
      <w:tr w:rsidR="007E31F0" w14:paraId="234FBAA7" w14:textId="77777777" w:rsidTr="00CE03CD">
        <w:trPr>
          <w:jc w:val="center"/>
        </w:trPr>
        <w:tc>
          <w:tcPr>
            <w:tcW w:w="1696" w:type="dxa"/>
          </w:tcPr>
          <w:p w14:paraId="35C3F88A" w14:textId="77777777" w:rsidR="007E31F0" w:rsidRPr="007E31F0" w:rsidRDefault="007E31F0" w:rsidP="007E31F0">
            <w:pPr>
              <w:spacing w:line="360" w:lineRule="auto"/>
              <w:jc w:val="center"/>
              <w:rPr>
                <w:b/>
              </w:rPr>
            </w:pPr>
            <w:r>
              <w:rPr>
                <w:b/>
              </w:rPr>
              <w:t>DZIECI</w:t>
            </w:r>
          </w:p>
        </w:tc>
        <w:permStart w:id="1881299706" w:edGrp="everyone"/>
        <w:tc>
          <w:tcPr>
            <w:tcW w:w="3261" w:type="dxa"/>
          </w:tcPr>
          <w:p w14:paraId="3A229915" w14:textId="77777777" w:rsidR="007E31F0" w:rsidRDefault="0088422D" w:rsidP="007E31F0">
            <w:pPr>
              <w:spacing w:line="360" w:lineRule="auto"/>
            </w:pPr>
            <w:sdt>
              <w:sdtPr>
                <w:id w:val="728879783"/>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881299706"/>
            <w:r w:rsidR="007E31F0">
              <w:t>Ch</w:t>
            </w:r>
            <w:r w:rsidR="004D79D4">
              <w:t>ildren</w:t>
            </w:r>
          </w:p>
        </w:tc>
        <w:tc>
          <w:tcPr>
            <w:tcW w:w="2126" w:type="dxa"/>
          </w:tcPr>
          <w:p w14:paraId="5C577C7D" w14:textId="77777777" w:rsidR="007E31F0" w:rsidRDefault="007E31F0" w:rsidP="007E31F0">
            <w:pPr>
              <w:spacing w:line="360" w:lineRule="auto"/>
            </w:pPr>
            <w:r>
              <w:t>80x40</w:t>
            </w:r>
          </w:p>
        </w:tc>
      </w:tr>
      <w:tr w:rsidR="007E31F0" w14:paraId="0D34E61E" w14:textId="77777777" w:rsidTr="00CE03CD">
        <w:trPr>
          <w:jc w:val="center"/>
        </w:trPr>
        <w:tc>
          <w:tcPr>
            <w:tcW w:w="1696" w:type="dxa"/>
          </w:tcPr>
          <w:p w14:paraId="44B85A15" w14:textId="77777777" w:rsidR="007E31F0" w:rsidRDefault="007E31F0" w:rsidP="007E31F0">
            <w:pPr>
              <w:spacing w:line="360" w:lineRule="auto"/>
              <w:jc w:val="center"/>
              <w:rPr>
                <w:b/>
              </w:rPr>
            </w:pPr>
            <w:r>
              <w:rPr>
                <w:b/>
              </w:rPr>
              <w:t>JUNIORZY</w:t>
            </w:r>
          </w:p>
        </w:tc>
        <w:permStart w:id="724570273" w:edGrp="everyone"/>
        <w:tc>
          <w:tcPr>
            <w:tcW w:w="3261" w:type="dxa"/>
          </w:tcPr>
          <w:p w14:paraId="6F64A10E" w14:textId="77777777" w:rsidR="007E31F0" w:rsidRDefault="0088422D" w:rsidP="007E31F0">
            <w:pPr>
              <w:spacing w:line="360" w:lineRule="auto"/>
            </w:pPr>
            <w:sdt>
              <w:sdtPr>
                <w:id w:val="39794920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724570273"/>
            <w:r w:rsidR="007E31F0">
              <w:t>J</w:t>
            </w:r>
            <w:r w:rsidR="004D79D4">
              <w:t>unior</w:t>
            </w:r>
          </w:p>
        </w:tc>
        <w:tc>
          <w:tcPr>
            <w:tcW w:w="2126" w:type="dxa"/>
          </w:tcPr>
          <w:p w14:paraId="02839698" w14:textId="77777777" w:rsidR="007E31F0" w:rsidRDefault="007E31F0" w:rsidP="007E31F0">
            <w:pPr>
              <w:spacing w:line="360" w:lineRule="auto"/>
            </w:pPr>
            <w:r>
              <w:t>80x40</w:t>
            </w:r>
          </w:p>
        </w:tc>
      </w:tr>
      <w:tr w:rsidR="00AB63F5" w14:paraId="1CB96DC2" w14:textId="77777777" w:rsidTr="00CE03CD">
        <w:trPr>
          <w:jc w:val="center"/>
        </w:trPr>
        <w:tc>
          <w:tcPr>
            <w:tcW w:w="1696" w:type="dxa"/>
          </w:tcPr>
          <w:p w14:paraId="416CB669" w14:textId="77777777" w:rsidR="00AB63F5" w:rsidRDefault="00AB63F5" w:rsidP="00AB63F5">
            <w:pPr>
              <w:spacing w:line="360" w:lineRule="auto"/>
              <w:jc w:val="center"/>
              <w:rPr>
                <w:b/>
              </w:rPr>
            </w:pPr>
            <w:r>
              <w:rPr>
                <w:b/>
              </w:rPr>
              <w:t>U25 H1/P1</w:t>
            </w:r>
          </w:p>
        </w:tc>
        <w:permStart w:id="1346504679" w:edGrp="everyone"/>
        <w:tc>
          <w:tcPr>
            <w:tcW w:w="3261" w:type="dxa"/>
          </w:tcPr>
          <w:p w14:paraId="029EBCBF" w14:textId="77777777" w:rsidR="00AB63F5" w:rsidRDefault="0088422D" w:rsidP="00AB63F5">
            <w:pPr>
              <w:spacing w:line="360" w:lineRule="auto"/>
            </w:pPr>
            <w:sdt>
              <w:sdtPr>
                <w:id w:val="716713657"/>
                <w14:checkbox>
                  <w14:checked w14:val="0"/>
                  <w14:checkedState w14:val="2612" w14:font="MS Gothic"/>
                  <w14:uncheckedState w14:val="2610" w14:font="MS Gothic"/>
                </w14:checkbox>
              </w:sdtPr>
              <w:sdtEndPr/>
              <w:sdtContent>
                <w:r w:rsidR="00AB63F5">
                  <w:rPr>
                    <w:rFonts w:ascii="MS Gothic" w:eastAsia="MS Gothic" w:hAnsi="MS Gothic" w:hint="eastAsia"/>
                  </w:rPr>
                  <w:t>☐</w:t>
                </w:r>
              </w:sdtContent>
            </w:sdt>
            <w:permEnd w:id="1346504679"/>
            <w:r w:rsidR="00AB63F5">
              <w:t>2*HP1</w:t>
            </w:r>
          </w:p>
        </w:tc>
        <w:tc>
          <w:tcPr>
            <w:tcW w:w="2126" w:type="dxa"/>
          </w:tcPr>
          <w:p w14:paraId="1EBB9114" w14:textId="77777777" w:rsidR="00AB63F5" w:rsidRDefault="00AB63F5" w:rsidP="00AB63F5">
            <w:pPr>
              <w:spacing w:line="360" w:lineRule="auto"/>
            </w:pPr>
            <w:r>
              <w:t>80x40</w:t>
            </w:r>
          </w:p>
        </w:tc>
      </w:tr>
      <w:tr w:rsidR="007E31F0" w14:paraId="1BF26B38" w14:textId="77777777" w:rsidTr="00CE03CD">
        <w:trPr>
          <w:jc w:val="center"/>
        </w:trPr>
        <w:tc>
          <w:tcPr>
            <w:tcW w:w="1696" w:type="dxa"/>
          </w:tcPr>
          <w:p w14:paraId="10B46C84" w14:textId="77777777" w:rsidR="007E31F0" w:rsidRDefault="007E31F0" w:rsidP="007E31F0">
            <w:pPr>
              <w:spacing w:line="360" w:lineRule="auto"/>
              <w:jc w:val="center"/>
              <w:rPr>
                <w:b/>
              </w:rPr>
            </w:pPr>
            <w:r>
              <w:rPr>
                <w:b/>
              </w:rPr>
              <w:t>U25</w:t>
            </w:r>
            <w:r w:rsidR="00AB63F5">
              <w:rPr>
                <w:b/>
              </w:rPr>
              <w:t xml:space="preserve"> P2</w:t>
            </w:r>
          </w:p>
        </w:tc>
        <w:permStart w:id="152644997" w:edGrp="everyone"/>
        <w:tc>
          <w:tcPr>
            <w:tcW w:w="3261" w:type="dxa"/>
          </w:tcPr>
          <w:p w14:paraId="74B3D0E7" w14:textId="77777777" w:rsidR="007E31F0" w:rsidRDefault="0088422D" w:rsidP="007E31F0">
            <w:pPr>
              <w:spacing w:line="360" w:lineRule="auto"/>
            </w:pPr>
            <w:sdt>
              <w:sdtPr>
                <w:id w:val="-988861681"/>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152644997"/>
            <w:r w:rsidR="00E771CC">
              <w:t>2*</w:t>
            </w:r>
            <w:r w:rsidR="00AB63F5">
              <w:t>H</w:t>
            </w:r>
            <w:r w:rsidR="00E771CC">
              <w:t>P</w:t>
            </w:r>
            <w:r w:rsidR="00AB63F5">
              <w:t>2</w:t>
            </w:r>
          </w:p>
        </w:tc>
        <w:tc>
          <w:tcPr>
            <w:tcW w:w="2126" w:type="dxa"/>
          </w:tcPr>
          <w:p w14:paraId="31621CAA" w14:textId="77777777" w:rsidR="007E31F0" w:rsidRDefault="007E31F0" w:rsidP="007E31F0">
            <w:pPr>
              <w:spacing w:line="360" w:lineRule="auto"/>
            </w:pPr>
            <w:r>
              <w:t>80x40</w:t>
            </w:r>
          </w:p>
        </w:tc>
      </w:tr>
    </w:tbl>
    <w:p w14:paraId="3E08056E" w14:textId="77777777" w:rsidR="00E1750A" w:rsidRDefault="00E1750A" w:rsidP="00E1750A">
      <w:pPr>
        <w:autoSpaceDE w:val="0"/>
        <w:autoSpaceDN w:val="0"/>
        <w:adjustRightInd w:val="0"/>
        <w:spacing w:after="0" w:line="240" w:lineRule="auto"/>
        <w:rPr>
          <w:rFonts w:ascii="Verdana" w:hAnsi="Verdana" w:cs="Verdana"/>
          <w:b/>
          <w:bCs/>
          <w:color w:val="000000"/>
          <w:sz w:val="23"/>
          <w:szCs w:val="23"/>
        </w:rPr>
      </w:pPr>
    </w:p>
    <w:p w14:paraId="54C52EBE" w14:textId="77777777" w:rsidR="00E1750A" w:rsidRPr="004F537E" w:rsidRDefault="00E1750A" w:rsidP="00E1750A">
      <w:pPr>
        <w:pStyle w:val="Akapitzlist"/>
        <w:numPr>
          <w:ilvl w:val="0"/>
          <w:numId w:val="7"/>
        </w:numPr>
        <w:autoSpaceDE w:val="0"/>
        <w:autoSpaceDN w:val="0"/>
        <w:adjustRightInd w:val="0"/>
        <w:spacing w:after="0" w:line="240" w:lineRule="auto"/>
        <w:rPr>
          <w:rStyle w:val="FontStyle45"/>
          <w:b/>
          <w:bCs/>
          <w:i w:val="0"/>
          <w:iCs w:val="0"/>
          <w:sz w:val="23"/>
          <w:szCs w:val="23"/>
        </w:rPr>
      </w:pPr>
      <w:r w:rsidRPr="00E1750A">
        <w:rPr>
          <w:rFonts w:ascii="Verdana" w:hAnsi="Verdana" w:cs="Verdana"/>
          <w:b/>
          <w:bCs/>
          <w:color w:val="000000"/>
          <w:sz w:val="23"/>
          <w:szCs w:val="23"/>
        </w:rPr>
        <w:t xml:space="preserve">Próba terenowa </w:t>
      </w:r>
      <w:r>
        <w:rPr>
          <w:rStyle w:val="FontStyle45"/>
        </w:rPr>
        <w:t>(zgodnie z Regulaminem Powożenia Art. 6 p. 4)</w:t>
      </w:r>
    </w:p>
    <w:p w14:paraId="2B9F0A70" w14:textId="77777777" w:rsidR="004F537E" w:rsidRDefault="004F537E" w:rsidP="004F537E">
      <w:pPr>
        <w:pStyle w:val="Akapitzlist"/>
        <w:autoSpaceDE w:val="0"/>
        <w:autoSpaceDN w:val="0"/>
        <w:adjustRightInd w:val="0"/>
        <w:spacing w:after="0" w:line="240" w:lineRule="auto"/>
        <w:rPr>
          <w:rFonts w:ascii="Verdana" w:hAnsi="Verdana" w:cs="Verdana"/>
          <w:b/>
          <w:bCs/>
          <w:color w:val="000000"/>
          <w:sz w:val="23"/>
          <w:szCs w:val="23"/>
        </w:rPr>
      </w:pPr>
    </w:p>
    <w:p w14:paraId="0F60353F" w14:textId="77777777" w:rsidR="00B4631F" w:rsidRPr="00B4631F" w:rsidRDefault="00B4631F" w:rsidP="004F537E">
      <w:pPr>
        <w:pStyle w:val="Akapitzlist"/>
        <w:autoSpaceDE w:val="0"/>
        <w:autoSpaceDN w:val="0"/>
        <w:adjustRightInd w:val="0"/>
        <w:spacing w:after="0" w:line="240" w:lineRule="auto"/>
        <w:rPr>
          <w:rFonts w:cstheme="minorHAnsi"/>
          <w:b/>
          <w:bCs/>
          <w:color w:val="000000"/>
          <w:sz w:val="24"/>
          <w:szCs w:val="23"/>
          <w:u w:val="single"/>
        </w:rPr>
      </w:pPr>
      <w:r w:rsidRPr="00B4631F">
        <w:rPr>
          <w:rFonts w:cstheme="minorHAnsi"/>
          <w:b/>
          <w:bCs/>
          <w:color w:val="000000"/>
          <w:sz w:val="24"/>
          <w:szCs w:val="23"/>
          <w:u w:val="single"/>
        </w:rPr>
        <w:t xml:space="preserve">Odcinek A </w:t>
      </w:r>
    </w:p>
    <w:p w14:paraId="78E75B18" w14:textId="77777777" w:rsidR="00B4631F" w:rsidRDefault="00B4631F" w:rsidP="00B4631F">
      <w:pPr>
        <w:pStyle w:val="Akapitzlist"/>
        <w:autoSpaceDE w:val="0"/>
        <w:autoSpaceDN w:val="0"/>
        <w:adjustRightInd w:val="0"/>
        <w:spacing w:after="0" w:line="240" w:lineRule="auto"/>
        <w:ind w:left="0" w:firstLine="708"/>
        <w:rPr>
          <w:rStyle w:val="FontStyle45"/>
          <w:rFonts w:asciiTheme="minorHAnsi" w:hAnsiTheme="minorHAnsi" w:cstheme="minorHAnsi"/>
          <w:bCs/>
          <w:i w:val="0"/>
          <w:iCs w:val="0"/>
          <w:sz w:val="24"/>
          <w:szCs w:val="23"/>
        </w:rPr>
      </w:pPr>
      <w:r>
        <w:rPr>
          <w:rFonts w:cstheme="minorHAnsi"/>
          <w:b/>
          <w:bCs/>
          <w:color w:val="000000"/>
          <w:sz w:val="24"/>
          <w:szCs w:val="23"/>
        </w:rPr>
        <w:t>Wszystkie Klasy</w:t>
      </w:r>
      <w:r>
        <w:rPr>
          <w:rFonts w:cstheme="minorHAnsi"/>
          <w:b/>
          <w:bCs/>
          <w:color w:val="000000"/>
          <w:sz w:val="24"/>
          <w:szCs w:val="23"/>
        </w:rPr>
        <w:tab/>
        <w:t xml:space="preserve">- </w:t>
      </w:r>
      <w:permStart w:id="1215112182" w:edGrp="everyone"/>
      <w:sdt>
        <w:sdtPr>
          <w:rPr>
            <w:rStyle w:val="FontStyle45"/>
            <w:bCs/>
            <w:i w:val="0"/>
            <w:iCs w:val="0"/>
            <w:sz w:val="24"/>
            <w:szCs w:val="23"/>
          </w:rPr>
          <w:id w:val="1611013284"/>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permEnd w:id="1215112182"/>
      <w:r>
        <w:rPr>
          <w:rStyle w:val="FontStyle45"/>
          <w:bCs/>
          <w:i w:val="0"/>
          <w:iCs w:val="0"/>
          <w:sz w:val="24"/>
          <w:szCs w:val="23"/>
        </w:rPr>
        <w:t xml:space="preserve"> </w:t>
      </w:r>
      <w:r w:rsidRPr="002B531E">
        <w:rPr>
          <w:rStyle w:val="FontStyle45"/>
          <w:rFonts w:asciiTheme="minorHAnsi" w:hAnsiTheme="minorHAnsi" w:cstheme="minorHAnsi"/>
          <w:bCs/>
          <w:i w:val="0"/>
          <w:iCs w:val="0"/>
          <w:sz w:val="24"/>
          <w:szCs w:val="23"/>
        </w:rPr>
        <w:t>Odc.A</w:t>
      </w:r>
      <w:r>
        <w:rPr>
          <w:rStyle w:val="FontStyle45"/>
          <w:rFonts w:asciiTheme="minorHAnsi" w:hAnsiTheme="minorHAnsi" w:cstheme="minorHAnsi"/>
          <w:bCs/>
          <w:i w:val="0"/>
          <w:iCs w:val="0"/>
          <w:sz w:val="24"/>
          <w:szCs w:val="23"/>
        </w:rPr>
        <w:t xml:space="preserve"> </w:t>
      </w:r>
      <w:r w:rsidR="00C522D4">
        <w:rPr>
          <w:rStyle w:val="FontStyle45"/>
          <w:rFonts w:asciiTheme="minorHAnsi" w:hAnsiTheme="minorHAnsi" w:cstheme="minorHAnsi"/>
          <w:bCs/>
          <w:i w:val="0"/>
          <w:iCs w:val="0"/>
          <w:sz w:val="24"/>
          <w:szCs w:val="23"/>
        </w:rPr>
        <w:t xml:space="preserve"> /</w:t>
      </w:r>
      <w:r>
        <w:rPr>
          <w:rStyle w:val="FontStyle45"/>
          <w:rFonts w:asciiTheme="minorHAnsi" w:hAnsiTheme="minorHAnsi" w:cstheme="minorHAnsi"/>
          <w:bCs/>
          <w:i w:val="0"/>
          <w:iCs w:val="0"/>
          <w:sz w:val="24"/>
          <w:szCs w:val="23"/>
        </w:rPr>
        <w:t xml:space="preserve"> </w:t>
      </w:r>
      <w:permStart w:id="2011580887" w:edGrp="everyone"/>
      <w:sdt>
        <w:sdtPr>
          <w:rPr>
            <w:rStyle w:val="FontStyle45"/>
            <w:bCs/>
            <w:i w:val="0"/>
            <w:iCs w:val="0"/>
            <w:sz w:val="24"/>
            <w:szCs w:val="23"/>
          </w:rPr>
          <w:id w:val="-45842602"/>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permEnd w:id="2011580887"/>
      <w:r w:rsidRPr="002B531E">
        <w:rPr>
          <w:rStyle w:val="FontStyle45"/>
          <w:rFonts w:asciiTheme="minorHAnsi" w:hAnsiTheme="minorHAnsi" w:cstheme="minorHAnsi"/>
          <w:bCs/>
          <w:i w:val="0"/>
          <w:iCs w:val="0"/>
          <w:sz w:val="24"/>
          <w:szCs w:val="23"/>
        </w:rPr>
        <w:t>Kontr.rozpr</w:t>
      </w:r>
    </w:p>
    <w:p w14:paraId="5E9EA42C" w14:textId="77777777" w:rsidR="00B4631F" w:rsidRPr="00B4631F" w:rsidRDefault="00B4631F" w:rsidP="00B4631F">
      <w:pPr>
        <w:pStyle w:val="Akapitzlist"/>
        <w:autoSpaceDE w:val="0"/>
        <w:autoSpaceDN w:val="0"/>
        <w:adjustRightInd w:val="0"/>
        <w:spacing w:after="0" w:line="240" w:lineRule="auto"/>
        <w:ind w:left="0" w:firstLine="708"/>
        <w:rPr>
          <w:rFonts w:cstheme="minorHAnsi"/>
          <w:b/>
        </w:rPr>
      </w:pPr>
      <w:r w:rsidRPr="00B4631F">
        <w:rPr>
          <w:rFonts w:cstheme="minorHAnsi"/>
          <w:b/>
          <w:sz w:val="24"/>
        </w:rPr>
        <w:t>Młodzicy</w:t>
      </w:r>
      <w:r>
        <w:rPr>
          <w:rFonts w:cstheme="minorHAnsi"/>
          <w:b/>
        </w:rPr>
        <w:tab/>
      </w:r>
      <w:r>
        <w:rPr>
          <w:rFonts w:cstheme="minorHAnsi"/>
          <w:b/>
        </w:rPr>
        <w:tab/>
        <w:t xml:space="preserve">- </w:t>
      </w:r>
      <w:permStart w:id="1346112257" w:edGrp="everyone"/>
      <w:sdt>
        <w:sdtPr>
          <w:rPr>
            <w:rStyle w:val="FontStyle45"/>
            <w:bCs/>
            <w:i w:val="0"/>
            <w:iCs w:val="0"/>
            <w:sz w:val="24"/>
            <w:szCs w:val="23"/>
          </w:rPr>
          <w:id w:val="820233683"/>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r>
        <w:rPr>
          <w:rStyle w:val="FontStyle45"/>
          <w:bCs/>
          <w:i w:val="0"/>
          <w:iCs w:val="0"/>
          <w:sz w:val="24"/>
          <w:szCs w:val="23"/>
        </w:rPr>
        <w:t xml:space="preserve"> </w:t>
      </w:r>
      <w:permEnd w:id="1346112257"/>
      <w:r w:rsidRPr="002B531E">
        <w:rPr>
          <w:rStyle w:val="FontStyle45"/>
          <w:rFonts w:asciiTheme="minorHAnsi" w:hAnsiTheme="minorHAnsi" w:cstheme="minorHAnsi"/>
          <w:bCs/>
          <w:i w:val="0"/>
          <w:iCs w:val="0"/>
          <w:sz w:val="24"/>
          <w:szCs w:val="23"/>
        </w:rPr>
        <w:t>Kontr.rozpr.</w:t>
      </w:r>
    </w:p>
    <w:p w14:paraId="070D20F4" w14:textId="77777777" w:rsidR="00B4631F" w:rsidRPr="00B4631F" w:rsidRDefault="00B4631F" w:rsidP="004F537E">
      <w:pPr>
        <w:pStyle w:val="Akapitzlist"/>
        <w:autoSpaceDE w:val="0"/>
        <w:autoSpaceDN w:val="0"/>
        <w:adjustRightInd w:val="0"/>
        <w:spacing w:after="0" w:line="240" w:lineRule="auto"/>
        <w:rPr>
          <w:rFonts w:cstheme="minorHAnsi"/>
          <w:b/>
          <w:bCs/>
          <w:color w:val="000000"/>
          <w:sz w:val="24"/>
          <w:szCs w:val="23"/>
        </w:rPr>
      </w:pPr>
    </w:p>
    <w:p w14:paraId="1DB5D283" w14:textId="77777777" w:rsidR="00B4631F" w:rsidRDefault="00B4631F" w:rsidP="004F537E">
      <w:pPr>
        <w:pStyle w:val="Akapitzlist"/>
        <w:autoSpaceDE w:val="0"/>
        <w:autoSpaceDN w:val="0"/>
        <w:adjustRightInd w:val="0"/>
        <w:spacing w:after="0" w:line="240" w:lineRule="auto"/>
        <w:rPr>
          <w:rFonts w:ascii="Verdana" w:hAnsi="Verdana" w:cs="Verdana"/>
          <w:b/>
          <w:bCs/>
          <w:color w:val="000000"/>
          <w:sz w:val="23"/>
          <w:szCs w:val="23"/>
        </w:rPr>
      </w:pPr>
    </w:p>
    <w:tbl>
      <w:tblPr>
        <w:tblStyle w:val="Tabela-Siatka"/>
        <w:tblW w:w="0" w:type="auto"/>
        <w:jc w:val="center"/>
        <w:tblLook w:val="04A0" w:firstRow="1" w:lastRow="0" w:firstColumn="1" w:lastColumn="0" w:noHBand="0" w:noVBand="1"/>
      </w:tblPr>
      <w:tblGrid>
        <w:gridCol w:w="1116"/>
        <w:gridCol w:w="3119"/>
      </w:tblGrid>
      <w:tr w:rsidR="00B4631F" w:rsidRPr="00EF21DE" w14:paraId="6A9E8089" w14:textId="77777777" w:rsidTr="00CE03CD">
        <w:trPr>
          <w:trHeight w:val="454"/>
          <w:jc w:val="center"/>
        </w:trPr>
        <w:tc>
          <w:tcPr>
            <w:tcW w:w="1116" w:type="dxa"/>
            <w:vAlign w:val="center"/>
          </w:tcPr>
          <w:p w14:paraId="6359A2F6"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r w:rsidRPr="00EF21DE">
              <w:rPr>
                <w:rStyle w:val="FontStyle45"/>
                <w:rFonts w:asciiTheme="minorHAnsi" w:hAnsiTheme="minorHAnsi" w:cstheme="minorHAnsi"/>
                <w:b/>
                <w:bCs/>
                <w:i w:val="0"/>
                <w:iCs w:val="0"/>
                <w:sz w:val="24"/>
                <w:szCs w:val="23"/>
              </w:rPr>
              <w:t>K</w:t>
            </w:r>
            <w:r w:rsidRPr="00EF21DE">
              <w:rPr>
                <w:rStyle w:val="FontStyle45"/>
                <w:rFonts w:asciiTheme="minorHAnsi" w:hAnsiTheme="minorHAnsi" w:cstheme="minorHAnsi"/>
                <w:b/>
                <w:bCs/>
                <w:i w:val="0"/>
                <w:sz w:val="24"/>
                <w:szCs w:val="23"/>
              </w:rPr>
              <w:t>lasa</w:t>
            </w:r>
          </w:p>
        </w:tc>
        <w:tc>
          <w:tcPr>
            <w:tcW w:w="3119" w:type="dxa"/>
            <w:vAlign w:val="center"/>
          </w:tcPr>
          <w:p w14:paraId="00CD9A20" w14:textId="77777777" w:rsidR="00B4631F" w:rsidRPr="002B531E" w:rsidRDefault="00B4631F" w:rsidP="002B531E">
            <w:pPr>
              <w:pStyle w:val="Akapitzlist"/>
              <w:autoSpaceDE w:val="0"/>
              <w:autoSpaceDN w:val="0"/>
              <w:adjustRightInd w:val="0"/>
              <w:spacing w:after="0" w:line="240" w:lineRule="auto"/>
              <w:ind w:left="0"/>
              <w:rPr>
                <w:rStyle w:val="FontStyle45"/>
                <w:rFonts w:asciiTheme="minorHAnsi" w:hAnsiTheme="minorHAnsi" w:cstheme="minorHAnsi"/>
                <w:b/>
                <w:bCs/>
                <w:i w:val="0"/>
                <w:iCs w:val="0"/>
                <w:sz w:val="24"/>
                <w:szCs w:val="23"/>
              </w:rPr>
            </w:pPr>
            <w:r w:rsidRPr="002B531E">
              <w:rPr>
                <w:rStyle w:val="FontStyle45"/>
                <w:rFonts w:asciiTheme="minorHAnsi" w:hAnsiTheme="minorHAnsi" w:cstheme="minorHAnsi"/>
                <w:b/>
                <w:bCs/>
                <w:i w:val="0"/>
                <w:iCs w:val="0"/>
                <w:sz w:val="24"/>
                <w:szCs w:val="23"/>
              </w:rPr>
              <w:t xml:space="preserve">Odcinek </w:t>
            </w:r>
            <w:r>
              <w:rPr>
                <w:rStyle w:val="FontStyle45"/>
                <w:rFonts w:asciiTheme="minorHAnsi" w:hAnsiTheme="minorHAnsi" w:cstheme="minorHAnsi"/>
                <w:b/>
                <w:bCs/>
                <w:i w:val="0"/>
                <w:iCs w:val="0"/>
                <w:sz w:val="24"/>
                <w:szCs w:val="23"/>
              </w:rPr>
              <w:t>B – ilość przeszkód</w:t>
            </w:r>
          </w:p>
        </w:tc>
      </w:tr>
      <w:tr w:rsidR="00B4631F" w:rsidRPr="00EF21DE" w14:paraId="4D301717" w14:textId="77777777" w:rsidTr="00CE03CD">
        <w:trPr>
          <w:trHeight w:val="454"/>
          <w:jc w:val="center"/>
        </w:trPr>
        <w:tc>
          <w:tcPr>
            <w:tcW w:w="1116" w:type="dxa"/>
            <w:vAlign w:val="center"/>
          </w:tcPr>
          <w:p w14:paraId="5DB5E97A"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683891698" w:edGrp="everyone" w:colFirst="1" w:colLast="1"/>
            <w:r w:rsidRPr="00EF21DE">
              <w:rPr>
                <w:rStyle w:val="FontStyle45"/>
                <w:rFonts w:asciiTheme="minorHAnsi" w:hAnsiTheme="minorHAnsi" w:cstheme="minorHAnsi"/>
                <w:b/>
                <w:bCs/>
                <w:i w:val="0"/>
                <w:iCs w:val="0"/>
                <w:sz w:val="24"/>
                <w:szCs w:val="23"/>
              </w:rPr>
              <w:t>C</w:t>
            </w:r>
          </w:p>
        </w:tc>
        <w:tc>
          <w:tcPr>
            <w:tcW w:w="3119" w:type="dxa"/>
            <w:vAlign w:val="center"/>
          </w:tcPr>
          <w:p w14:paraId="26CACD3B"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14:paraId="4C868B0F" w14:textId="77777777" w:rsidTr="00CE03CD">
        <w:trPr>
          <w:trHeight w:val="454"/>
          <w:jc w:val="center"/>
        </w:trPr>
        <w:tc>
          <w:tcPr>
            <w:tcW w:w="1116" w:type="dxa"/>
            <w:vAlign w:val="center"/>
          </w:tcPr>
          <w:p w14:paraId="48F2B235"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767977786" w:edGrp="everyone" w:colFirst="1" w:colLast="1"/>
            <w:permEnd w:id="683891698"/>
            <w:r w:rsidRPr="00EF21DE">
              <w:rPr>
                <w:rStyle w:val="FontStyle45"/>
                <w:rFonts w:asciiTheme="minorHAnsi" w:hAnsiTheme="minorHAnsi" w:cstheme="minorHAnsi"/>
                <w:b/>
                <w:bCs/>
                <w:i w:val="0"/>
                <w:iCs w:val="0"/>
                <w:sz w:val="24"/>
                <w:szCs w:val="23"/>
              </w:rPr>
              <w:t>N</w:t>
            </w:r>
          </w:p>
        </w:tc>
        <w:tc>
          <w:tcPr>
            <w:tcW w:w="3119" w:type="dxa"/>
            <w:vAlign w:val="center"/>
          </w:tcPr>
          <w:p w14:paraId="21AB87D4"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14:paraId="017DE18B" w14:textId="77777777" w:rsidTr="00CE03CD">
        <w:trPr>
          <w:trHeight w:val="454"/>
          <w:jc w:val="center"/>
        </w:trPr>
        <w:tc>
          <w:tcPr>
            <w:tcW w:w="1116" w:type="dxa"/>
            <w:vAlign w:val="center"/>
          </w:tcPr>
          <w:p w14:paraId="60919D62"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320949870" w:edGrp="everyone" w:colFirst="1" w:colLast="1"/>
            <w:permEnd w:id="767977786"/>
            <w:r w:rsidRPr="00EF21DE">
              <w:rPr>
                <w:rStyle w:val="FontStyle45"/>
                <w:rFonts w:asciiTheme="minorHAnsi" w:hAnsiTheme="minorHAnsi" w:cstheme="minorHAnsi"/>
                <w:b/>
                <w:bCs/>
                <w:i w:val="0"/>
                <w:iCs w:val="0"/>
                <w:sz w:val="24"/>
                <w:szCs w:val="23"/>
              </w:rPr>
              <w:t>L</w:t>
            </w:r>
          </w:p>
        </w:tc>
        <w:tc>
          <w:tcPr>
            <w:tcW w:w="3119" w:type="dxa"/>
            <w:vAlign w:val="center"/>
          </w:tcPr>
          <w:p w14:paraId="4D4F97C3"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14:paraId="37721A9E" w14:textId="77777777" w:rsidTr="00CE03CD">
        <w:trPr>
          <w:trHeight w:val="454"/>
          <w:jc w:val="center"/>
        </w:trPr>
        <w:tc>
          <w:tcPr>
            <w:tcW w:w="1116" w:type="dxa"/>
            <w:vAlign w:val="center"/>
          </w:tcPr>
          <w:p w14:paraId="554252D5"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1811287903" w:edGrp="everyone" w:colFirst="1" w:colLast="1"/>
            <w:permEnd w:id="320949870"/>
            <w:r w:rsidRPr="00EF21DE">
              <w:rPr>
                <w:rStyle w:val="FontStyle45"/>
                <w:rFonts w:asciiTheme="minorHAnsi" w:hAnsiTheme="minorHAnsi" w:cstheme="minorHAnsi"/>
                <w:b/>
                <w:bCs/>
                <w:i w:val="0"/>
                <w:iCs w:val="0"/>
                <w:sz w:val="24"/>
                <w:szCs w:val="23"/>
              </w:rPr>
              <w:t>J</w:t>
            </w:r>
            <w:r w:rsidRPr="00EF21DE">
              <w:rPr>
                <w:rStyle w:val="FontStyle45"/>
                <w:rFonts w:asciiTheme="minorHAnsi" w:hAnsiTheme="minorHAnsi" w:cstheme="minorHAnsi"/>
                <w:b/>
                <w:bCs/>
                <w:i w:val="0"/>
                <w:sz w:val="24"/>
                <w:szCs w:val="23"/>
              </w:rPr>
              <w:t>+U25</w:t>
            </w:r>
          </w:p>
        </w:tc>
        <w:tc>
          <w:tcPr>
            <w:tcW w:w="3119" w:type="dxa"/>
            <w:vAlign w:val="center"/>
          </w:tcPr>
          <w:p w14:paraId="6C709E34"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14:paraId="49635E21" w14:textId="77777777" w:rsidTr="00CE03CD">
        <w:trPr>
          <w:trHeight w:val="454"/>
          <w:jc w:val="center"/>
        </w:trPr>
        <w:tc>
          <w:tcPr>
            <w:tcW w:w="1116" w:type="dxa"/>
            <w:vAlign w:val="center"/>
          </w:tcPr>
          <w:p w14:paraId="2F73DE44"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1915426936" w:edGrp="everyone" w:colFirst="1" w:colLast="1"/>
            <w:permEnd w:id="1811287903"/>
            <w:r>
              <w:rPr>
                <w:rStyle w:val="FontStyle45"/>
                <w:rFonts w:asciiTheme="minorHAnsi" w:hAnsiTheme="minorHAnsi" w:cstheme="minorHAnsi"/>
                <w:b/>
                <w:bCs/>
                <w:i w:val="0"/>
                <w:iCs w:val="0"/>
                <w:sz w:val="24"/>
                <w:szCs w:val="23"/>
              </w:rPr>
              <w:t>Dzieci</w:t>
            </w:r>
          </w:p>
        </w:tc>
        <w:tc>
          <w:tcPr>
            <w:tcW w:w="3119" w:type="dxa"/>
            <w:vAlign w:val="center"/>
          </w:tcPr>
          <w:p w14:paraId="0B229965"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14:paraId="0B6A682A" w14:textId="77777777" w:rsidTr="00CE03CD">
        <w:trPr>
          <w:trHeight w:val="454"/>
          <w:jc w:val="center"/>
        </w:trPr>
        <w:tc>
          <w:tcPr>
            <w:tcW w:w="1116" w:type="dxa"/>
            <w:vAlign w:val="center"/>
          </w:tcPr>
          <w:p w14:paraId="041EF8CD" w14:textId="77777777"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467346024" w:edGrp="everyone" w:colFirst="1" w:colLast="1"/>
            <w:permEnd w:id="1915426936"/>
            <w:r>
              <w:rPr>
                <w:rStyle w:val="FontStyle45"/>
                <w:rFonts w:asciiTheme="minorHAnsi" w:hAnsiTheme="minorHAnsi" w:cstheme="minorHAnsi"/>
                <w:b/>
                <w:bCs/>
                <w:i w:val="0"/>
                <w:iCs w:val="0"/>
                <w:sz w:val="24"/>
                <w:szCs w:val="23"/>
              </w:rPr>
              <w:t>Młodzicy</w:t>
            </w:r>
          </w:p>
        </w:tc>
        <w:tc>
          <w:tcPr>
            <w:tcW w:w="3119" w:type="dxa"/>
            <w:vAlign w:val="center"/>
          </w:tcPr>
          <w:p w14:paraId="333B77A9" w14:textId="77777777"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permEnd w:id="467346024"/>
    </w:tbl>
    <w:p w14:paraId="0C2AB79A" w14:textId="77777777" w:rsidR="004F537E" w:rsidRPr="00E1750A" w:rsidRDefault="004F537E" w:rsidP="004F537E">
      <w:pPr>
        <w:pStyle w:val="Akapitzlist"/>
        <w:autoSpaceDE w:val="0"/>
        <w:autoSpaceDN w:val="0"/>
        <w:adjustRightInd w:val="0"/>
        <w:spacing w:after="0" w:line="240" w:lineRule="auto"/>
        <w:rPr>
          <w:rStyle w:val="FontStyle45"/>
          <w:b/>
          <w:bCs/>
          <w:i w:val="0"/>
          <w:iCs w:val="0"/>
          <w:sz w:val="23"/>
          <w:szCs w:val="23"/>
        </w:rPr>
      </w:pPr>
    </w:p>
    <w:p w14:paraId="5DD24617" w14:textId="77777777" w:rsidR="00E1750A" w:rsidRPr="00E1750A" w:rsidRDefault="00E1750A" w:rsidP="00E1750A">
      <w:pPr>
        <w:pStyle w:val="Akapitzlist"/>
        <w:numPr>
          <w:ilvl w:val="0"/>
          <w:numId w:val="7"/>
        </w:numPr>
        <w:autoSpaceDE w:val="0"/>
        <w:autoSpaceDN w:val="0"/>
        <w:adjustRightInd w:val="0"/>
        <w:spacing w:after="0" w:line="240" w:lineRule="auto"/>
        <w:rPr>
          <w:rStyle w:val="FontStyle45"/>
          <w:b/>
          <w:bCs/>
          <w:i w:val="0"/>
          <w:iCs w:val="0"/>
          <w:sz w:val="23"/>
          <w:szCs w:val="23"/>
        </w:rPr>
      </w:pPr>
      <w:r>
        <w:rPr>
          <w:rFonts w:ascii="Verdana" w:hAnsi="Verdana" w:cs="Verdana"/>
          <w:b/>
          <w:bCs/>
          <w:color w:val="000000"/>
          <w:sz w:val="23"/>
          <w:szCs w:val="23"/>
        </w:rPr>
        <w:t xml:space="preserve">Próba zręczności </w:t>
      </w:r>
      <w:r>
        <w:rPr>
          <w:rStyle w:val="FontStyle45"/>
        </w:rPr>
        <w:t>(zgodnie z Regulaminem Powożenia Art. 6 p. 5)</w:t>
      </w:r>
    </w:p>
    <w:p w14:paraId="66D7D491" w14:textId="77777777" w:rsidR="00E1750A" w:rsidRPr="00E1750A" w:rsidRDefault="00E1750A" w:rsidP="00E1750A">
      <w:pPr>
        <w:pStyle w:val="Akapitzlist"/>
        <w:autoSpaceDE w:val="0"/>
        <w:autoSpaceDN w:val="0"/>
        <w:adjustRightInd w:val="0"/>
        <w:spacing w:after="0" w:line="240" w:lineRule="auto"/>
        <w:rPr>
          <w:rFonts w:ascii="Verdana" w:hAnsi="Verdana" w:cs="Verdana"/>
          <w:b/>
          <w:bCs/>
          <w:color w:val="000000"/>
          <w:sz w:val="23"/>
          <w:szCs w:val="23"/>
        </w:rPr>
      </w:pPr>
    </w:p>
    <w:p w14:paraId="0102B451" w14:textId="77777777" w:rsidR="00543826" w:rsidRPr="00D83D44" w:rsidRDefault="00543826" w:rsidP="00543826">
      <w:pPr>
        <w:pStyle w:val="Akapitzlist"/>
        <w:numPr>
          <w:ilvl w:val="0"/>
          <w:numId w:val="1"/>
        </w:numPr>
        <w:spacing w:line="360" w:lineRule="auto"/>
        <w:rPr>
          <w:b/>
          <w:sz w:val="28"/>
          <w:szCs w:val="28"/>
        </w:rPr>
      </w:pPr>
      <w:r w:rsidRPr="009333B7">
        <w:rPr>
          <w:b/>
          <w:sz w:val="28"/>
          <w:szCs w:val="28"/>
        </w:rPr>
        <w:t>WARUNKI UCZESTNICTWA, ZGŁOSZENIA</w:t>
      </w:r>
    </w:p>
    <w:tbl>
      <w:tblPr>
        <w:tblStyle w:val="Tabela-Siatka"/>
        <w:tblW w:w="10236" w:type="dxa"/>
        <w:jc w:val="center"/>
        <w:tblLayout w:type="fixed"/>
        <w:tblLook w:val="04A0" w:firstRow="1" w:lastRow="0" w:firstColumn="1" w:lastColumn="0" w:noHBand="0" w:noVBand="1"/>
      </w:tblPr>
      <w:tblGrid>
        <w:gridCol w:w="426"/>
        <w:gridCol w:w="3118"/>
        <w:gridCol w:w="6692"/>
      </w:tblGrid>
      <w:tr w:rsidR="00543826" w14:paraId="4E1FD893" w14:textId="77777777" w:rsidTr="00694AD5">
        <w:trPr>
          <w:trHeight w:val="340"/>
          <w:jc w:val="center"/>
        </w:trPr>
        <w:tc>
          <w:tcPr>
            <w:tcW w:w="426" w:type="dxa"/>
            <w:tcBorders>
              <w:top w:val="nil"/>
              <w:left w:val="nil"/>
              <w:bottom w:val="nil"/>
              <w:right w:val="nil"/>
            </w:tcBorders>
            <w:vAlign w:val="center"/>
          </w:tcPr>
          <w:p w14:paraId="5FCC41A5" w14:textId="77777777" w:rsidR="00543826" w:rsidRDefault="00543826" w:rsidP="00543826">
            <w:pPr>
              <w:pStyle w:val="Akapitzlist"/>
              <w:numPr>
                <w:ilvl w:val="0"/>
                <w:numId w:val="6"/>
              </w:numPr>
              <w:spacing w:after="0" w:line="240" w:lineRule="auto"/>
            </w:pPr>
            <w:permStart w:id="1798849636" w:edGrp="everyone" w:colFirst="2" w:colLast="2"/>
          </w:p>
        </w:tc>
        <w:tc>
          <w:tcPr>
            <w:tcW w:w="3118" w:type="dxa"/>
            <w:tcBorders>
              <w:top w:val="nil"/>
              <w:left w:val="nil"/>
              <w:bottom w:val="nil"/>
              <w:right w:val="nil"/>
            </w:tcBorders>
            <w:vAlign w:val="center"/>
          </w:tcPr>
          <w:p w14:paraId="39FF35F4" w14:textId="77777777" w:rsidR="00543826" w:rsidRDefault="00543826" w:rsidP="00543826">
            <w:r w:rsidRPr="009333B7">
              <w:t>Zgłoszenia:</w:t>
            </w:r>
          </w:p>
        </w:tc>
        <w:tc>
          <w:tcPr>
            <w:tcW w:w="6692" w:type="dxa"/>
            <w:tcBorders>
              <w:top w:val="nil"/>
              <w:left w:val="nil"/>
              <w:bottom w:val="nil"/>
              <w:right w:val="nil"/>
            </w:tcBorders>
            <w:vAlign w:val="center"/>
          </w:tcPr>
          <w:p w14:paraId="0EC59CDF" w14:textId="77777777" w:rsidR="00543826" w:rsidRDefault="0088422D" w:rsidP="00543826">
            <w:sdt>
              <w:sdtPr>
                <w:id w:val="-693382424"/>
                <w:placeholder>
                  <w:docPart w:val="096EF33196AE43238FB96CE70F490612"/>
                </w:placeholder>
                <w:showingPlcHdr/>
              </w:sdtPr>
              <w:sdtEndPr/>
              <w:sdtContent>
                <w:r w:rsidR="00543826" w:rsidRPr="002712F2">
                  <w:rPr>
                    <w:shd w:val="clear" w:color="auto" w:fill="FFF2CC" w:themeFill="accent4" w:themeFillTint="33"/>
                  </w:rPr>
                  <w:t>adres panelu zgłoszeniowego lub e-mail do wysyłki zgłoszeń</w:t>
                </w:r>
              </w:sdtContent>
            </w:sdt>
          </w:p>
        </w:tc>
      </w:tr>
      <w:tr w:rsidR="00543826" w14:paraId="56FF131E" w14:textId="77777777" w:rsidTr="00694AD5">
        <w:trPr>
          <w:trHeight w:val="340"/>
          <w:jc w:val="center"/>
        </w:trPr>
        <w:tc>
          <w:tcPr>
            <w:tcW w:w="426" w:type="dxa"/>
            <w:tcBorders>
              <w:top w:val="nil"/>
              <w:left w:val="nil"/>
              <w:bottom w:val="nil"/>
              <w:right w:val="nil"/>
            </w:tcBorders>
            <w:vAlign w:val="center"/>
          </w:tcPr>
          <w:p w14:paraId="36C456C5" w14:textId="77777777" w:rsidR="00543826" w:rsidRDefault="00543826" w:rsidP="00543826">
            <w:pPr>
              <w:pStyle w:val="Akapitzlist"/>
              <w:numPr>
                <w:ilvl w:val="0"/>
                <w:numId w:val="6"/>
              </w:numPr>
              <w:spacing w:after="0" w:line="240" w:lineRule="auto"/>
            </w:pPr>
            <w:permStart w:id="502140678" w:edGrp="everyone" w:colFirst="2" w:colLast="2"/>
            <w:permEnd w:id="1798849636"/>
          </w:p>
        </w:tc>
        <w:tc>
          <w:tcPr>
            <w:tcW w:w="3118" w:type="dxa"/>
            <w:tcBorders>
              <w:top w:val="nil"/>
              <w:left w:val="nil"/>
              <w:bottom w:val="nil"/>
              <w:right w:val="nil"/>
            </w:tcBorders>
            <w:vAlign w:val="center"/>
          </w:tcPr>
          <w:p w14:paraId="25419577" w14:textId="77777777" w:rsidR="00543826" w:rsidRDefault="00543826" w:rsidP="00543826">
            <w:r w:rsidRPr="009333B7">
              <w:t>Termin zgłoszeń wstępnych:</w:t>
            </w:r>
          </w:p>
        </w:tc>
        <w:tc>
          <w:tcPr>
            <w:tcW w:w="6692" w:type="dxa"/>
            <w:tcBorders>
              <w:top w:val="nil"/>
              <w:left w:val="nil"/>
              <w:bottom w:val="nil"/>
              <w:right w:val="nil"/>
            </w:tcBorders>
            <w:vAlign w:val="center"/>
          </w:tcPr>
          <w:p w14:paraId="600FBE29" w14:textId="77777777" w:rsidR="00543826" w:rsidRDefault="0088422D" w:rsidP="00543826">
            <w:sdt>
              <w:sdtPr>
                <w:id w:val="-154149136"/>
                <w:placeholder>
                  <w:docPart w:val="5E50C4EA034E4EE9B6D1405F99C4C003"/>
                </w:placeholder>
                <w:showingPlcHdr/>
                <w:date>
                  <w:dateFormat w:val="yyyy-MM-dd"/>
                  <w:lid w:val="pl-PL"/>
                  <w:storeMappedDataAs w:val="dateTime"/>
                  <w:calendar w:val="gregorian"/>
                </w:date>
              </w:sdtPr>
              <w:sdtEndPr/>
              <w:sdtContent>
                <w:r w:rsidR="00543826" w:rsidRPr="002712F2">
                  <w:rPr>
                    <w:shd w:val="clear" w:color="auto" w:fill="FFF2CC" w:themeFill="accent4" w:themeFillTint="33"/>
                  </w:rPr>
                  <w:t>Wprowadź datę</w:t>
                </w:r>
              </w:sdtContent>
            </w:sdt>
          </w:p>
        </w:tc>
      </w:tr>
      <w:tr w:rsidR="00543826" w14:paraId="4F905707" w14:textId="77777777" w:rsidTr="00694AD5">
        <w:trPr>
          <w:trHeight w:val="340"/>
          <w:jc w:val="center"/>
        </w:trPr>
        <w:tc>
          <w:tcPr>
            <w:tcW w:w="426" w:type="dxa"/>
            <w:tcBorders>
              <w:top w:val="nil"/>
              <w:left w:val="nil"/>
              <w:bottom w:val="nil"/>
              <w:right w:val="nil"/>
            </w:tcBorders>
            <w:vAlign w:val="center"/>
          </w:tcPr>
          <w:p w14:paraId="128D5924" w14:textId="77777777" w:rsidR="00543826" w:rsidRDefault="00543826" w:rsidP="00543826">
            <w:pPr>
              <w:pStyle w:val="Akapitzlist"/>
              <w:numPr>
                <w:ilvl w:val="0"/>
                <w:numId w:val="6"/>
              </w:numPr>
              <w:spacing w:after="0" w:line="240" w:lineRule="auto"/>
            </w:pPr>
            <w:permStart w:id="1735682357" w:edGrp="everyone" w:colFirst="2" w:colLast="2"/>
            <w:permEnd w:id="502140678"/>
          </w:p>
        </w:tc>
        <w:tc>
          <w:tcPr>
            <w:tcW w:w="3118" w:type="dxa"/>
            <w:tcBorders>
              <w:top w:val="nil"/>
              <w:left w:val="nil"/>
              <w:bottom w:val="nil"/>
              <w:right w:val="nil"/>
            </w:tcBorders>
            <w:vAlign w:val="center"/>
          </w:tcPr>
          <w:p w14:paraId="53A17B7D" w14:textId="77777777" w:rsidR="00543826" w:rsidRDefault="00543826" w:rsidP="00543826">
            <w:r w:rsidRPr="009333B7">
              <w:t>Termin zgłoszeń ostatecznych:</w:t>
            </w:r>
          </w:p>
        </w:tc>
        <w:tc>
          <w:tcPr>
            <w:tcW w:w="6692" w:type="dxa"/>
            <w:tcBorders>
              <w:top w:val="nil"/>
              <w:left w:val="nil"/>
              <w:bottom w:val="nil"/>
              <w:right w:val="nil"/>
            </w:tcBorders>
            <w:vAlign w:val="center"/>
          </w:tcPr>
          <w:p w14:paraId="750B5A33" w14:textId="77777777" w:rsidR="00543826" w:rsidRDefault="0088422D" w:rsidP="00543826">
            <w:sdt>
              <w:sdtPr>
                <w:id w:val="-1717807265"/>
                <w:placeholder>
                  <w:docPart w:val="B3F579BC8985457BB7E672D4FF9D2FA6"/>
                </w:placeholder>
                <w:showingPlcHdr/>
                <w:date>
                  <w:dateFormat w:val="yyyy-MM-dd"/>
                  <w:lid w:val="pl-PL"/>
                  <w:storeMappedDataAs w:val="dateTime"/>
                  <w:calendar w:val="gregorian"/>
                </w:date>
              </w:sdtPr>
              <w:sdtEndPr/>
              <w:sdtContent>
                <w:r w:rsidR="00543826" w:rsidRPr="002712F2">
                  <w:rPr>
                    <w:shd w:val="clear" w:color="auto" w:fill="FFF2CC" w:themeFill="accent4" w:themeFillTint="33"/>
                  </w:rPr>
                  <w:t>Wprowadź datę</w:t>
                </w:r>
              </w:sdtContent>
            </w:sdt>
          </w:p>
        </w:tc>
      </w:tr>
      <w:permEnd w:id="1735682357"/>
      <w:tr w:rsidR="00543826" w14:paraId="02C5C7DD" w14:textId="77777777" w:rsidTr="00694AD5">
        <w:trPr>
          <w:trHeight w:val="340"/>
          <w:jc w:val="center"/>
        </w:trPr>
        <w:tc>
          <w:tcPr>
            <w:tcW w:w="426" w:type="dxa"/>
            <w:tcBorders>
              <w:top w:val="nil"/>
              <w:left w:val="nil"/>
              <w:bottom w:val="nil"/>
              <w:right w:val="nil"/>
            </w:tcBorders>
            <w:vAlign w:val="center"/>
          </w:tcPr>
          <w:p w14:paraId="6F679529" w14:textId="77777777" w:rsidR="00543826" w:rsidRDefault="00543826" w:rsidP="00543826">
            <w:pPr>
              <w:pStyle w:val="Akapitzlist"/>
              <w:numPr>
                <w:ilvl w:val="0"/>
                <w:numId w:val="6"/>
              </w:numPr>
              <w:spacing w:after="0" w:line="240" w:lineRule="auto"/>
            </w:pPr>
          </w:p>
        </w:tc>
        <w:tc>
          <w:tcPr>
            <w:tcW w:w="3118" w:type="dxa"/>
            <w:tcBorders>
              <w:top w:val="nil"/>
              <w:left w:val="nil"/>
              <w:bottom w:val="single" w:sz="4" w:space="0" w:color="auto"/>
              <w:right w:val="nil"/>
            </w:tcBorders>
            <w:vAlign w:val="center"/>
          </w:tcPr>
          <w:p w14:paraId="73D23C21" w14:textId="77777777" w:rsidR="00543826" w:rsidRDefault="00543826" w:rsidP="00543826">
            <w:r w:rsidRPr="009333B7">
              <w:t>Kryteria przyjmowania zgłoszeń:</w:t>
            </w:r>
          </w:p>
        </w:tc>
        <w:tc>
          <w:tcPr>
            <w:tcW w:w="6692" w:type="dxa"/>
            <w:tcBorders>
              <w:top w:val="nil"/>
              <w:left w:val="nil"/>
              <w:bottom w:val="single" w:sz="4" w:space="0" w:color="auto"/>
              <w:right w:val="nil"/>
            </w:tcBorders>
            <w:vAlign w:val="center"/>
          </w:tcPr>
          <w:p w14:paraId="6359B01A" w14:textId="77777777" w:rsidR="00543826" w:rsidRPr="009333B7" w:rsidRDefault="00543826" w:rsidP="00543826"/>
        </w:tc>
      </w:tr>
      <w:tr w:rsidR="00543826" w14:paraId="73EC8989" w14:textId="77777777" w:rsidTr="00E11794">
        <w:trPr>
          <w:trHeight w:val="5621"/>
          <w:jc w:val="center"/>
        </w:trPr>
        <w:tc>
          <w:tcPr>
            <w:tcW w:w="426" w:type="dxa"/>
            <w:tcBorders>
              <w:top w:val="nil"/>
              <w:left w:val="nil"/>
              <w:bottom w:val="nil"/>
              <w:right w:val="single" w:sz="4" w:space="0" w:color="auto"/>
            </w:tcBorders>
            <w:vAlign w:val="center"/>
          </w:tcPr>
          <w:p w14:paraId="78912AC5" w14:textId="77777777" w:rsidR="00543826" w:rsidRDefault="00543826" w:rsidP="00543826">
            <w:pPr>
              <w:jc w:val="center"/>
            </w:pPr>
            <w:permStart w:id="1382620150" w:edGrp="everyone" w:colFirst="1" w:colLast="1"/>
          </w:p>
        </w:tc>
        <w:sdt>
          <w:sdtPr>
            <w:id w:val="-1158602531"/>
          </w:sdtPr>
          <w:sdtEndPr/>
          <w:sdtContent>
            <w:tc>
              <w:tcPr>
                <w:tcW w:w="9810" w:type="dxa"/>
                <w:gridSpan w:val="2"/>
                <w:tcBorders>
                  <w:top w:val="single" w:sz="4" w:space="0" w:color="auto"/>
                  <w:left w:val="single" w:sz="4" w:space="0" w:color="auto"/>
                </w:tcBorders>
              </w:tcPr>
              <w:p w14:paraId="7422BE54" w14:textId="77777777" w:rsidR="00543826" w:rsidRPr="009333B7" w:rsidRDefault="00543826" w:rsidP="00543826">
                <w:r w:rsidRPr="002712F2">
                  <w:rPr>
                    <w:shd w:val="clear" w:color="auto" w:fill="FFF2CC" w:themeFill="accent4" w:themeFillTint="33"/>
                  </w:rPr>
                  <w:t>Wprowadź wszystkie informacje związane z kryteriami przyjmowania zgłoszeń</w:t>
                </w:r>
                <w:r w:rsidRPr="002712F2">
                  <w:rPr>
                    <w:shd w:val="clear" w:color="auto" w:fill="FFF2CC" w:themeFill="accent4" w:themeFillTint="33"/>
                  </w:rPr>
                  <w:br/>
                  <w:t>np. warunki przyjmowania zgłoszeń po terminie, warunki odmowy przyjęcia zgłoszenia,</w:t>
                </w:r>
                <w:r w:rsidRPr="002712F2">
                  <w:rPr>
                    <w:shd w:val="clear" w:color="auto" w:fill="FFF2CC" w:themeFill="accent4" w:themeFillTint="33"/>
                  </w:rPr>
                  <w:br/>
                  <w:t xml:space="preserve">itp.    </w:t>
                </w:r>
              </w:p>
            </w:tc>
          </w:sdtContent>
        </w:sdt>
      </w:tr>
      <w:permEnd w:id="1382620150"/>
    </w:tbl>
    <w:p w14:paraId="546531B2" w14:textId="77777777" w:rsidR="00694AD5" w:rsidRDefault="00694AD5">
      <w:r>
        <w:br w:type="page"/>
      </w:r>
    </w:p>
    <w:p w14:paraId="49306D47" w14:textId="77777777" w:rsidR="00694AD5" w:rsidRDefault="00694AD5"/>
    <w:p w14:paraId="61DD210C" w14:textId="77777777" w:rsidR="00694AD5" w:rsidRPr="009333B7" w:rsidRDefault="00694AD5" w:rsidP="00694AD5">
      <w:pPr>
        <w:pStyle w:val="Akapitzlist"/>
        <w:numPr>
          <w:ilvl w:val="0"/>
          <w:numId w:val="1"/>
        </w:numPr>
        <w:spacing w:line="360" w:lineRule="auto"/>
        <w:rPr>
          <w:b/>
          <w:sz w:val="28"/>
          <w:szCs w:val="28"/>
        </w:rPr>
      </w:pPr>
      <w:r w:rsidRPr="009333B7">
        <w:rPr>
          <w:b/>
          <w:sz w:val="28"/>
          <w:szCs w:val="28"/>
        </w:rPr>
        <w:t>WARUNKI UCZESTNICTWA I FINANSOWE</w:t>
      </w:r>
    </w:p>
    <w:p w14:paraId="7B49A48B" w14:textId="77777777" w:rsidR="00694AD5" w:rsidRDefault="00A7786D" w:rsidP="00876547">
      <w:pPr>
        <w:pStyle w:val="Akapitzlist"/>
        <w:numPr>
          <w:ilvl w:val="0"/>
          <w:numId w:val="10"/>
        </w:numPr>
        <w:spacing w:line="360" w:lineRule="auto"/>
        <w:ind w:left="567"/>
      </w:pPr>
      <w:r>
        <w:t>Wpisowe</w:t>
      </w:r>
      <w:r w:rsidR="00694AD5" w:rsidRPr="009333B7">
        <w:t>:</w:t>
      </w:r>
    </w:p>
    <w:tbl>
      <w:tblPr>
        <w:tblStyle w:val="Tabela-Siatka"/>
        <w:tblW w:w="10846" w:type="dxa"/>
        <w:tblInd w:w="-714" w:type="dxa"/>
        <w:tblLayout w:type="fixed"/>
        <w:tblLook w:val="04A0" w:firstRow="1" w:lastRow="0" w:firstColumn="1" w:lastColumn="0" w:noHBand="0" w:noVBand="1"/>
      </w:tblPr>
      <w:tblGrid>
        <w:gridCol w:w="891"/>
        <w:gridCol w:w="815"/>
        <w:gridCol w:w="816"/>
        <w:gridCol w:w="816"/>
        <w:gridCol w:w="816"/>
        <w:gridCol w:w="816"/>
        <w:gridCol w:w="816"/>
        <w:gridCol w:w="815"/>
        <w:gridCol w:w="816"/>
        <w:gridCol w:w="816"/>
        <w:gridCol w:w="1123"/>
        <w:gridCol w:w="709"/>
        <w:gridCol w:w="781"/>
      </w:tblGrid>
      <w:tr w:rsidR="001344C8" w14:paraId="33809E04" w14:textId="77777777" w:rsidTr="00E11794">
        <w:tc>
          <w:tcPr>
            <w:tcW w:w="891" w:type="dxa"/>
            <w:vAlign w:val="center"/>
          </w:tcPr>
          <w:p w14:paraId="533A6ADF"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Klasa</w:t>
            </w:r>
          </w:p>
        </w:tc>
        <w:tc>
          <w:tcPr>
            <w:tcW w:w="815" w:type="dxa"/>
            <w:vAlign w:val="center"/>
          </w:tcPr>
          <w:p w14:paraId="0322C8F4"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L1</w:t>
            </w:r>
          </w:p>
        </w:tc>
        <w:tc>
          <w:tcPr>
            <w:tcW w:w="816" w:type="dxa"/>
            <w:vAlign w:val="center"/>
          </w:tcPr>
          <w:p w14:paraId="6883E73E"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L2</w:t>
            </w:r>
          </w:p>
        </w:tc>
        <w:tc>
          <w:tcPr>
            <w:tcW w:w="816" w:type="dxa"/>
            <w:vAlign w:val="center"/>
          </w:tcPr>
          <w:p w14:paraId="274B34FB"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L4</w:t>
            </w:r>
          </w:p>
        </w:tc>
        <w:tc>
          <w:tcPr>
            <w:tcW w:w="816" w:type="dxa"/>
            <w:vAlign w:val="center"/>
          </w:tcPr>
          <w:p w14:paraId="0B3C4A8B"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N1</w:t>
            </w:r>
          </w:p>
        </w:tc>
        <w:tc>
          <w:tcPr>
            <w:tcW w:w="816" w:type="dxa"/>
            <w:vAlign w:val="center"/>
          </w:tcPr>
          <w:p w14:paraId="2304634E"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N2</w:t>
            </w:r>
          </w:p>
        </w:tc>
        <w:tc>
          <w:tcPr>
            <w:tcW w:w="816" w:type="dxa"/>
            <w:vAlign w:val="center"/>
          </w:tcPr>
          <w:p w14:paraId="7A6272A3"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N4</w:t>
            </w:r>
          </w:p>
        </w:tc>
        <w:tc>
          <w:tcPr>
            <w:tcW w:w="815" w:type="dxa"/>
            <w:vAlign w:val="center"/>
          </w:tcPr>
          <w:p w14:paraId="2DD4C61C"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C1</w:t>
            </w:r>
          </w:p>
        </w:tc>
        <w:tc>
          <w:tcPr>
            <w:tcW w:w="816" w:type="dxa"/>
            <w:vAlign w:val="center"/>
          </w:tcPr>
          <w:p w14:paraId="56C0F36B"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C2</w:t>
            </w:r>
          </w:p>
        </w:tc>
        <w:tc>
          <w:tcPr>
            <w:tcW w:w="816" w:type="dxa"/>
            <w:vAlign w:val="center"/>
          </w:tcPr>
          <w:p w14:paraId="43472224"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C4</w:t>
            </w:r>
          </w:p>
        </w:tc>
        <w:tc>
          <w:tcPr>
            <w:tcW w:w="1123" w:type="dxa"/>
            <w:vAlign w:val="center"/>
          </w:tcPr>
          <w:p w14:paraId="1AF5A9DB" w14:textId="77777777" w:rsidR="001344C8" w:rsidRPr="00E11794" w:rsidRDefault="001344C8" w:rsidP="00E11794">
            <w:pPr>
              <w:pStyle w:val="Akapitzlist"/>
              <w:spacing w:after="0" w:line="240" w:lineRule="auto"/>
              <w:ind w:left="0"/>
              <w:jc w:val="center"/>
              <w:rPr>
                <w:b/>
                <w:sz w:val="18"/>
                <w:szCs w:val="24"/>
              </w:rPr>
            </w:pPr>
            <w:r w:rsidRPr="00E11794">
              <w:rPr>
                <w:b/>
                <w:sz w:val="18"/>
                <w:szCs w:val="24"/>
              </w:rPr>
              <w:t>DZIECI</w:t>
            </w:r>
            <w:r w:rsidR="00E11794" w:rsidRPr="00E11794">
              <w:rPr>
                <w:b/>
                <w:sz w:val="18"/>
                <w:szCs w:val="24"/>
              </w:rPr>
              <w:t>/ MŁODZICY</w:t>
            </w:r>
          </w:p>
        </w:tc>
        <w:tc>
          <w:tcPr>
            <w:tcW w:w="709" w:type="dxa"/>
            <w:vAlign w:val="center"/>
          </w:tcPr>
          <w:p w14:paraId="5D81E3D0"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J</w:t>
            </w:r>
          </w:p>
        </w:tc>
        <w:tc>
          <w:tcPr>
            <w:tcW w:w="781" w:type="dxa"/>
            <w:vAlign w:val="center"/>
          </w:tcPr>
          <w:p w14:paraId="5B0D97AD" w14:textId="77777777" w:rsidR="001344C8" w:rsidRPr="001344C8" w:rsidRDefault="001344C8" w:rsidP="001344C8">
            <w:pPr>
              <w:pStyle w:val="Akapitzlist"/>
              <w:spacing w:after="0" w:line="360" w:lineRule="auto"/>
              <w:ind w:left="0"/>
              <w:jc w:val="center"/>
              <w:rPr>
                <w:b/>
                <w:sz w:val="24"/>
                <w:szCs w:val="24"/>
              </w:rPr>
            </w:pPr>
            <w:r w:rsidRPr="001344C8">
              <w:rPr>
                <w:b/>
                <w:sz w:val="24"/>
                <w:szCs w:val="24"/>
              </w:rPr>
              <w:t>U25</w:t>
            </w:r>
          </w:p>
        </w:tc>
      </w:tr>
      <w:tr w:rsidR="001344C8" w14:paraId="7268CE00" w14:textId="77777777" w:rsidTr="00E11794">
        <w:tc>
          <w:tcPr>
            <w:tcW w:w="891" w:type="dxa"/>
            <w:vAlign w:val="center"/>
          </w:tcPr>
          <w:p w14:paraId="683AD4F2" w14:textId="77777777" w:rsidR="001344C8" w:rsidRPr="001344C8" w:rsidRDefault="001344C8" w:rsidP="001344C8">
            <w:pPr>
              <w:pStyle w:val="Akapitzlist"/>
              <w:spacing w:line="360" w:lineRule="auto"/>
              <w:ind w:left="0"/>
              <w:jc w:val="center"/>
              <w:rPr>
                <w:b/>
                <w:sz w:val="24"/>
                <w:szCs w:val="24"/>
              </w:rPr>
            </w:pPr>
            <w:permStart w:id="851198681" w:edGrp="everyone" w:colFirst="1" w:colLast="1"/>
            <w:permStart w:id="1523916346" w:edGrp="everyone" w:colFirst="2" w:colLast="2"/>
            <w:permStart w:id="855865723" w:edGrp="everyone" w:colFirst="3" w:colLast="3"/>
            <w:permStart w:id="891500318" w:edGrp="everyone" w:colFirst="4" w:colLast="4"/>
            <w:permStart w:id="2088449510" w:edGrp="everyone" w:colFirst="5" w:colLast="5"/>
            <w:permStart w:id="1015299197" w:edGrp="everyone" w:colFirst="6" w:colLast="6"/>
            <w:permStart w:id="492979631" w:edGrp="everyone" w:colFirst="7" w:colLast="7"/>
            <w:permStart w:id="1200059461" w:edGrp="everyone" w:colFirst="8" w:colLast="8"/>
            <w:permStart w:id="2092451247" w:edGrp="everyone" w:colFirst="9" w:colLast="9"/>
            <w:permStart w:id="486502548" w:edGrp="everyone" w:colFirst="10" w:colLast="10"/>
            <w:permStart w:id="1016994685" w:edGrp="everyone" w:colFirst="11" w:colLast="11"/>
            <w:permStart w:id="630733054" w:edGrp="everyone" w:colFirst="12" w:colLast="12"/>
            <w:r w:rsidRPr="001344C8">
              <w:rPr>
                <w:b/>
                <w:sz w:val="24"/>
                <w:szCs w:val="24"/>
              </w:rPr>
              <w:t>Opłata (PLN)</w:t>
            </w:r>
          </w:p>
        </w:tc>
        <w:sdt>
          <w:sdtPr>
            <w:id w:val="1148870433"/>
            <w:placeholder>
              <w:docPart w:val="171650E9A398417686E945B4E7670856"/>
            </w:placeholder>
            <w:showingPlcHdr/>
          </w:sdtPr>
          <w:sdtEndPr/>
          <w:sdtContent>
            <w:tc>
              <w:tcPr>
                <w:tcW w:w="815" w:type="dxa"/>
                <w:vAlign w:val="center"/>
              </w:tcPr>
              <w:p w14:paraId="34082B6B" w14:textId="77777777" w:rsidR="001344C8" w:rsidRDefault="00E11794" w:rsidP="001344C8">
                <w:pPr>
                  <w:pStyle w:val="Akapitzlist"/>
                  <w:spacing w:after="0" w:line="240" w:lineRule="auto"/>
                  <w:ind w:left="0"/>
                  <w:jc w:val="center"/>
                </w:pPr>
                <w:r>
                  <w:rPr>
                    <w:shd w:val="clear" w:color="auto" w:fill="FFF2CC" w:themeFill="accent4" w:themeFillTint="33"/>
                  </w:rPr>
                  <w:t>Kwota</w:t>
                </w:r>
                <w:r w:rsidR="001344C8" w:rsidRPr="001344C8">
                  <w:rPr>
                    <w:rStyle w:val="Tekstzastpczy"/>
                    <w:shd w:val="clear" w:color="auto" w:fill="FFF2CC" w:themeFill="accent4" w:themeFillTint="33"/>
                  </w:rPr>
                  <w:t>.</w:t>
                </w:r>
              </w:p>
            </w:tc>
          </w:sdtContent>
        </w:sdt>
        <w:sdt>
          <w:sdtPr>
            <w:id w:val="-355194572"/>
            <w:placeholder>
              <w:docPart w:val="325C0C3BAC6E469384302B0D421765EA"/>
            </w:placeholder>
            <w:showingPlcHdr/>
          </w:sdtPr>
          <w:sdtEndPr/>
          <w:sdtContent>
            <w:tc>
              <w:tcPr>
                <w:tcW w:w="816" w:type="dxa"/>
                <w:vAlign w:val="center"/>
              </w:tcPr>
              <w:p w14:paraId="38768A1A" w14:textId="77777777"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141969860"/>
            <w:placeholder>
              <w:docPart w:val="ADA327289F9B40B7B9CC127F9E9A36F3"/>
            </w:placeholder>
            <w:showingPlcHdr/>
          </w:sdtPr>
          <w:sdtEndPr/>
          <w:sdtContent>
            <w:tc>
              <w:tcPr>
                <w:tcW w:w="816" w:type="dxa"/>
                <w:vAlign w:val="center"/>
              </w:tcPr>
              <w:p w14:paraId="369CE64E" w14:textId="77777777"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547594628"/>
            <w:placeholder>
              <w:docPart w:val="0B71440D4DDB4C8E9B177FD666C7DCFE"/>
            </w:placeholder>
            <w:showingPlcHdr/>
          </w:sdtPr>
          <w:sdtEndPr/>
          <w:sdtContent>
            <w:tc>
              <w:tcPr>
                <w:tcW w:w="816" w:type="dxa"/>
                <w:vAlign w:val="center"/>
              </w:tcPr>
              <w:p w14:paraId="3C3C1687" w14:textId="77777777"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886184401"/>
            <w:placeholder>
              <w:docPart w:val="440244EF589D4764BB6BEAB59DC71938"/>
            </w:placeholder>
            <w:showingPlcHdr/>
          </w:sdtPr>
          <w:sdtEndPr/>
          <w:sdtContent>
            <w:tc>
              <w:tcPr>
                <w:tcW w:w="816" w:type="dxa"/>
                <w:vAlign w:val="center"/>
              </w:tcPr>
              <w:p w14:paraId="68390ADD"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903063331"/>
            <w:placeholder>
              <w:docPart w:val="B8074A004B7049B88062F608852BE198"/>
            </w:placeholder>
            <w:showingPlcHdr/>
          </w:sdtPr>
          <w:sdtEndPr/>
          <w:sdtContent>
            <w:tc>
              <w:tcPr>
                <w:tcW w:w="816" w:type="dxa"/>
                <w:vAlign w:val="center"/>
              </w:tcPr>
              <w:p w14:paraId="6F62A79C"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685785083"/>
            <w:placeholder>
              <w:docPart w:val="C4C179116558452A9B9CBBE832899176"/>
            </w:placeholder>
            <w:showingPlcHdr/>
          </w:sdtPr>
          <w:sdtEndPr/>
          <w:sdtContent>
            <w:tc>
              <w:tcPr>
                <w:tcW w:w="815" w:type="dxa"/>
                <w:vAlign w:val="center"/>
              </w:tcPr>
              <w:p w14:paraId="36C4F805"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937167900"/>
            <w:placeholder>
              <w:docPart w:val="C5389C01CE434465997914838915502D"/>
            </w:placeholder>
            <w:showingPlcHdr/>
          </w:sdtPr>
          <w:sdtEndPr/>
          <w:sdtContent>
            <w:tc>
              <w:tcPr>
                <w:tcW w:w="816" w:type="dxa"/>
                <w:vAlign w:val="center"/>
              </w:tcPr>
              <w:p w14:paraId="3D6BA478"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2111701652"/>
            <w:placeholder>
              <w:docPart w:val="48649DF1ADAA45CC8619CA69FDAFD8E0"/>
            </w:placeholder>
            <w:showingPlcHdr/>
          </w:sdtPr>
          <w:sdtEndPr/>
          <w:sdtContent>
            <w:tc>
              <w:tcPr>
                <w:tcW w:w="816" w:type="dxa"/>
                <w:vAlign w:val="center"/>
              </w:tcPr>
              <w:p w14:paraId="65916276"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2099363368"/>
            <w:placeholder>
              <w:docPart w:val="05FDBEBB27CB46FAAB8C9439F06566C2"/>
            </w:placeholder>
            <w:showingPlcHdr/>
          </w:sdtPr>
          <w:sdtEndPr/>
          <w:sdtContent>
            <w:tc>
              <w:tcPr>
                <w:tcW w:w="1123" w:type="dxa"/>
                <w:vAlign w:val="center"/>
              </w:tcPr>
              <w:p w14:paraId="157B4507"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746984386"/>
            <w:placeholder>
              <w:docPart w:val="43FB8E07546349CB860031BE1DB48842"/>
            </w:placeholder>
            <w:showingPlcHdr/>
          </w:sdtPr>
          <w:sdtEndPr/>
          <w:sdtContent>
            <w:tc>
              <w:tcPr>
                <w:tcW w:w="709" w:type="dxa"/>
                <w:vAlign w:val="center"/>
              </w:tcPr>
              <w:p w14:paraId="3513D032"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839307288"/>
            <w:placeholder>
              <w:docPart w:val="FA681A1F7FAC40A2B1E5EF2DD35B3758"/>
            </w:placeholder>
            <w:showingPlcHdr/>
          </w:sdtPr>
          <w:sdtEndPr/>
          <w:sdtContent>
            <w:tc>
              <w:tcPr>
                <w:tcW w:w="781" w:type="dxa"/>
                <w:vAlign w:val="center"/>
              </w:tcPr>
              <w:p w14:paraId="5426DFE9" w14:textId="77777777"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tr>
      <w:permEnd w:id="851198681"/>
      <w:permEnd w:id="1523916346"/>
      <w:permEnd w:id="855865723"/>
      <w:permEnd w:id="891500318"/>
      <w:permEnd w:id="2088449510"/>
      <w:permEnd w:id="1015299197"/>
      <w:permEnd w:id="492979631"/>
      <w:permEnd w:id="1200059461"/>
      <w:permEnd w:id="2092451247"/>
      <w:permEnd w:id="486502548"/>
      <w:permEnd w:id="1016994685"/>
      <w:permEnd w:id="630733054"/>
    </w:tbl>
    <w:p w14:paraId="39B3C678" w14:textId="77777777" w:rsidR="001344C8" w:rsidRDefault="001344C8" w:rsidP="001344C8">
      <w:pPr>
        <w:pStyle w:val="Akapitzlist"/>
        <w:spacing w:line="360" w:lineRule="auto"/>
        <w:ind w:left="567"/>
      </w:pPr>
    </w:p>
    <w:p w14:paraId="40D1B5CC" w14:textId="77777777" w:rsidR="00694AD5" w:rsidRPr="009333B7" w:rsidRDefault="00A7786D" w:rsidP="00876547">
      <w:pPr>
        <w:pStyle w:val="Akapitzlist"/>
        <w:numPr>
          <w:ilvl w:val="0"/>
          <w:numId w:val="10"/>
        </w:numPr>
        <w:spacing w:line="360" w:lineRule="auto"/>
        <w:ind w:left="567"/>
      </w:pPr>
      <w:r>
        <w:t>Pozostałe opłaty</w:t>
      </w:r>
    </w:p>
    <w:tbl>
      <w:tblPr>
        <w:tblStyle w:val="Tabela-Siatka"/>
        <w:tblW w:w="9700" w:type="dxa"/>
        <w:tblInd w:w="-5" w:type="dxa"/>
        <w:tblLayout w:type="fixed"/>
        <w:tblLook w:val="04A0" w:firstRow="1" w:lastRow="0" w:firstColumn="1" w:lastColumn="0" w:noHBand="0" w:noVBand="1"/>
      </w:tblPr>
      <w:tblGrid>
        <w:gridCol w:w="6788"/>
        <w:gridCol w:w="2912"/>
      </w:tblGrid>
      <w:tr w:rsidR="00694AD5" w:rsidRPr="009333B7" w14:paraId="6B30BFDD" w14:textId="77777777" w:rsidTr="00E25BE1">
        <w:trPr>
          <w:trHeight w:val="454"/>
        </w:trPr>
        <w:tc>
          <w:tcPr>
            <w:tcW w:w="6788" w:type="dxa"/>
            <w:shd w:val="clear" w:color="auto" w:fill="D9D9D9" w:themeFill="background1" w:themeFillShade="D9"/>
            <w:vAlign w:val="center"/>
          </w:tcPr>
          <w:p w14:paraId="48382288" w14:textId="77777777" w:rsidR="00694AD5" w:rsidRPr="009333B7" w:rsidRDefault="00694AD5" w:rsidP="00E25BE1">
            <w:pPr>
              <w:pStyle w:val="Akapitzlist"/>
              <w:spacing w:after="0" w:line="240" w:lineRule="auto"/>
              <w:ind w:left="0"/>
              <w:jc w:val="center"/>
            </w:pPr>
            <w:r w:rsidRPr="009333B7">
              <w:t>Rodzaj opłaty:</w:t>
            </w:r>
          </w:p>
        </w:tc>
        <w:tc>
          <w:tcPr>
            <w:tcW w:w="2912" w:type="dxa"/>
            <w:shd w:val="clear" w:color="auto" w:fill="D9D9D9" w:themeFill="background1" w:themeFillShade="D9"/>
            <w:vAlign w:val="center"/>
          </w:tcPr>
          <w:p w14:paraId="2C91A9ED" w14:textId="77777777" w:rsidR="00694AD5" w:rsidRPr="009333B7" w:rsidRDefault="00694AD5" w:rsidP="00E25BE1">
            <w:pPr>
              <w:pStyle w:val="Akapitzlist"/>
              <w:spacing w:after="0" w:line="240" w:lineRule="auto"/>
              <w:ind w:left="0"/>
              <w:jc w:val="center"/>
            </w:pPr>
            <w:r w:rsidRPr="009333B7">
              <w:t>Koszt (PLN):</w:t>
            </w:r>
          </w:p>
        </w:tc>
      </w:tr>
      <w:tr w:rsidR="00694AD5" w:rsidRPr="009333B7" w14:paraId="6B0691D8" w14:textId="77777777" w:rsidTr="00E25BE1">
        <w:trPr>
          <w:trHeight w:val="454"/>
        </w:trPr>
        <w:permStart w:id="1638539214" w:edGrp="everyone" w:colFirst="0" w:colLast="0" w:displacedByCustomXml="next"/>
        <w:permStart w:id="346128075" w:edGrp="everyone" w:colFirst="1" w:colLast="1" w:displacedByCustomXml="next"/>
        <w:sdt>
          <w:sdtPr>
            <w:id w:val="-89776330"/>
          </w:sdtPr>
          <w:sdtEndPr/>
          <w:sdtContent>
            <w:tc>
              <w:tcPr>
                <w:tcW w:w="6788" w:type="dxa"/>
                <w:vAlign w:val="center"/>
              </w:tcPr>
              <w:p w14:paraId="483D6829"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381596649"/>
          </w:sdtPr>
          <w:sdtEndPr/>
          <w:sdtContent>
            <w:tc>
              <w:tcPr>
                <w:tcW w:w="2912" w:type="dxa"/>
                <w:vAlign w:val="center"/>
              </w:tcPr>
              <w:p w14:paraId="76D1D5DE"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18FA02AB" w14:textId="77777777" w:rsidTr="00E25BE1">
        <w:trPr>
          <w:trHeight w:val="454"/>
        </w:trPr>
        <w:permEnd w:id="1638539214" w:displacedByCustomXml="next"/>
        <w:permEnd w:id="346128075" w:displacedByCustomXml="next"/>
        <w:permStart w:id="1181056139" w:edGrp="everyone" w:colFirst="0" w:colLast="0" w:displacedByCustomXml="next"/>
        <w:permStart w:id="808517952" w:edGrp="everyone" w:colFirst="1" w:colLast="1" w:displacedByCustomXml="next"/>
        <w:sdt>
          <w:sdtPr>
            <w:id w:val="-115226557"/>
          </w:sdtPr>
          <w:sdtEndPr/>
          <w:sdtContent>
            <w:tc>
              <w:tcPr>
                <w:tcW w:w="6788" w:type="dxa"/>
                <w:vAlign w:val="center"/>
              </w:tcPr>
              <w:p w14:paraId="7615F065"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911608758"/>
          </w:sdtPr>
          <w:sdtEndPr/>
          <w:sdtContent>
            <w:tc>
              <w:tcPr>
                <w:tcW w:w="2912" w:type="dxa"/>
                <w:vAlign w:val="center"/>
              </w:tcPr>
              <w:p w14:paraId="42B4464E"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13C518DF" w14:textId="77777777" w:rsidTr="00E25BE1">
        <w:trPr>
          <w:trHeight w:val="454"/>
        </w:trPr>
        <w:permEnd w:id="1181056139" w:displacedByCustomXml="next"/>
        <w:permEnd w:id="808517952" w:displacedByCustomXml="next"/>
        <w:permStart w:id="800677731" w:edGrp="everyone" w:colFirst="0" w:colLast="0" w:displacedByCustomXml="next"/>
        <w:permStart w:id="1095782143" w:edGrp="everyone" w:colFirst="1" w:colLast="1" w:displacedByCustomXml="next"/>
        <w:sdt>
          <w:sdtPr>
            <w:id w:val="-294443372"/>
          </w:sdtPr>
          <w:sdtEndPr/>
          <w:sdtContent>
            <w:tc>
              <w:tcPr>
                <w:tcW w:w="6788" w:type="dxa"/>
                <w:vAlign w:val="center"/>
              </w:tcPr>
              <w:p w14:paraId="4A4515EA"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226502071"/>
          </w:sdtPr>
          <w:sdtEndPr/>
          <w:sdtContent>
            <w:tc>
              <w:tcPr>
                <w:tcW w:w="2912" w:type="dxa"/>
                <w:vAlign w:val="center"/>
              </w:tcPr>
              <w:p w14:paraId="576689E6"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509AEA43" w14:textId="77777777" w:rsidTr="00E25BE1">
        <w:trPr>
          <w:trHeight w:val="454"/>
        </w:trPr>
        <w:permEnd w:id="800677731" w:displacedByCustomXml="next"/>
        <w:permEnd w:id="1095782143" w:displacedByCustomXml="next"/>
        <w:permStart w:id="1920546451" w:edGrp="everyone" w:colFirst="0" w:colLast="0" w:displacedByCustomXml="next"/>
        <w:permStart w:id="1173094991" w:edGrp="everyone" w:colFirst="1" w:colLast="1" w:displacedByCustomXml="next"/>
        <w:sdt>
          <w:sdtPr>
            <w:id w:val="-1146970726"/>
          </w:sdtPr>
          <w:sdtEndPr/>
          <w:sdtContent>
            <w:tc>
              <w:tcPr>
                <w:tcW w:w="6788" w:type="dxa"/>
                <w:vAlign w:val="center"/>
              </w:tcPr>
              <w:p w14:paraId="0B57CE19"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253861269"/>
          </w:sdtPr>
          <w:sdtEndPr/>
          <w:sdtContent>
            <w:tc>
              <w:tcPr>
                <w:tcW w:w="2912" w:type="dxa"/>
                <w:vAlign w:val="center"/>
              </w:tcPr>
              <w:p w14:paraId="428A5991"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386A0D35" w14:textId="77777777" w:rsidTr="00E25BE1">
        <w:trPr>
          <w:trHeight w:val="454"/>
        </w:trPr>
        <w:permEnd w:id="1920546451" w:displacedByCustomXml="next"/>
        <w:permEnd w:id="1173094991" w:displacedByCustomXml="next"/>
        <w:permStart w:id="748357102" w:edGrp="everyone" w:colFirst="0" w:colLast="0" w:displacedByCustomXml="next"/>
        <w:permStart w:id="915494054" w:edGrp="everyone" w:colFirst="1" w:colLast="1" w:displacedByCustomXml="next"/>
        <w:sdt>
          <w:sdtPr>
            <w:id w:val="1366494693"/>
          </w:sdtPr>
          <w:sdtEndPr/>
          <w:sdtContent>
            <w:tc>
              <w:tcPr>
                <w:tcW w:w="6788" w:type="dxa"/>
                <w:vAlign w:val="center"/>
              </w:tcPr>
              <w:p w14:paraId="6219FD54"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71879649"/>
          </w:sdtPr>
          <w:sdtEndPr/>
          <w:sdtContent>
            <w:tc>
              <w:tcPr>
                <w:tcW w:w="2912" w:type="dxa"/>
                <w:vAlign w:val="center"/>
              </w:tcPr>
              <w:p w14:paraId="1A187C6C"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391297AE" w14:textId="77777777" w:rsidTr="00E25BE1">
        <w:trPr>
          <w:trHeight w:val="454"/>
        </w:trPr>
        <w:permEnd w:id="748357102" w:displacedByCustomXml="next"/>
        <w:permEnd w:id="915494054" w:displacedByCustomXml="next"/>
        <w:permStart w:id="157092090" w:edGrp="everyone" w:colFirst="0" w:colLast="0" w:displacedByCustomXml="next"/>
        <w:permStart w:id="1480686532" w:edGrp="everyone" w:colFirst="1" w:colLast="1" w:displacedByCustomXml="next"/>
        <w:sdt>
          <w:sdtPr>
            <w:id w:val="-1328589996"/>
          </w:sdtPr>
          <w:sdtEndPr/>
          <w:sdtContent>
            <w:tc>
              <w:tcPr>
                <w:tcW w:w="6788" w:type="dxa"/>
                <w:vAlign w:val="center"/>
              </w:tcPr>
              <w:p w14:paraId="57897927"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24470703"/>
          </w:sdtPr>
          <w:sdtEndPr/>
          <w:sdtContent>
            <w:tc>
              <w:tcPr>
                <w:tcW w:w="2912" w:type="dxa"/>
                <w:vAlign w:val="center"/>
              </w:tcPr>
              <w:p w14:paraId="4FF9B146"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7AAAB6E1" w14:textId="77777777" w:rsidTr="00E25BE1">
        <w:trPr>
          <w:trHeight w:val="454"/>
        </w:trPr>
        <w:permEnd w:id="157092090" w:displacedByCustomXml="next"/>
        <w:permEnd w:id="1480686532" w:displacedByCustomXml="next"/>
        <w:permStart w:id="426735928" w:edGrp="everyone" w:colFirst="0" w:colLast="0" w:displacedByCustomXml="next"/>
        <w:permStart w:id="1727952112" w:edGrp="everyone" w:colFirst="1" w:colLast="1" w:displacedByCustomXml="next"/>
        <w:sdt>
          <w:sdtPr>
            <w:id w:val="1763723337"/>
          </w:sdtPr>
          <w:sdtEndPr/>
          <w:sdtContent>
            <w:tc>
              <w:tcPr>
                <w:tcW w:w="6788" w:type="dxa"/>
                <w:vAlign w:val="center"/>
              </w:tcPr>
              <w:p w14:paraId="1951D278"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2018843481"/>
          </w:sdtPr>
          <w:sdtEndPr/>
          <w:sdtContent>
            <w:tc>
              <w:tcPr>
                <w:tcW w:w="2912" w:type="dxa"/>
                <w:vAlign w:val="center"/>
              </w:tcPr>
              <w:p w14:paraId="7303FA6A"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725AE8E8" w14:textId="77777777" w:rsidTr="00E25BE1">
        <w:trPr>
          <w:trHeight w:val="454"/>
        </w:trPr>
        <w:permEnd w:id="426735928" w:displacedByCustomXml="next"/>
        <w:permEnd w:id="1727952112" w:displacedByCustomXml="next"/>
        <w:permStart w:id="534130905" w:edGrp="everyone" w:colFirst="0" w:colLast="0" w:displacedByCustomXml="next"/>
        <w:permStart w:id="815619956" w:edGrp="everyone" w:colFirst="1" w:colLast="1" w:displacedByCustomXml="next"/>
        <w:sdt>
          <w:sdtPr>
            <w:id w:val="-717742343"/>
          </w:sdtPr>
          <w:sdtEndPr/>
          <w:sdtContent>
            <w:tc>
              <w:tcPr>
                <w:tcW w:w="6788" w:type="dxa"/>
                <w:vAlign w:val="center"/>
              </w:tcPr>
              <w:p w14:paraId="0236D80B"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465464753"/>
          </w:sdtPr>
          <w:sdtEndPr/>
          <w:sdtContent>
            <w:tc>
              <w:tcPr>
                <w:tcW w:w="2912" w:type="dxa"/>
                <w:vAlign w:val="center"/>
              </w:tcPr>
              <w:p w14:paraId="0D0ACCAE"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6C8804DA" w14:textId="77777777" w:rsidTr="00E25BE1">
        <w:trPr>
          <w:trHeight w:val="454"/>
        </w:trPr>
        <w:permEnd w:id="534130905" w:displacedByCustomXml="next"/>
        <w:permEnd w:id="815619956" w:displacedByCustomXml="next"/>
        <w:permStart w:id="1761749317" w:edGrp="everyone" w:colFirst="0" w:colLast="0" w:displacedByCustomXml="next"/>
        <w:permStart w:id="360317021" w:edGrp="everyone" w:colFirst="1" w:colLast="1" w:displacedByCustomXml="next"/>
        <w:sdt>
          <w:sdtPr>
            <w:id w:val="506028928"/>
          </w:sdtPr>
          <w:sdtEndPr/>
          <w:sdtContent>
            <w:tc>
              <w:tcPr>
                <w:tcW w:w="6788" w:type="dxa"/>
                <w:vAlign w:val="center"/>
              </w:tcPr>
              <w:p w14:paraId="24A5F7DF"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208419177"/>
          </w:sdtPr>
          <w:sdtEndPr/>
          <w:sdtContent>
            <w:tc>
              <w:tcPr>
                <w:tcW w:w="2912" w:type="dxa"/>
                <w:vAlign w:val="center"/>
              </w:tcPr>
              <w:p w14:paraId="0E22EA6D"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306A2A03" w14:textId="77777777" w:rsidTr="00E25BE1">
        <w:trPr>
          <w:trHeight w:val="454"/>
        </w:trPr>
        <w:permEnd w:id="1761749317" w:displacedByCustomXml="next"/>
        <w:permEnd w:id="360317021" w:displacedByCustomXml="next"/>
        <w:permStart w:id="1679894502" w:edGrp="everyone" w:colFirst="0" w:colLast="0" w:displacedByCustomXml="next"/>
        <w:permStart w:id="2025865479" w:edGrp="everyone" w:colFirst="1" w:colLast="1" w:displacedByCustomXml="next"/>
        <w:sdt>
          <w:sdtPr>
            <w:id w:val="-286204812"/>
          </w:sdtPr>
          <w:sdtEndPr/>
          <w:sdtContent>
            <w:tc>
              <w:tcPr>
                <w:tcW w:w="6788" w:type="dxa"/>
                <w:vAlign w:val="center"/>
              </w:tcPr>
              <w:p w14:paraId="392F144F"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34891845"/>
          </w:sdtPr>
          <w:sdtEndPr/>
          <w:sdtContent>
            <w:tc>
              <w:tcPr>
                <w:tcW w:w="2912" w:type="dxa"/>
                <w:vAlign w:val="center"/>
              </w:tcPr>
              <w:p w14:paraId="5E2AF0F1"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51E117A6" w14:textId="77777777" w:rsidTr="00E25BE1">
        <w:trPr>
          <w:trHeight w:val="454"/>
        </w:trPr>
        <w:permEnd w:id="1679894502" w:displacedByCustomXml="next"/>
        <w:permEnd w:id="2025865479" w:displacedByCustomXml="next"/>
        <w:permStart w:id="997472117" w:edGrp="everyone" w:colFirst="0" w:colLast="0" w:displacedByCustomXml="next"/>
        <w:permStart w:id="1407061578" w:edGrp="everyone" w:colFirst="1" w:colLast="1" w:displacedByCustomXml="next"/>
        <w:sdt>
          <w:sdtPr>
            <w:id w:val="972409876"/>
          </w:sdtPr>
          <w:sdtEndPr/>
          <w:sdtContent>
            <w:tc>
              <w:tcPr>
                <w:tcW w:w="6788" w:type="dxa"/>
                <w:vAlign w:val="center"/>
              </w:tcPr>
              <w:p w14:paraId="73DA9479"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43208998"/>
          </w:sdtPr>
          <w:sdtEndPr/>
          <w:sdtContent>
            <w:tc>
              <w:tcPr>
                <w:tcW w:w="2912" w:type="dxa"/>
                <w:vAlign w:val="center"/>
              </w:tcPr>
              <w:p w14:paraId="237EC891"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14:paraId="20FC666B" w14:textId="77777777" w:rsidTr="00E25BE1">
        <w:trPr>
          <w:trHeight w:val="454"/>
        </w:trPr>
        <w:permEnd w:id="997472117" w:displacedByCustomXml="next"/>
        <w:permEnd w:id="1407061578" w:displacedByCustomXml="next"/>
        <w:permStart w:id="1365253994" w:edGrp="everyone" w:colFirst="0" w:colLast="0" w:displacedByCustomXml="next"/>
        <w:permStart w:id="2133859993" w:edGrp="everyone" w:colFirst="1" w:colLast="1" w:displacedByCustomXml="next"/>
        <w:sdt>
          <w:sdtPr>
            <w:id w:val="-1823964270"/>
          </w:sdtPr>
          <w:sdtEndPr/>
          <w:sdtContent>
            <w:tc>
              <w:tcPr>
                <w:tcW w:w="6788" w:type="dxa"/>
                <w:vAlign w:val="center"/>
              </w:tcPr>
              <w:p w14:paraId="43552541" w14:textId="77777777"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46941383"/>
          </w:sdtPr>
          <w:sdtEndPr/>
          <w:sdtContent>
            <w:tc>
              <w:tcPr>
                <w:tcW w:w="2912" w:type="dxa"/>
                <w:vAlign w:val="center"/>
              </w:tcPr>
              <w:p w14:paraId="3483024F" w14:textId="77777777"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permEnd w:id="2133859993"/>
      <w:permEnd w:id="1365253994"/>
    </w:tbl>
    <w:p w14:paraId="0DF1E8EC" w14:textId="77777777" w:rsidR="00543826" w:rsidRDefault="00543826"/>
    <w:p w14:paraId="1481553E" w14:textId="77777777" w:rsidR="00A7786D" w:rsidRPr="009333B7" w:rsidRDefault="00A7786D" w:rsidP="00876547">
      <w:pPr>
        <w:pStyle w:val="Akapitzlist"/>
        <w:numPr>
          <w:ilvl w:val="0"/>
          <w:numId w:val="10"/>
        </w:numPr>
        <w:spacing w:line="360" w:lineRule="auto"/>
        <w:ind w:left="567"/>
      </w:pPr>
      <w:r w:rsidRPr="009333B7">
        <w:t>Sposób i warunki płatności:</w:t>
      </w:r>
    </w:p>
    <w:tbl>
      <w:tblPr>
        <w:tblStyle w:val="Tabela-Siatka"/>
        <w:tblW w:w="9710" w:type="dxa"/>
        <w:tblLook w:val="04A0" w:firstRow="1" w:lastRow="0" w:firstColumn="1" w:lastColumn="0" w:noHBand="0" w:noVBand="1"/>
      </w:tblPr>
      <w:tblGrid>
        <w:gridCol w:w="9710"/>
      </w:tblGrid>
      <w:tr w:rsidR="00A7786D" w14:paraId="36F68A11" w14:textId="77777777" w:rsidTr="00876547">
        <w:trPr>
          <w:trHeight w:val="3662"/>
        </w:trPr>
        <w:permStart w:id="1831276820" w:edGrp="everyone" w:colFirst="0" w:colLast="0" w:displacedByCustomXml="next"/>
        <w:sdt>
          <w:sdtPr>
            <w:id w:val="-471984881"/>
          </w:sdtPr>
          <w:sdtEndPr/>
          <w:sdtContent>
            <w:tc>
              <w:tcPr>
                <w:tcW w:w="9710" w:type="dxa"/>
              </w:tcPr>
              <w:p w14:paraId="40AFE525" w14:textId="77777777" w:rsidR="00A7786D" w:rsidRDefault="00876547">
                <w:r w:rsidRPr="001344C8">
                  <w:rPr>
                    <w:shd w:val="clear" w:color="auto" w:fill="FFF2CC" w:themeFill="accent4" w:themeFillTint="33"/>
                  </w:rPr>
                  <w:t xml:space="preserve">Wprowadź informacje dotyczące warunków i sposobów płatności, np. dane do przelewu, terminy wpłat, itp.   </w:t>
                </w:r>
              </w:p>
            </w:tc>
          </w:sdtContent>
        </w:sdt>
      </w:tr>
      <w:permEnd w:id="1831276820"/>
    </w:tbl>
    <w:p w14:paraId="2B1B8EE9" w14:textId="77777777" w:rsidR="00543826" w:rsidRDefault="00543826"/>
    <w:p w14:paraId="5B46473A" w14:textId="77777777" w:rsidR="00876547" w:rsidRPr="009333B7" w:rsidRDefault="00876547" w:rsidP="00876547">
      <w:pPr>
        <w:pStyle w:val="Akapitzlist"/>
        <w:numPr>
          <w:ilvl w:val="0"/>
          <w:numId w:val="10"/>
        </w:numPr>
        <w:spacing w:line="360" w:lineRule="auto"/>
        <w:ind w:left="567"/>
      </w:pPr>
      <w:r w:rsidRPr="009333B7">
        <w:lastRenderedPageBreak/>
        <w:t xml:space="preserve">Dodatkowe informacje organizatora: </w:t>
      </w:r>
    </w:p>
    <w:tbl>
      <w:tblPr>
        <w:tblStyle w:val="Tabela-Siatka"/>
        <w:tblW w:w="9776" w:type="dxa"/>
        <w:tblLook w:val="04A0" w:firstRow="1" w:lastRow="0" w:firstColumn="1" w:lastColumn="0" w:noHBand="0" w:noVBand="1"/>
      </w:tblPr>
      <w:tblGrid>
        <w:gridCol w:w="9776"/>
      </w:tblGrid>
      <w:tr w:rsidR="00876547" w14:paraId="2AB2D656" w14:textId="77777777" w:rsidTr="00876547">
        <w:trPr>
          <w:trHeight w:val="3304"/>
        </w:trPr>
        <w:permStart w:id="307051457" w:edGrp="everyone" w:colFirst="0" w:colLast="0" w:displacedByCustomXml="next"/>
        <w:sdt>
          <w:sdtPr>
            <w:id w:val="-296678310"/>
          </w:sdtPr>
          <w:sdtEndPr/>
          <w:sdtContent>
            <w:tc>
              <w:tcPr>
                <w:tcW w:w="9776" w:type="dxa"/>
              </w:tcPr>
              <w:p w14:paraId="322759F5" w14:textId="77777777" w:rsidR="00876547" w:rsidRDefault="00876547">
                <w:r w:rsidRPr="001344C8">
                  <w:rPr>
                    <w:shd w:val="clear" w:color="auto" w:fill="FFF2CC" w:themeFill="accent4" w:themeFillTint="33"/>
                  </w:rPr>
                  <w:t xml:space="preserve">Wprowadź dodatkowe informacje dotyczące warunków uczestnictwa i opłat nie opisane wcześniej    </w:t>
                </w:r>
              </w:p>
            </w:tc>
          </w:sdtContent>
        </w:sdt>
      </w:tr>
      <w:permEnd w:id="307051457"/>
    </w:tbl>
    <w:p w14:paraId="29D55BEA" w14:textId="77777777" w:rsidR="001953A0" w:rsidRDefault="001953A0"/>
    <w:p w14:paraId="7933DC19" w14:textId="77777777" w:rsidR="001953A0" w:rsidRDefault="001953A0">
      <w:r>
        <w:br w:type="page"/>
      </w:r>
    </w:p>
    <w:p w14:paraId="558F9ED8" w14:textId="77777777" w:rsidR="00876547" w:rsidRDefault="00876547"/>
    <w:p w14:paraId="01CDB6BD" w14:textId="77777777" w:rsidR="00876547" w:rsidRPr="009333B7" w:rsidRDefault="00876547" w:rsidP="00876547">
      <w:pPr>
        <w:pStyle w:val="Akapitzlist"/>
        <w:numPr>
          <w:ilvl w:val="0"/>
          <w:numId w:val="1"/>
        </w:numPr>
        <w:spacing w:line="360" w:lineRule="auto"/>
        <w:rPr>
          <w:b/>
          <w:sz w:val="28"/>
          <w:szCs w:val="28"/>
        </w:rPr>
      </w:pPr>
      <w:r w:rsidRPr="009333B7">
        <w:rPr>
          <w:b/>
          <w:sz w:val="28"/>
          <w:szCs w:val="28"/>
        </w:rPr>
        <w:t>NAGRODY</w:t>
      </w:r>
    </w:p>
    <w:tbl>
      <w:tblPr>
        <w:tblStyle w:val="Tabela-Siatka"/>
        <w:tblW w:w="0" w:type="auto"/>
        <w:tblLook w:val="04A0" w:firstRow="1" w:lastRow="0" w:firstColumn="1" w:lastColumn="0" w:noHBand="0" w:noVBand="1"/>
      </w:tblPr>
      <w:tblGrid>
        <w:gridCol w:w="1374"/>
        <w:gridCol w:w="1375"/>
        <w:gridCol w:w="1375"/>
        <w:gridCol w:w="1375"/>
        <w:gridCol w:w="1376"/>
        <w:gridCol w:w="1376"/>
        <w:gridCol w:w="1376"/>
      </w:tblGrid>
      <w:tr w:rsidR="001953A0" w14:paraId="652A443F" w14:textId="77777777" w:rsidTr="001953A0">
        <w:tc>
          <w:tcPr>
            <w:tcW w:w="1374" w:type="dxa"/>
            <w:vMerge w:val="restart"/>
            <w:vAlign w:val="center"/>
          </w:tcPr>
          <w:p w14:paraId="4BE82436" w14:textId="77777777" w:rsidR="001953A0" w:rsidRPr="001953A0" w:rsidRDefault="001953A0" w:rsidP="001953A0">
            <w:pPr>
              <w:jc w:val="center"/>
              <w:rPr>
                <w:b/>
              </w:rPr>
            </w:pPr>
            <w:r w:rsidRPr="001953A0">
              <w:rPr>
                <w:b/>
              </w:rPr>
              <w:t>KLASA</w:t>
            </w:r>
          </w:p>
        </w:tc>
        <w:tc>
          <w:tcPr>
            <w:tcW w:w="8253" w:type="dxa"/>
            <w:gridSpan w:val="6"/>
            <w:vAlign w:val="center"/>
          </w:tcPr>
          <w:p w14:paraId="23C20443" w14:textId="77777777" w:rsidR="001953A0" w:rsidRPr="001953A0" w:rsidRDefault="001953A0" w:rsidP="001953A0">
            <w:pPr>
              <w:jc w:val="center"/>
              <w:rPr>
                <w:b/>
              </w:rPr>
            </w:pPr>
            <w:r w:rsidRPr="001953A0">
              <w:rPr>
                <w:b/>
              </w:rPr>
              <w:t>Nagrody (</w:t>
            </w:r>
            <w:r>
              <w:rPr>
                <w:b/>
              </w:rPr>
              <w:t>PLN</w:t>
            </w:r>
            <w:r w:rsidRPr="001953A0">
              <w:rPr>
                <w:b/>
              </w:rPr>
              <w:t>)</w:t>
            </w:r>
          </w:p>
        </w:tc>
      </w:tr>
      <w:tr w:rsidR="00876547" w14:paraId="318A4EA2" w14:textId="77777777" w:rsidTr="001953A0">
        <w:tc>
          <w:tcPr>
            <w:tcW w:w="1374" w:type="dxa"/>
            <w:vMerge/>
          </w:tcPr>
          <w:p w14:paraId="218910C9" w14:textId="77777777" w:rsidR="00876547" w:rsidRDefault="00876547"/>
        </w:tc>
        <w:tc>
          <w:tcPr>
            <w:tcW w:w="1375" w:type="dxa"/>
            <w:vAlign w:val="center"/>
          </w:tcPr>
          <w:p w14:paraId="2255B814" w14:textId="77777777" w:rsidR="00876547" w:rsidRPr="001953A0" w:rsidRDefault="001953A0" w:rsidP="001953A0">
            <w:pPr>
              <w:jc w:val="center"/>
              <w:rPr>
                <w:b/>
              </w:rPr>
            </w:pPr>
            <w:r w:rsidRPr="001953A0">
              <w:rPr>
                <w:b/>
              </w:rPr>
              <w:t>PULA</w:t>
            </w:r>
          </w:p>
        </w:tc>
        <w:tc>
          <w:tcPr>
            <w:tcW w:w="1375" w:type="dxa"/>
            <w:vAlign w:val="center"/>
          </w:tcPr>
          <w:p w14:paraId="4D838E90" w14:textId="77777777" w:rsidR="00876547" w:rsidRPr="001953A0" w:rsidRDefault="001953A0" w:rsidP="001953A0">
            <w:pPr>
              <w:jc w:val="center"/>
              <w:rPr>
                <w:b/>
              </w:rPr>
            </w:pPr>
            <w:r w:rsidRPr="001953A0">
              <w:rPr>
                <w:b/>
              </w:rPr>
              <w:t>I</w:t>
            </w:r>
          </w:p>
        </w:tc>
        <w:tc>
          <w:tcPr>
            <w:tcW w:w="1375" w:type="dxa"/>
            <w:vAlign w:val="center"/>
          </w:tcPr>
          <w:p w14:paraId="4B010619" w14:textId="77777777" w:rsidR="00876547" w:rsidRPr="001953A0" w:rsidRDefault="001953A0" w:rsidP="001953A0">
            <w:pPr>
              <w:jc w:val="center"/>
              <w:rPr>
                <w:b/>
              </w:rPr>
            </w:pPr>
            <w:r w:rsidRPr="001953A0">
              <w:rPr>
                <w:b/>
              </w:rPr>
              <w:t>II</w:t>
            </w:r>
          </w:p>
        </w:tc>
        <w:tc>
          <w:tcPr>
            <w:tcW w:w="1376" w:type="dxa"/>
            <w:vAlign w:val="center"/>
          </w:tcPr>
          <w:p w14:paraId="0153DA7B" w14:textId="77777777" w:rsidR="00876547" w:rsidRPr="001953A0" w:rsidRDefault="001953A0" w:rsidP="001953A0">
            <w:pPr>
              <w:jc w:val="center"/>
              <w:rPr>
                <w:b/>
              </w:rPr>
            </w:pPr>
            <w:r w:rsidRPr="001953A0">
              <w:rPr>
                <w:b/>
              </w:rPr>
              <w:t>III</w:t>
            </w:r>
          </w:p>
        </w:tc>
        <w:tc>
          <w:tcPr>
            <w:tcW w:w="1376" w:type="dxa"/>
            <w:vAlign w:val="center"/>
          </w:tcPr>
          <w:p w14:paraId="08F15BA8" w14:textId="77777777" w:rsidR="00876547" w:rsidRPr="001953A0" w:rsidRDefault="001953A0" w:rsidP="001953A0">
            <w:pPr>
              <w:jc w:val="center"/>
              <w:rPr>
                <w:b/>
              </w:rPr>
            </w:pPr>
            <w:r w:rsidRPr="001953A0">
              <w:rPr>
                <w:b/>
              </w:rPr>
              <w:t>IV</w:t>
            </w:r>
          </w:p>
        </w:tc>
        <w:tc>
          <w:tcPr>
            <w:tcW w:w="1376" w:type="dxa"/>
            <w:vAlign w:val="center"/>
          </w:tcPr>
          <w:p w14:paraId="2E55EDA3" w14:textId="77777777" w:rsidR="00876547" w:rsidRPr="001953A0" w:rsidRDefault="001953A0" w:rsidP="001953A0">
            <w:pPr>
              <w:jc w:val="center"/>
              <w:rPr>
                <w:b/>
              </w:rPr>
            </w:pPr>
            <w:r w:rsidRPr="001953A0">
              <w:rPr>
                <w:b/>
              </w:rPr>
              <w:t>V</w:t>
            </w:r>
          </w:p>
        </w:tc>
      </w:tr>
      <w:tr w:rsidR="001953A0" w14:paraId="128EC18B" w14:textId="77777777" w:rsidTr="00876547">
        <w:permStart w:id="333532692" w:edGrp="everyone" w:colFirst="0" w:colLast="0" w:displacedByCustomXml="next"/>
        <w:permStart w:id="1116100822" w:edGrp="everyone" w:colFirst="1" w:colLast="1" w:displacedByCustomXml="next"/>
        <w:permStart w:id="1819750979" w:edGrp="everyone" w:colFirst="2" w:colLast="2" w:displacedByCustomXml="next"/>
        <w:permStart w:id="510604228" w:edGrp="everyone" w:colFirst="3" w:colLast="3" w:displacedByCustomXml="next"/>
        <w:permStart w:id="373687162" w:edGrp="everyone" w:colFirst="4" w:colLast="4" w:displacedByCustomXml="next"/>
        <w:permStart w:id="320690802" w:edGrp="everyone" w:colFirst="5" w:colLast="5" w:displacedByCustomXml="next"/>
        <w:permStart w:id="1692026229" w:edGrp="everyone" w:colFirst="6" w:colLast="6" w:displacedByCustomXml="next"/>
        <w:sdt>
          <w:sdtPr>
            <w:id w:val="-891356235"/>
            <w:placeholder>
              <w:docPart w:val="5328D41A224142D384795C7D54B8E8F9"/>
            </w:placeholder>
            <w:showingPlcHdr/>
          </w:sdtPr>
          <w:sdtEndPr/>
          <w:sdtContent>
            <w:tc>
              <w:tcPr>
                <w:tcW w:w="1374" w:type="dxa"/>
              </w:tcPr>
              <w:p w14:paraId="21F778D4" w14:textId="77777777"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999120848"/>
            <w:placeholder>
              <w:docPart w:val="EDEAD00F2FD14971A0B0A1E1A5778F55"/>
            </w:placeholder>
            <w:showingPlcHdr/>
          </w:sdtPr>
          <w:sdtEndPr/>
          <w:sdtContent>
            <w:tc>
              <w:tcPr>
                <w:tcW w:w="1375" w:type="dxa"/>
              </w:tcPr>
              <w:p w14:paraId="2DE3224A" w14:textId="77777777" w:rsidR="001953A0" w:rsidRDefault="001953A0" w:rsidP="001953A0">
                <w:r w:rsidRPr="001344C8">
                  <w:rPr>
                    <w:rStyle w:val="Tekstzastpczy"/>
                    <w:shd w:val="clear" w:color="auto" w:fill="FFF2CC" w:themeFill="accent4" w:themeFillTint="33"/>
                  </w:rPr>
                  <w:t>Wprowadź pulę.</w:t>
                </w:r>
              </w:p>
            </w:tc>
          </w:sdtContent>
        </w:sdt>
        <w:sdt>
          <w:sdtPr>
            <w:id w:val="342591485"/>
            <w:placeholder>
              <w:docPart w:val="1C6222397F574A89922CC6D84049FF5D"/>
            </w:placeholder>
            <w:showingPlcHdr/>
          </w:sdtPr>
          <w:sdtEndPr/>
          <w:sdtContent>
            <w:tc>
              <w:tcPr>
                <w:tcW w:w="1375" w:type="dxa"/>
              </w:tcPr>
              <w:p w14:paraId="7DA734BA"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2135171249"/>
            <w:placeholder>
              <w:docPart w:val="6D784AB587E64995B3C07B69C048FC6F"/>
            </w:placeholder>
            <w:showingPlcHdr/>
          </w:sdtPr>
          <w:sdtEndPr/>
          <w:sdtContent>
            <w:tc>
              <w:tcPr>
                <w:tcW w:w="1375" w:type="dxa"/>
              </w:tcPr>
              <w:p w14:paraId="129EC2D7"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8340219"/>
            <w:placeholder>
              <w:docPart w:val="30D0CAD320634F8EBAE19301493F6A9D"/>
            </w:placeholder>
            <w:showingPlcHdr/>
          </w:sdtPr>
          <w:sdtEndPr/>
          <w:sdtContent>
            <w:tc>
              <w:tcPr>
                <w:tcW w:w="1376" w:type="dxa"/>
              </w:tcPr>
              <w:p w14:paraId="6FA56654"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1070032387"/>
            <w:placeholder>
              <w:docPart w:val="03EB869522DF415D98EFD05D41E466E8"/>
            </w:placeholder>
            <w:showingPlcHdr/>
          </w:sdtPr>
          <w:sdtEndPr/>
          <w:sdtContent>
            <w:tc>
              <w:tcPr>
                <w:tcW w:w="1376" w:type="dxa"/>
              </w:tcPr>
              <w:p w14:paraId="37539582"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1998333866"/>
            <w:placeholder>
              <w:docPart w:val="3B3A1878CBAC4BDE8F02935313B95374"/>
            </w:placeholder>
            <w:showingPlcHdr/>
          </w:sdtPr>
          <w:sdtEndPr/>
          <w:sdtContent>
            <w:tc>
              <w:tcPr>
                <w:tcW w:w="1376" w:type="dxa"/>
              </w:tcPr>
              <w:p w14:paraId="1C9B72C5" w14:textId="77777777" w:rsidR="001953A0" w:rsidRDefault="001953A0" w:rsidP="001953A0">
                <w:r w:rsidRPr="001344C8">
                  <w:rPr>
                    <w:rStyle w:val="Tekstzastpczy"/>
                    <w:shd w:val="clear" w:color="auto" w:fill="FFF2CC" w:themeFill="accent4" w:themeFillTint="33"/>
                  </w:rPr>
                  <w:t>Wprowadź wartość lub rodzaj nagrody.</w:t>
                </w:r>
              </w:p>
            </w:tc>
          </w:sdtContent>
        </w:sdt>
      </w:tr>
      <w:tr w:rsidR="001953A0" w14:paraId="32D5050E" w14:textId="77777777" w:rsidTr="00876547">
        <w:permEnd w:id="333532692" w:displacedByCustomXml="next"/>
        <w:permEnd w:id="1116100822" w:displacedByCustomXml="next"/>
        <w:permEnd w:id="1819750979" w:displacedByCustomXml="next"/>
        <w:permEnd w:id="510604228" w:displacedByCustomXml="next"/>
        <w:permEnd w:id="373687162" w:displacedByCustomXml="next"/>
        <w:permEnd w:id="320690802" w:displacedByCustomXml="next"/>
        <w:permEnd w:id="1692026229" w:displacedByCustomXml="next"/>
        <w:permStart w:id="1041725809" w:edGrp="everyone" w:colFirst="0" w:colLast="0" w:displacedByCustomXml="next"/>
        <w:permStart w:id="309334237" w:edGrp="everyone" w:colFirst="1" w:colLast="1" w:displacedByCustomXml="next"/>
        <w:permStart w:id="487799151" w:edGrp="everyone" w:colFirst="2" w:colLast="2" w:displacedByCustomXml="next"/>
        <w:permStart w:id="1522928709" w:edGrp="everyone" w:colFirst="3" w:colLast="3" w:displacedByCustomXml="next"/>
        <w:permStart w:id="574190099" w:edGrp="everyone" w:colFirst="4" w:colLast="4" w:displacedByCustomXml="next"/>
        <w:permStart w:id="2076269490" w:edGrp="everyone" w:colFirst="5" w:colLast="5" w:displacedByCustomXml="next"/>
        <w:permStart w:id="1679382172" w:edGrp="everyone" w:colFirst="6" w:colLast="6" w:displacedByCustomXml="next"/>
        <w:sdt>
          <w:sdtPr>
            <w:id w:val="1090894268"/>
            <w:placeholder>
              <w:docPart w:val="D8F5EC2F43FE42B9B7C2B2B7B41F27A2"/>
            </w:placeholder>
            <w:showingPlcHdr/>
          </w:sdtPr>
          <w:sdtEndPr/>
          <w:sdtContent>
            <w:tc>
              <w:tcPr>
                <w:tcW w:w="1374" w:type="dxa"/>
              </w:tcPr>
              <w:p w14:paraId="09A39A09" w14:textId="77777777"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1759429741"/>
            <w:placeholder>
              <w:docPart w:val="BD24DDD553514FD291B4EECC72766853"/>
            </w:placeholder>
            <w:showingPlcHdr/>
          </w:sdtPr>
          <w:sdtEndPr/>
          <w:sdtContent>
            <w:tc>
              <w:tcPr>
                <w:tcW w:w="1375" w:type="dxa"/>
              </w:tcPr>
              <w:p w14:paraId="64590902" w14:textId="77777777" w:rsidR="001953A0" w:rsidRDefault="001953A0" w:rsidP="001953A0">
                <w:r w:rsidRPr="001344C8">
                  <w:rPr>
                    <w:rStyle w:val="Tekstzastpczy"/>
                    <w:shd w:val="clear" w:color="auto" w:fill="FFF2CC" w:themeFill="accent4" w:themeFillTint="33"/>
                  </w:rPr>
                  <w:t>Wprowadź pulę.</w:t>
                </w:r>
              </w:p>
            </w:tc>
          </w:sdtContent>
        </w:sdt>
        <w:sdt>
          <w:sdtPr>
            <w:id w:val="-1760280657"/>
            <w:placeholder>
              <w:docPart w:val="BBBE09CD84B4451584F64BF9D287A8FF"/>
            </w:placeholder>
            <w:showingPlcHdr/>
          </w:sdtPr>
          <w:sdtEndPr/>
          <w:sdtContent>
            <w:tc>
              <w:tcPr>
                <w:tcW w:w="1375" w:type="dxa"/>
              </w:tcPr>
              <w:p w14:paraId="46BB8557"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723900938"/>
            <w:placeholder>
              <w:docPart w:val="D2F06AE356E84EC1BEED5BE60ED9291C"/>
            </w:placeholder>
            <w:showingPlcHdr/>
          </w:sdtPr>
          <w:sdtEndPr/>
          <w:sdtContent>
            <w:tc>
              <w:tcPr>
                <w:tcW w:w="1375" w:type="dxa"/>
              </w:tcPr>
              <w:p w14:paraId="22F73EDD"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463779041"/>
            <w:placeholder>
              <w:docPart w:val="34E59F2CE8BD47D8AFEF7523A6107B45"/>
            </w:placeholder>
            <w:showingPlcHdr/>
          </w:sdtPr>
          <w:sdtEndPr/>
          <w:sdtContent>
            <w:tc>
              <w:tcPr>
                <w:tcW w:w="1376" w:type="dxa"/>
              </w:tcPr>
              <w:p w14:paraId="0233591D"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146287914"/>
            <w:placeholder>
              <w:docPart w:val="0864C2238235448286F8835D90971F74"/>
            </w:placeholder>
            <w:showingPlcHdr/>
          </w:sdtPr>
          <w:sdtEndPr/>
          <w:sdtContent>
            <w:tc>
              <w:tcPr>
                <w:tcW w:w="1376" w:type="dxa"/>
              </w:tcPr>
              <w:p w14:paraId="06EE6330"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1207676356"/>
            <w:placeholder>
              <w:docPart w:val="843E1612BBA44D72864158F490AA2504"/>
            </w:placeholder>
            <w:showingPlcHdr/>
          </w:sdtPr>
          <w:sdtEndPr/>
          <w:sdtContent>
            <w:tc>
              <w:tcPr>
                <w:tcW w:w="1376" w:type="dxa"/>
              </w:tcPr>
              <w:p w14:paraId="025FDE05" w14:textId="77777777" w:rsidR="001953A0" w:rsidRDefault="001953A0" w:rsidP="001953A0">
                <w:r w:rsidRPr="001344C8">
                  <w:rPr>
                    <w:rStyle w:val="Tekstzastpczy"/>
                    <w:shd w:val="clear" w:color="auto" w:fill="FFF2CC" w:themeFill="accent4" w:themeFillTint="33"/>
                  </w:rPr>
                  <w:t>Wprowadź wartość lub rodzaj nagrody.</w:t>
                </w:r>
              </w:p>
            </w:tc>
          </w:sdtContent>
        </w:sdt>
      </w:tr>
      <w:tr w:rsidR="001953A0" w14:paraId="27B901E5" w14:textId="77777777" w:rsidTr="00876547">
        <w:permEnd w:id="1041725809" w:displacedByCustomXml="next"/>
        <w:permEnd w:id="309334237" w:displacedByCustomXml="next"/>
        <w:permEnd w:id="487799151" w:displacedByCustomXml="next"/>
        <w:permEnd w:id="1522928709" w:displacedByCustomXml="next"/>
        <w:permEnd w:id="574190099" w:displacedByCustomXml="next"/>
        <w:permEnd w:id="2076269490" w:displacedByCustomXml="next"/>
        <w:permEnd w:id="1679382172" w:displacedByCustomXml="next"/>
        <w:permStart w:id="1328952938" w:edGrp="everyone" w:colFirst="0" w:colLast="0" w:displacedByCustomXml="next"/>
        <w:permStart w:id="280363217" w:edGrp="everyone" w:colFirst="1" w:colLast="1" w:displacedByCustomXml="next"/>
        <w:permStart w:id="1283023830" w:edGrp="everyone" w:colFirst="2" w:colLast="2" w:displacedByCustomXml="next"/>
        <w:permStart w:id="1202934323" w:edGrp="everyone" w:colFirst="3" w:colLast="3" w:displacedByCustomXml="next"/>
        <w:permStart w:id="728190411" w:edGrp="everyone" w:colFirst="4" w:colLast="4" w:displacedByCustomXml="next"/>
        <w:permStart w:id="382750999" w:edGrp="everyone" w:colFirst="5" w:colLast="5" w:displacedByCustomXml="next"/>
        <w:permStart w:id="584791994" w:edGrp="everyone" w:colFirst="6" w:colLast="6" w:displacedByCustomXml="next"/>
        <w:sdt>
          <w:sdtPr>
            <w:id w:val="1358157482"/>
            <w:placeholder>
              <w:docPart w:val="206C63E5F8C44FE385A940B9DAFFA733"/>
            </w:placeholder>
            <w:showingPlcHdr/>
          </w:sdtPr>
          <w:sdtEndPr/>
          <w:sdtContent>
            <w:tc>
              <w:tcPr>
                <w:tcW w:w="1374" w:type="dxa"/>
              </w:tcPr>
              <w:p w14:paraId="312FAADB" w14:textId="77777777"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739013287"/>
            <w:placeholder>
              <w:docPart w:val="34268D6634F9480BB3A4CC235C930099"/>
            </w:placeholder>
            <w:showingPlcHdr/>
          </w:sdtPr>
          <w:sdtEndPr/>
          <w:sdtContent>
            <w:tc>
              <w:tcPr>
                <w:tcW w:w="1375" w:type="dxa"/>
              </w:tcPr>
              <w:p w14:paraId="0CBA6310" w14:textId="77777777" w:rsidR="001953A0" w:rsidRDefault="001953A0" w:rsidP="001953A0">
                <w:r w:rsidRPr="001344C8">
                  <w:rPr>
                    <w:rStyle w:val="Tekstzastpczy"/>
                    <w:shd w:val="clear" w:color="auto" w:fill="FFF2CC" w:themeFill="accent4" w:themeFillTint="33"/>
                  </w:rPr>
                  <w:t>Wprowadź pulę.</w:t>
                </w:r>
              </w:p>
            </w:tc>
          </w:sdtContent>
        </w:sdt>
        <w:sdt>
          <w:sdtPr>
            <w:id w:val="-312954118"/>
            <w:placeholder>
              <w:docPart w:val="11F585BA42A04A0BB72F325D46313B54"/>
            </w:placeholder>
            <w:showingPlcHdr/>
          </w:sdtPr>
          <w:sdtEndPr/>
          <w:sdtContent>
            <w:tc>
              <w:tcPr>
                <w:tcW w:w="1375" w:type="dxa"/>
              </w:tcPr>
              <w:p w14:paraId="65770592"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332032371"/>
            <w:placeholder>
              <w:docPart w:val="969D2E7708A54335BD125E167B21B971"/>
            </w:placeholder>
            <w:showingPlcHdr/>
          </w:sdtPr>
          <w:sdtEndPr/>
          <w:sdtContent>
            <w:tc>
              <w:tcPr>
                <w:tcW w:w="1375" w:type="dxa"/>
              </w:tcPr>
              <w:p w14:paraId="221DAB0D"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704368209"/>
            <w:placeholder>
              <w:docPart w:val="1731A6E5E1F54185A5D3FD63623D2FF1"/>
            </w:placeholder>
            <w:showingPlcHdr/>
          </w:sdtPr>
          <w:sdtEndPr/>
          <w:sdtContent>
            <w:tc>
              <w:tcPr>
                <w:tcW w:w="1376" w:type="dxa"/>
              </w:tcPr>
              <w:p w14:paraId="6737D29C"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1530223382"/>
            <w:placeholder>
              <w:docPart w:val="D9885F2478724DA3BD9F9141A04E87CE"/>
            </w:placeholder>
            <w:showingPlcHdr/>
          </w:sdtPr>
          <w:sdtEndPr/>
          <w:sdtContent>
            <w:tc>
              <w:tcPr>
                <w:tcW w:w="1376" w:type="dxa"/>
              </w:tcPr>
              <w:p w14:paraId="6397900C" w14:textId="77777777" w:rsidR="001953A0" w:rsidRDefault="001953A0" w:rsidP="001953A0">
                <w:r w:rsidRPr="001344C8">
                  <w:rPr>
                    <w:rStyle w:val="Tekstzastpczy"/>
                    <w:shd w:val="clear" w:color="auto" w:fill="FFF2CC" w:themeFill="accent4" w:themeFillTint="33"/>
                  </w:rPr>
                  <w:t>Wprowadź wartość lub rodzaj nagrody.</w:t>
                </w:r>
              </w:p>
            </w:tc>
          </w:sdtContent>
        </w:sdt>
        <w:sdt>
          <w:sdtPr>
            <w:id w:val="-223215601"/>
            <w:placeholder>
              <w:docPart w:val="BB6C2AF6260B4B31A943868DB2AAEB71"/>
            </w:placeholder>
            <w:showingPlcHdr/>
          </w:sdtPr>
          <w:sdtEndPr/>
          <w:sdtContent>
            <w:tc>
              <w:tcPr>
                <w:tcW w:w="1376" w:type="dxa"/>
              </w:tcPr>
              <w:p w14:paraId="487E1358" w14:textId="77777777" w:rsidR="001953A0" w:rsidRDefault="001953A0" w:rsidP="001953A0">
                <w:r w:rsidRPr="001344C8">
                  <w:rPr>
                    <w:rStyle w:val="Tekstzastpczy"/>
                    <w:shd w:val="clear" w:color="auto" w:fill="FFF2CC" w:themeFill="accent4" w:themeFillTint="33"/>
                  </w:rPr>
                  <w:t>Wprowadź wartość lub rodzaj nagrody.</w:t>
                </w:r>
              </w:p>
            </w:tc>
          </w:sdtContent>
        </w:sdt>
      </w:tr>
      <w:permEnd w:id="584791994"/>
      <w:permEnd w:id="382750999"/>
      <w:permEnd w:id="728190411"/>
      <w:permEnd w:id="1202934323"/>
      <w:permEnd w:id="1283023830"/>
      <w:permEnd w:id="280363217"/>
      <w:permEnd w:id="1328952938"/>
    </w:tbl>
    <w:p w14:paraId="7F8A6962" w14:textId="77777777" w:rsidR="00876547" w:rsidRDefault="00876547"/>
    <w:tbl>
      <w:tblPr>
        <w:tblStyle w:val="Tabela-Siatka"/>
        <w:tblW w:w="0" w:type="auto"/>
        <w:tblLook w:val="04A0" w:firstRow="1" w:lastRow="0" w:firstColumn="1" w:lastColumn="0" w:noHBand="0" w:noVBand="1"/>
      </w:tblPr>
      <w:tblGrid>
        <w:gridCol w:w="9627"/>
      </w:tblGrid>
      <w:tr w:rsidR="001953A0" w14:paraId="378015F3" w14:textId="77777777" w:rsidTr="001953A0">
        <w:trPr>
          <w:trHeight w:val="8069"/>
        </w:trPr>
        <w:permStart w:id="1433535796" w:edGrp="everyone" w:displacedByCustomXml="next"/>
        <w:sdt>
          <w:sdtPr>
            <w:id w:val="13808328"/>
          </w:sdtPr>
          <w:sdtEndPr/>
          <w:sdtContent>
            <w:tc>
              <w:tcPr>
                <w:tcW w:w="9627" w:type="dxa"/>
              </w:tcPr>
              <w:p w14:paraId="7BF9C178" w14:textId="77777777" w:rsidR="001953A0" w:rsidRPr="009333B7" w:rsidRDefault="001953A0" w:rsidP="001953A0">
                <w:r w:rsidRPr="00787B66">
                  <w:rPr>
                    <w:shd w:val="clear" w:color="auto" w:fill="FFF2CC" w:themeFill="accent4" w:themeFillTint="33"/>
                  </w:rPr>
                  <w:t>Wprowadź dodatkowe informacje dotyczące nagród.</w:t>
                </w:r>
                <w:r w:rsidRPr="009333B7">
                  <w:t xml:space="preserve">    </w:t>
                </w:r>
              </w:p>
            </w:tc>
          </w:sdtContent>
        </w:sdt>
        <w:permEnd w:id="1433535796" w:displacedByCustomXml="prev"/>
      </w:tr>
    </w:tbl>
    <w:p w14:paraId="47D6E0C5" w14:textId="77777777" w:rsidR="00787B66" w:rsidRPr="009333B7" w:rsidRDefault="00787B66" w:rsidP="00787B66">
      <w:pPr>
        <w:pStyle w:val="Akapitzlist"/>
        <w:numPr>
          <w:ilvl w:val="0"/>
          <w:numId w:val="1"/>
        </w:numPr>
        <w:spacing w:line="360" w:lineRule="auto"/>
        <w:rPr>
          <w:b/>
          <w:sz w:val="28"/>
          <w:szCs w:val="28"/>
        </w:rPr>
      </w:pPr>
      <w:r w:rsidRPr="009333B7">
        <w:rPr>
          <w:b/>
          <w:sz w:val="28"/>
          <w:szCs w:val="28"/>
        </w:rPr>
        <w:lastRenderedPageBreak/>
        <w:t>ZAGADNIENIA WETERYNARYJNE</w:t>
      </w:r>
    </w:p>
    <w:p w14:paraId="1979C913" w14:textId="77777777" w:rsidR="00787B66" w:rsidRPr="009333B7" w:rsidRDefault="00787B66" w:rsidP="00787B66">
      <w:pPr>
        <w:spacing w:line="240" w:lineRule="auto"/>
        <w:ind w:left="360"/>
      </w:pPr>
      <w:r w:rsidRPr="009333B7">
        <w:t>Szczepienia ochronne przeciwko grypie koni. Obowiązuje następujący schemat szczepień:</w:t>
      </w:r>
    </w:p>
    <w:p w14:paraId="702399C4" w14:textId="77777777" w:rsidR="00787B66" w:rsidRPr="009333B7" w:rsidRDefault="00787B66" w:rsidP="00787B66">
      <w:pPr>
        <w:pStyle w:val="Akapitzlist"/>
        <w:numPr>
          <w:ilvl w:val="0"/>
          <w:numId w:val="14"/>
        </w:numPr>
        <w:spacing w:line="240" w:lineRule="auto"/>
      </w:pPr>
      <w:r w:rsidRPr="009333B7">
        <w:t>szczepienie podstawowe:</w:t>
      </w:r>
    </w:p>
    <w:p w14:paraId="20CEF96E" w14:textId="77777777" w:rsidR="00787B66" w:rsidRPr="009333B7" w:rsidRDefault="00787B66" w:rsidP="00787B66">
      <w:pPr>
        <w:pStyle w:val="Akapitzlist"/>
        <w:numPr>
          <w:ilvl w:val="0"/>
          <w:numId w:val="15"/>
        </w:numPr>
        <w:spacing w:line="240" w:lineRule="auto"/>
      </w:pPr>
      <w:r w:rsidRPr="009333B7">
        <w:t>pierwsze szczepienie – w dniu rozpoczęcia szczepień</w:t>
      </w:r>
    </w:p>
    <w:p w14:paraId="3F43A2F0" w14:textId="77777777" w:rsidR="00787B66" w:rsidRPr="009333B7" w:rsidRDefault="00787B66" w:rsidP="00787B66">
      <w:pPr>
        <w:pStyle w:val="Akapitzlist"/>
        <w:numPr>
          <w:ilvl w:val="0"/>
          <w:numId w:val="15"/>
        </w:numPr>
        <w:spacing w:line="240" w:lineRule="auto"/>
      </w:pPr>
      <w:r w:rsidRPr="009333B7">
        <w:t>drugie szczepienie – nie wcześniej niż 21-go dnia i nie później niż 92 dnia od pierwszego szczepienia.</w:t>
      </w:r>
    </w:p>
    <w:p w14:paraId="20CEB0F3" w14:textId="77777777" w:rsidR="00787B66" w:rsidRPr="009333B7" w:rsidRDefault="00787B66" w:rsidP="00787B66">
      <w:pPr>
        <w:pStyle w:val="Akapitzlist"/>
        <w:numPr>
          <w:ilvl w:val="0"/>
          <w:numId w:val="14"/>
        </w:numPr>
        <w:spacing w:line="240" w:lineRule="auto"/>
      </w:pPr>
      <w:r w:rsidRPr="009333B7">
        <w:t>szczepienie przypominające:</w:t>
      </w:r>
    </w:p>
    <w:p w14:paraId="34671300" w14:textId="77777777" w:rsidR="00787B66" w:rsidRPr="009333B7" w:rsidRDefault="00787B66" w:rsidP="00787B66">
      <w:pPr>
        <w:pStyle w:val="Akapitzlist"/>
        <w:numPr>
          <w:ilvl w:val="0"/>
          <w:numId w:val="16"/>
        </w:numPr>
        <w:spacing w:line="240" w:lineRule="auto"/>
      </w:pPr>
      <w:r w:rsidRPr="009333B7">
        <w:t>co 6 miesięcy od ostatniego szczepienia (jest dopuszczalny 21 dniowy okres karencji)</w:t>
      </w:r>
    </w:p>
    <w:p w14:paraId="7150ADBB" w14:textId="77777777" w:rsidR="00787B66" w:rsidRPr="009333B7" w:rsidRDefault="00787B66" w:rsidP="00787B66">
      <w:pPr>
        <w:pStyle w:val="Akapitzlist"/>
        <w:numPr>
          <w:ilvl w:val="0"/>
          <w:numId w:val="16"/>
        </w:numPr>
        <w:spacing w:line="240" w:lineRule="auto"/>
      </w:pPr>
      <w:r w:rsidRPr="009333B7">
        <w:t>żadne szczepienie przypominające nie może się odbyć później niż na 7 dni przed przybyciem na</w:t>
      </w:r>
      <w:r w:rsidR="00E25BE1">
        <w:t> </w:t>
      </w:r>
      <w:r w:rsidRPr="009333B7">
        <w:t xml:space="preserve"> zawody.</w:t>
      </w:r>
      <w:r w:rsidRPr="009333B7">
        <w:br/>
      </w:r>
    </w:p>
    <w:p w14:paraId="3F25CAC1" w14:textId="77777777" w:rsidR="00787B66" w:rsidRDefault="00787B66" w:rsidP="00787B66">
      <w:pPr>
        <w:pStyle w:val="Akapitzlist"/>
        <w:numPr>
          <w:ilvl w:val="0"/>
          <w:numId w:val="1"/>
        </w:numPr>
        <w:spacing w:line="360" w:lineRule="auto"/>
        <w:rPr>
          <w:b/>
          <w:sz w:val="28"/>
          <w:szCs w:val="28"/>
        </w:rPr>
      </w:pPr>
      <w:r w:rsidRPr="009333B7">
        <w:rPr>
          <w:b/>
          <w:sz w:val="28"/>
          <w:szCs w:val="28"/>
        </w:rPr>
        <w:t>ZAKWATEROWANIE I WYŻYWIENIE</w:t>
      </w:r>
      <w:r w:rsidRPr="009333B7">
        <w:rPr>
          <w:b/>
          <w:sz w:val="28"/>
          <w:szCs w:val="28"/>
        </w:rPr>
        <w:br/>
      </w:r>
    </w:p>
    <w:tbl>
      <w:tblPr>
        <w:tblStyle w:val="Tabela-Siatka"/>
        <w:tblW w:w="9639" w:type="dxa"/>
        <w:tblInd w:w="-5" w:type="dxa"/>
        <w:tblLook w:val="04A0" w:firstRow="1" w:lastRow="0" w:firstColumn="1" w:lastColumn="0" w:noHBand="0" w:noVBand="1"/>
      </w:tblPr>
      <w:tblGrid>
        <w:gridCol w:w="9639"/>
      </w:tblGrid>
      <w:tr w:rsidR="00787B66" w14:paraId="5F9CF3F7" w14:textId="77777777" w:rsidTr="00787B66">
        <w:trPr>
          <w:trHeight w:val="9676"/>
        </w:trPr>
        <w:permStart w:id="581909958" w:edGrp="everyone" w:displacedByCustomXml="next"/>
        <w:sdt>
          <w:sdtPr>
            <w:id w:val="-427660686"/>
          </w:sdtPr>
          <w:sdtEndPr/>
          <w:sdtContent>
            <w:tc>
              <w:tcPr>
                <w:tcW w:w="9639" w:type="dxa"/>
              </w:tcPr>
              <w:p w14:paraId="27E036A4" w14:textId="77777777" w:rsidR="00787B66" w:rsidRDefault="00787B66" w:rsidP="00787B66">
                <w:pPr>
                  <w:pStyle w:val="Akapitzlist"/>
                  <w:spacing w:line="360" w:lineRule="auto"/>
                  <w:ind w:left="0"/>
                  <w:rPr>
                    <w:b/>
                    <w:sz w:val="28"/>
                    <w:szCs w:val="28"/>
                  </w:rPr>
                </w:pPr>
                <w:r w:rsidRPr="00787B66">
                  <w:rPr>
                    <w:shd w:val="clear" w:color="auto" w:fill="FFF2CC" w:themeFill="accent4" w:themeFillTint="33"/>
                  </w:rPr>
                  <w:t xml:space="preserve">Wprowadź informacje dotyczące zakwaterowania i wyżywienia.    </w:t>
                </w:r>
              </w:p>
            </w:tc>
          </w:sdtContent>
        </w:sdt>
      </w:tr>
    </w:tbl>
    <w:permEnd w:id="581909958"/>
    <w:p w14:paraId="23482206" w14:textId="77777777" w:rsidR="00787B66" w:rsidRPr="009333B7" w:rsidRDefault="00787B66" w:rsidP="00787B66">
      <w:pPr>
        <w:pStyle w:val="Akapitzlist"/>
        <w:numPr>
          <w:ilvl w:val="0"/>
          <w:numId w:val="1"/>
        </w:numPr>
        <w:spacing w:line="360" w:lineRule="auto"/>
        <w:rPr>
          <w:b/>
          <w:sz w:val="28"/>
          <w:szCs w:val="28"/>
        </w:rPr>
      </w:pPr>
      <w:r w:rsidRPr="009333B7">
        <w:rPr>
          <w:b/>
          <w:sz w:val="28"/>
          <w:szCs w:val="28"/>
        </w:rPr>
        <w:lastRenderedPageBreak/>
        <w:t>KODEKS POSTĘPOWANIA Z KONIEM</w:t>
      </w:r>
    </w:p>
    <w:p w14:paraId="214E0B1C" w14:textId="77777777" w:rsidR="00787B66" w:rsidRPr="009333B7" w:rsidRDefault="00787B66" w:rsidP="00E25BE1">
      <w:pPr>
        <w:ind w:left="360"/>
        <w:jc w:val="both"/>
      </w:pPr>
      <w:r w:rsidRPr="009333B7">
        <w:t>Polski Związek Jeździecki prosi wszystkie osoby zaangażowane w jakikolwiek sposób w sporty konne,</w:t>
      </w:r>
      <w:r w:rsidR="00E25BE1">
        <w:t xml:space="preserve"> </w:t>
      </w:r>
      <w:r w:rsidRPr="009333B7">
        <w:t>o</w:t>
      </w:r>
      <w:r w:rsidR="00E25BE1">
        <w:t xml:space="preserve">  </w:t>
      </w:r>
      <w:r w:rsidRPr="009333B7">
        <w:t>przestrzeganie poniżej przedstawionego kodeksu oraz zasady, że dobrostan konia jest najważniejszy.</w:t>
      </w:r>
    </w:p>
    <w:p w14:paraId="4A0CFD39" w14:textId="77777777" w:rsidR="00787B66" w:rsidRPr="009333B7" w:rsidRDefault="00787B66" w:rsidP="00E25BE1">
      <w:pPr>
        <w:ind w:left="360"/>
        <w:jc w:val="both"/>
      </w:pPr>
      <w:r w:rsidRPr="009333B7">
        <w:t>Dobrostan konia musi być zawsze uwzględniany w sportach konnych i nie może być podporządkowany współzawodnictwu sportowemu ani celom komercyjnym.</w:t>
      </w:r>
    </w:p>
    <w:p w14:paraId="6F5B5B8E" w14:textId="77777777" w:rsidR="00787B66" w:rsidRPr="009333B7" w:rsidRDefault="00787B66" w:rsidP="00E25BE1">
      <w:pPr>
        <w:pStyle w:val="Akapitzlist"/>
        <w:numPr>
          <w:ilvl w:val="0"/>
          <w:numId w:val="18"/>
        </w:numPr>
        <w:jc w:val="both"/>
      </w:pPr>
      <w:r w:rsidRPr="009333B7">
        <w:t>Na wszystkich etapach treningu i przygotowań konia do startów, dobrostan konia musi stać ponad wszelkimi innymi wymaganiami. Dotyczy to stałej opieki, metod treningu, starannego obrządku, kucia oraz transportu.</w:t>
      </w:r>
    </w:p>
    <w:p w14:paraId="1ED44D5A" w14:textId="77777777" w:rsidR="00787B66" w:rsidRPr="009333B7" w:rsidRDefault="00787B66" w:rsidP="00E25BE1">
      <w:pPr>
        <w:pStyle w:val="Akapitzlist"/>
        <w:numPr>
          <w:ilvl w:val="0"/>
          <w:numId w:val="18"/>
        </w:numPr>
        <w:jc w:val="both"/>
      </w:pPr>
      <w:r w:rsidRPr="009333B7">
        <w:t>Konie i jeźdźcy muszą być zdrowi, kompetentni i wytrenowani, zanim wezmą udział w zawodach. Dotyczy to także stosowanych leków, środków medycznych oraz zabiegów chirurgicznych zagrażających dobrostanowi konia lub ciąży klaczy, oraz przypadków nadużywania pomocy medycznej. Zawody nie mogą zagrażać dobrostanowi konia. Należy zwracać szczególną uwagę na</w:t>
      </w:r>
      <w:r w:rsidR="00E25BE1">
        <w:t> </w:t>
      </w:r>
      <w:r w:rsidRPr="009333B7">
        <w:t xml:space="preserve"> teren zawodów, stan techniczny podłoża, warunki stajenne i atmosferyczne, kondycję koni i ich bezpieczeństwo, także podczas podróży powrotnej z zawodów.</w:t>
      </w:r>
    </w:p>
    <w:p w14:paraId="51A8256D" w14:textId="77777777" w:rsidR="00787B66" w:rsidRPr="009333B7" w:rsidRDefault="00787B66" w:rsidP="00E25BE1">
      <w:pPr>
        <w:pStyle w:val="Akapitzlist"/>
        <w:numPr>
          <w:ilvl w:val="0"/>
          <w:numId w:val="18"/>
        </w:numPr>
        <w:jc w:val="both"/>
      </w:pPr>
      <w:r w:rsidRPr="009333B7">
        <w:t>Należy dołożyć wszelkich starań, aby zapewnić koniom staranną opiekę po zakończeniu zawodów, a</w:t>
      </w:r>
      <w:r w:rsidR="00E25BE1">
        <w:t> </w:t>
      </w:r>
      <w:r w:rsidRPr="009333B7">
        <w:t xml:space="preserve"> także humanitarne traktowanie po zakończeniu kariery sportowej. Dotyczy to właściwej opieki weterynaryjnej, leczenia obrażeń odniesionych na zawodach, spokojnej starości, ewentualnie eutanazji.</w:t>
      </w:r>
    </w:p>
    <w:p w14:paraId="3AB09520" w14:textId="77777777" w:rsidR="00787B66" w:rsidRDefault="00787B66" w:rsidP="00E25BE1">
      <w:pPr>
        <w:pStyle w:val="Akapitzlist"/>
        <w:numPr>
          <w:ilvl w:val="0"/>
          <w:numId w:val="18"/>
        </w:numPr>
        <w:jc w:val="both"/>
      </w:pPr>
      <w:r w:rsidRPr="009333B7">
        <w:t>Polski Związek Jeździecki usilnie zachęca wszystkie osoby działające jeździectwie do stałego podnoszenia swojej wiedzy oraz umiejętności dotyczących wszelkich aspektów współpracy z koniem.</w:t>
      </w:r>
    </w:p>
    <w:p w14:paraId="2355ADE4" w14:textId="77777777" w:rsidR="00E25BE1" w:rsidRPr="009333B7" w:rsidRDefault="00E25BE1" w:rsidP="00E25BE1">
      <w:pPr>
        <w:pStyle w:val="Akapitzlist"/>
        <w:jc w:val="both"/>
      </w:pPr>
    </w:p>
    <w:p w14:paraId="28FCBF53" w14:textId="77777777" w:rsidR="00787B66" w:rsidRDefault="00787B66" w:rsidP="00787B66">
      <w:pPr>
        <w:pStyle w:val="Akapitzlist"/>
        <w:numPr>
          <w:ilvl w:val="0"/>
          <w:numId w:val="1"/>
        </w:numPr>
        <w:spacing w:line="360" w:lineRule="auto"/>
        <w:rPr>
          <w:b/>
          <w:sz w:val="28"/>
          <w:szCs w:val="28"/>
        </w:rPr>
      </w:pPr>
      <w:r>
        <w:rPr>
          <w:b/>
          <w:sz w:val="28"/>
          <w:szCs w:val="28"/>
        </w:rPr>
        <w:t>INNE</w:t>
      </w:r>
    </w:p>
    <w:tbl>
      <w:tblPr>
        <w:tblStyle w:val="Tabela-Siatka"/>
        <w:tblW w:w="9639" w:type="dxa"/>
        <w:tblInd w:w="-5" w:type="dxa"/>
        <w:tblLook w:val="04A0" w:firstRow="1" w:lastRow="0" w:firstColumn="1" w:lastColumn="0" w:noHBand="0" w:noVBand="1"/>
      </w:tblPr>
      <w:tblGrid>
        <w:gridCol w:w="9639"/>
      </w:tblGrid>
      <w:tr w:rsidR="00787B66" w14:paraId="7835516A" w14:textId="77777777" w:rsidTr="00787B66">
        <w:trPr>
          <w:trHeight w:val="5783"/>
        </w:trPr>
        <w:permStart w:id="1209160874" w:edGrp="everyone" w:colFirst="0" w:colLast="0" w:displacedByCustomXml="next"/>
        <w:sdt>
          <w:sdtPr>
            <w:rPr>
              <w:b/>
              <w:sz w:val="28"/>
              <w:szCs w:val="28"/>
            </w:rPr>
            <w:id w:val="1886054015"/>
            <w:placeholder>
              <w:docPart w:val="825C2A61BFDD431790423E55374BFB70"/>
            </w:placeholder>
            <w:showingPlcHdr/>
          </w:sdtPr>
          <w:sdtEndPr/>
          <w:sdtContent>
            <w:tc>
              <w:tcPr>
                <w:tcW w:w="9639" w:type="dxa"/>
              </w:tcPr>
              <w:p w14:paraId="03448F2D" w14:textId="77777777" w:rsidR="00787B66" w:rsidRDefault="00787B66" w:rsidP="00787B66">
                <w:pPr>
                  <w:pStyle w:val="Akapitzlist"/>
                  <w:spacing w:line="360" w:lineRule="auto"/>
                  <w:ind w:left="0"/>
                  <w:rPr>
                    <w:b/>
                    <w:sz w:val="28"/>
                    <w:szCs w:val="28"/>
                  </w:rPr>
                </w:pPr>
                <w:r w:rsidRPr="00787B66">
                  <w:rPr>
                    <w:rStyle w:val="Tekstzastpczy"/>
                    <w:shd w:val="clear" w:color="auto" w:fill="FFF2CC" w:themeFill="accent4" w:themeFillTint="33"/>
                  </w:rPr>
                  <w:t xml:space="preserve">Wprowadź dodatkowe informacje dot. ograniczenia odpowiedzialności, </w:t>
                </w:r>
                <w:r>
                  <w:rPr>
                    <w:rStyle w:val="Tekstzastpczy"/>
                    <w:shd w:val="clear" w:color="auto" w:fill="FFF2CC" w:themeFill="accent4" w:themeFillTint="33"/>
                  </w:rPr>
                  <w:t xml:space="preserve">wykorzystania </w:t>
                </w:r>
                <w:r w:rsidRPr="00787B66">
                  <w:rPr>
                    <w:rStyle w:val="Tekstzastpczy"/>
                    <w:shd w:val="clear" w:color="auto" w:fill="FFF2CC" w:themeFill="accent4" w:themeFillTint="33"/>
                  </w:rPr>
                  <w:t>wizerunku itp.</w:t>
                </w:r>
              </w:p>
            </w:tc>
          </w:sdtContent>
        </w:sdt>
      </w:tr>
      <w:permEnd w:id="1209160874"/>
    </w:tbl>
    <w:p w14:paraId="308145D3" w14:textId="77777777" w:rsidR="001953A0" w:rsidRDefault="001953A0"/>
    <w:sectPr w:rsidR="001953A0" w:rsidSect="005345A9">
      <w:pgSz w:w="11906" w:h="16838"/>
      <w:pgMar w:top="1276" w:right="993" w:bottom="993" w:left="1276"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D8E8" w14:textId="77777777" w:rsidR="0088422D" w:rsidRDefault="0088422D" w:rsidP="00C82FE2">
      <w:pPr>
        <w:spacing w:after="0" w:line="240" w:lineRule="auto"/>
      </w:pPr>
      <w:r>
        <w:separator/>
      </w:r>
    </w:p>
  </w:endnote>
  <w:endnote w:type="continuationSeparator" w:id="0">
    <w:p w14:paraId="3ECB57F7" w14:textId="77777777" w:rsidR="0088422D" w:rsidRDefault="0088422D" w:rsidP="00C8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BEBF" w14:textId="77777777" w:rsidR="00B4631F" w:rsidRDefault="00B4631F" w:rsidP="00F42836">
    <w:pPr>
      <w:pStyle w:val="Stopka"/>
      <w:jc w:val="right"/>
    </w:pPr>
    <w:r>
      <w:t>PZJ</w:t>
    </w:r>
    <w:r>
      <w:ptab w:relativeTo="margin" w:alignment="center" w:leader="none"/>
    </w:r>
    <w:r>
      <w:t>PROPOZYCJE – D (2025 – wersja 1, obowiązuje od 01.04.2025)</w:t>
    </w:r>
    <w:r>
      <w:ptab w:relativeTo="margin" w:alignment="right" w:leader="none"/>
    </w:r>
    <w:r w:rsidRPr="00F42836">
      <w:t xml:space="preserve"> </w:t>
    </w:r>
    <w:sdt>
      <w:sdtPr>
        <w:id w:val="25271879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5F81" w14:textId="77777777" w:rsidR="0088422D" w:rsidRDefault="0088422D" w:rsidP="00C82FE2">
      <w:pPr>
        <w:spacing w:after="0" w:line="240" w:lineRule="auto"/>
      </w:pPr>
      <w:r>
        <w:separator/>
      </w:r>
    </w:p>
  </w:footnote>
  <w:footnote w:type="continuationSeparator" w:id="0">
    <w:p w14:paraId="2C4DBDD4" w14:textId="77777777" w:rsidR="0088422D" w:rsidRDefault="0088422D" w:rsidP="00C8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0FA0" w14:textId="77777777" w:rsidR="00B4631F" w:rsidRPr="00C82FE2" w:rsidRDefault="00B4631F" w:rsidP="00C82FE2">
    <w:pPr>
      <w:pStyle w:val="Nagwek"/>
      <w:jc w:val="center"/>
      <w:rPr>
        <w:b/>
        <w:sz w:val="28"/>
        <w:szCs w:val="28"/>
      </w:rPr>
    </w:pPr>
    <w:r w:rsidRPr="00C82FE2">
      <w:rPr>
        <w:b/>
        <w:bCs/>
        <w:noProof/>
        <w:color w:val="44546A" w:themeColor="text2"/>
        <w:sz w:val="28"/>
        <w:szCs w:val="28"/>
        <w:lang w:eastAsia="pl-PL"/>
      </w:rPr>
      <w:drawing>
        <wp:anchor distT="0" distB="0" distL="114300" distR="114300" simplePos="0" relativeHeight="251659264" behindDoc="0" locked="0" layoutInCell="1" allowOverlap="1" wp14:anchorId="6E04E8A2" wp14:editId="4D5D744E">
          <wp:simplePos x="0" y="0"/>
          <wp:positionH relativeFrom="column">
            <wp:posOffset>-335280</wp:posOffset>
          </wp:positionH>
          <wp:positionV relativeFrom="paragraph">
            <wp:posOffset>-328295</wp:posOffset>
          </wp:positionV>
          <wp:extent cx="590550" cy="59055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j.pn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C82FE2">
      <w:rPr>
        <w:b/>
        <w:sz w:val="28"/>
        <w:szCs w:val="28"/>
      </w:rPr>
      <w:t>PROPOZYCJE ZAWODÓW</w:t>
    </w:r>
    <w:r>
      <w:rPr>
        <w:b/>
        <w:sz w:val="28"/>
        <w:szCs w:val="28"/>
      </w:rPr>
      <w:t xml:space="preserve"> KRAJOWYCH</w:t>
    </w:r>
    <w:r w:rsidRPr="00C82FE2">
      <w:rPr>
        <w:b/>
        <w:sz w:val="28"/>
        <w:szCs w:val="28"/>
      </w:rPr>
      <w:t xml:space="preserve"> – POWOŻENIE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C39"/>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119D6"/>
    <w:multiLevelType w:val="hybridMultilevel"/>
    <w:tmpl w:val="AF828C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F86DD2"/>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656DA"/>
    <w:multiLevelType w:val="hybridMultilevel"/>
    <w:tmpl w:val="7D5A56AC"/>
    <w:lvl w:ilvl="0" w:tplc="6B7AB9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C7087"/>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A74FEC"/>
    <w:multiLevelType w:val="hybridMultilevel"/>
    <w:tmpl w:val="C55A8AB6"/>
    <w:lvl w:ilvl="0" w:tplc="BB1817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F76232A"/>
    <w:multiLevelType w:val="hybridMultilevel"/>
    <w:tmpl w:val="63DC4C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3150DAD"/>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F562B"/>
    <w:multiLevelType w:val="hybridMultilevel"/>
    <w:tmpl w:val="CFC690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644739"/>
    <w:multiLevelType w:val="hybridMultilevel"/>
    <w:tmpl w:val="3708B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065EDC"/>
    <w:multiLevelType w:val="hybridMultilevel"/>
    <w:tmpl w:val="2B6C4B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AF0E49"/>
    <w:multiLevelType w:val="hybridMultilevel"/>
    <w:tmpl w:val="053E7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447863"/>
    <w:multiLevelType w:val="hybridMultilevel"/>
    <w:tmpl w:val="A372B8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B7E0330"/>
    <w:multiLevelType w:val="hybridMultilevel"/>
    <w:tmpl w:val="DDC8E0E6"/>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CFE24E6"/>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5F5AD2"/>
    <w:multiLevelType w:val="hybridMultilevel"/>
    <w:tmpl w:val="D2DE3184"/>
    <w:lvl w:ilvl="0" w:tplc="AF3AC5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6B37E6D"/>
    <w:multiLevelType w:val="hybridMultilevel"/>
    <w:tmpl w:val="C55A8AB6"/>
    <w:lvl w:ilvl="0" w:tplc="BB1817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B007597"/>
    <w:multiLevelType w:val="hybridMultilevel"/>
    <w:tmpl w:val="F35A8F28"/>
    <w:lvl w:ilvl="0" w:tplc="6B7AB9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52087339">
    <w:abstractNumId w:val="4"/>
  </w:num>
  <w:num w:numId="2" w16cid:durableId="635182920">
    <w:abstractNumId w:val="1"/>
  </w:num>
  <w:num w:numId="3" w16cid:durableId="1303536125">
    <w:abstractNumId w:val="15"/>
  </w:num>
  <w:num w:numId="4" w16cid:durableId="1784417419">
    <w:abstractNumId w:val="8"/>
  </w:num>
  <w:num w:numId="5" w16cid:durableId="939486627">
    <w:abstractNumId w:val="13"/>
  </w:num>
  <w:num w:numId="6" w16cid:durableId="1962032637">
    <w:abstractNumId w:val="17"/>
  </w:num>
  <w:num w:numId="7" w16cid:durableId="1246721854">
    <w:abstractNumId w:val="11"/>
  </w:num>
  <w:num w:numId="8" w16cid:durableId="2040664268">
    <w:abstractNumId w:val="7"/>
  </w:num>
  <w:num w:numId="9" w16cid:durableId="2003701638">
    <w:abstractNumId w:val="3"/>
  </w:num>
  <w:num w:numId="10" w16cid:durableId="1484539426">
    <w:abstractNumId w:val="5"/>
  </w:num>
  <w:num w:numId="11" w16cid:durableId="628559767">
    <w:abstractNumId w:val="16"/>
  </w:num>
  <w:num w:numId="12" w16cid:durableId="1647973264">
    <w:abstractNumId w:val="0"/>
  </w:num>
  <w:num w:numId="13" w16cid:durableId="1848909861">
    <w:abstractNumId w:val="2"/>
  </w:num>
  <w:num w:numId="14" w16cid:durableId="1251960725">
    <w:abstractNumId w:val="10"/>
  </w:num>
  <w:num w:numId="15" w16cid:durableId="1234312134">
    <w:abstractNumId w:val="6"/>
  </w:num>
  <w:num w:numId="16" w16cid:durableId="388651526">
    <w:abstractNumId w:val="12"/>
  </w:num>
  <w:num w:numId="17" w16cid:durableId="1759523875">
    <w:abstractNumId w:val="14"/>
  </w:num>
  <w:num w:numId="18" w16cid:durableId="1741752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RMo79cK/MprnNdrAPLMNkoXoFWcae8dHn5BE4r5FXpHrL3jCYeLn9f+/EKazanFntpB4uPwRPsYzuLVkrWO5fQ==" w:salt="OjG9W84Qy8WohesyJSHu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2D"/>
    <w:rsid w:val="00002678"/>
    <w:rsid w:val="000134C7"/>
    <w:rsid w:val="00014D60"/>
    <w:rsid w:val="000221CD"/>
    <w:rsid w:val="00065E0B"/>
    <w:rsid w:val="00067A0E"/>
    <w:rsid w:val="000D1720"/>
    <w:rsid w:val="000D3C29"/>
    <w:rsid w:val="001344C8"/>
    <w:rsid w:val="001401DA"/>
    <w:rsid w:val="00152F54"/>
    <w:rsid w:val="00177595"/>
    <w:rsid w:val="00180C77"/>
    <w:rsid w:val="0018176E"/>
    <w:rsid w:val="001953A0"/>
    <w:rsid w:val="001B1709"/>
    <w:rsid w:val="0025159D"/>
    <w:rsid w:val="002712F2"/>
    <w:rsid w:val="00297B94"/>
    <w:rsid w:val="002A6382"/>
    <w:rsid w:val="002B531E"/>
    <w:rsid w:val="002F4D21"/>
    <w:rsid w:val="0031283C"/>
    <w:rsid w:val="00326263"/>
    <w:rsid w:val="003452A6"/>
    <w:rsid w:val="003719FF"/>
    <w:rsid w:val="00373A70"/>
    <w:rsid w:val="00382A98"/>
    <w:rsid w:val="00391F0A"/>
    <w:rsid w:val="00397099"/>
    <w:rsid w:val="003B1583"/>
    <w:rsid w:val="00441AC8"/>
    <w:rsid w:val="00491285"/>
    <w:rsid w:val="004A0EDE"/>
    <w:rsid w:val="004A2F29"/>
    <w:rsid w:val="004C0B59"/>
    <w:rsid w:val="004D4331"/>
    <w:rsid w:val="004D79D4"/>
    <w:rsid w:val="004F537E"/>
    <w:rsid w:val="00502F59"/>
    <w:rsid w:val="005345A9"/>
    <w:rsid w:val="00543826"/>
    <w:rsid w:val="00550028"/>
    <w:rsid w:val="00561663"/>
    <w:rsid w:val="0057464E"/>
    <w:rsid w:val="00581465"/>
    <w:rsid w:val="005C7DED"/>
    <w:rsid w:val="005E1B35"/>
    <w:rsid w:val="005E6850"/>
    <w:rsid w:val="005F32D0"/>
    <w:rsid w:val="00621340"/>
    <w:rsid w:val="006404F9"/>
    <w:rsid w:val="006528EA"/>
    <w:rsid w:val="0066044C"/>
    <w:rsid w:val="00671F38"/>
    <w:rsid w:val="006840F2"/>
    <w:rsid w:val="00691041"/>
    <w:rsid w:val="00694AD5"/>
    <w:rsid w:val="006A5B60"/>
    <w:rsid w:val="00701CBB"/>
    <w:rsid w:val="00712D0B"/>
    <w:rsid w:val="0075020A"/>
    <w:rsid w:val="00761D62"/>
    <w:rsid w:val="00777077"/>
    <w:rsid w:val="00787B66"/>
    <w:rsid w:val="007A3275"/>
    <w:rsid w:val="007B4623"/>
    <w:rsid w:val="007B49CA"/>
    <w:rsid w:val="007D078E"/>
    <w:rsid w:val="007D247F"/>
    <w:rsid w:val="007D6C9E"/>
    <w:rsid w:val="007E31F0"/>
    <w:rsid w:val="00864B34"/>
    <w:rsid w:val="00876547"/>
    <w:rsid w:val="0088009B"/>
    <w:rsid w:val="0088422D"/>
    <w:rsid w:val="008C4943"/>
    <w:rsid w:val="008C6A4C"/>
    <w:rsid w:val="009479BC"/>
    <w:rsid w:val="009B5C14"/>
    <w:rsid w:val="009D787D"/>
    <w:rsid w:val="00A24E5E"/>
    <w:rsid w:val="00A25718"/>
    <w:rsid w:val="00A7786D"/>
    <w:rsid w:val="00AB63F5"/>
    <w:rsid w:val="00B4631F"/>
    <w:rsid w:val="00B87C24"/>
    <w:rsid w:val="00B958B0"/>
    <w:rsid w:val="00BF580D"/>
    <w:rsid w:val="00C522D4"/>
    <w:rsid w:val="00C54B46"/>
    <w:rsid w:val="00C82FE2"/>
    <w:rsid w:val="00C84620"/>
    <w:rsid w:val="00C942C4"/>
    <w:rsid w:val="00CE03CD"/>
    <w:rsid w:val="00CF44B4"/>
    <w:rsid w:val="00D04844"/>
    <w:rsid w:val="00D105D8"/>
    <w:rsid w:val="00D47A3A"/>
    <w:rsid w:val="00D7589C"/>
    <w:rsid w:val="00DB5949"/>
    <w:rsid w:val="00DC43CC"/>
    <w:rsid w:val="00DC55C2"/>
    <w:rsid w:val="00DD06F2"/>
    <w:rsid w:val="00DD7AF7"/>
    <w:rsid w:val="00DF7DC7"/>
    <w:rsid w:val="00E11794"/>
    <w:rsid w:val="00E1750A"/>
    <w:rsid w:val="00E25BE1"/>
    <w:rsid w:val="00E319B6"/>
    <w:rsid w:val="00E53327"/>
    <w:rsid w:val="00E601D3"/>
    <w:rsid w:val="00E75C12"/>
    <w:rsid w:val="00E771CC"/>
    <w:rsid w:val="00EA0E64"/>
    <w:rsid w:val="00ED10D0"/>
    <w:rsid w:val="00ED5BAB"/>
    <w:rsid w:val="00EE6961"/>
    <w:rsid w:val="00EF21DE"/>
    <w:rsid w:val="00F0283D"/>
    <w:rsid w:val="00F03258"/>
    <w:rsid w:val="00F42836"/>
    <w:rsid w:val="00F57B6F"/>
    <w:rsid w:val="00F77B58"/>
    <w:rsid w:val="00FF5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49A4"/>
  <w15:chartTrackingRefBased/>
  <w15:docId w15:val="{E6346BD0-4700-4FF7-8394-C3A4B0C7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3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2F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FE2"/>
  </w:style>
  <w:style w:type="paragraph" w:styleId="Stopka">
    <w:name w:val="footer"/>
    <w:basedOn w:val="Normalny"/>
    <w:link w:val="StopkaZnak"/>
    <w:uiPriority w:val="99"/>
    <w:unhideWhenUsed/>
    <w:rsid w:val="00C82F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FE2"/>
  </w:style>
  <w:style w:type="paragraph" w:styleId="Akapitzlist">
    <w:name w:val="List Paragraph"/>
    <w:basedOn w:val="Normalny"/>
    <w:uiPriority w:val="34"/>
    <w:qFormat/>
    <w:rsid w:val="00C82FE2"/>
    <w:pPr>
      <w:spacing w:after="200" w:line="276" w:lineRule="auto"/>
      <w:ind w:left="720"/>
      <w:contextualSpacing/>
    </w:pPr>
  </w:style>
  <w:style w:type="character" w:styleId="Tekstzastpczy">
    <w:name w:val="Placeholder Text"/>
    <w:basedOn w:val="Domylnaczcionkaakapitu"/>
    <w:uiPriority w:val="99"/>
    <w:semiHidden/>
    <w:rsid w:val="00C82FE2"/>
    <w:rPr>
      <w:color w:val="808080"/>
    </w:rPr>
  </w:style>
  <w:style w:type="table" w:styleId="Tabela-Siatka">
    <w:name w:val="Table Grid"/>
    <w:basedOn w:val="Standardowy"/>
    <w:uiPriority w:val="59"/>
    <w:rsid w:val="00C8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6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basedOn w:val="Domylnaczcionkaakapitu"/>
    <w:uiPriority w:val="99"/>
    <w:rsid w:val="00E1750A"/>
    <w:rPr>
      <w:rFonts w:ascii="Verdana" w:hAnsi="Verdana" w:cs="Verdana"/>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islaw.zaganczyk\AppData\Local\Microsoft\Windows\INetCache\Content.Outlook\SE7CWH0R\Propozycje%202025%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F0D3AD62534632BFE7A5737E80E147"/>
        <w:category>
          <w:name w:val="Ogólne"/>
          <w:gallery w:val="placeholder"/>
        </w:category>
        <w:types>
          <w:type w:val="bbPlcHdr"/>
        </w:types>
        <w:behaviors>
          <w:behavior w:val="content"/>
        </w:behaviors>
        <w:guid w:val="{76363CF3-0E11-4FCA-8E38-90E7CAA33409}"/>
      </w:docPartPr>
      <w:docPartBody>
        <w:p w:rsidR="006F2776" w:rsidRDefault="006F2776">
          <w:pPr>
            <w:pStyle w:val="8EF0D3AD62534632BFE7A5737E80E147"/>
          </w:pPr>
          <w:r>
            <w:rPr>
              <w:shd w:val="clear" w:color="auto" w:fill="CAEDFB" w:themeFill="accent4" w:themeFillTint="33"/>
            </w:rPr>
            <w:t>Nazwa</w:t>
          </w:r>
          <w:r w:rsidRPr="00C54B46">
            <w:rPr>
              <w:shd w:val="clear" w:color="auto" w:fill="CAEDFB" w:themeFill="accent4" w:themeFillTint="33"/>
            </w:rPr>
            <w:t xml:space="preserve"> zawodów</w:t>
          </w:r>
          <w:r>
            <w:rPr>
              <w:shd w:val="clear" w:color="auto" w:fill="CAEDFB" w:themeFill="accent4" w:themeFillTint="33"/>
            </w:rPr>
            <w:t>, miejsce</w:t>
          </w:r>
        </w:p>
      </w:docPartBody>
    </w:docPart>
    <w:docPart>
      <w:docPartPr>
        <w:name w:val="A7D660CDD6A34DDCA08B7DA0255691D7"/>
        <w:category>
          <w:name w:val="Ogólne"/>
          <w:gallery w:val="placeholder"/>
        </w:category>
        <w:types>
          <w:type w:val="bbPlcHdr"/>
        </w:types>
        <w:behaviors>
          <w:behavior w:val="content"/>
        </w:behaviors>
        <w:guid w:val="{73DCCFB3-BA07-4258-BB3E-13CCF45B588D}"/>
      </w:docPartPr>
      <w:docPartBody>
        <w:p w:rsidR="006F2776" w:rsidRDefault="006F2776">
          <w:pPr>
            <w:pStyle w:val="A7D660CDD6A34DDCA08B7DA0255691D7"/>
          </w:pPr>
          <w:r w:rsidRPr="00C54B46">
            <w:rPr>
              <w:shd w:val="clear" w:color="auto" w:fill="CAEDFB" w:themeFill="accent4" w:themeFillTint="33"/>
            </w:rPr>
            <w:t>Data rozpoczęcia</w:t>
          </w:r>
        </w:p>
      </w:docPartBody>
    </w:docPart>
    <w:docPart>
      <w:docPartPr>
        <w:name w:val="DEDD96D0BA1348C5BDBFC1E0FE50FF36"/>
        <w:category>
          <w:name w:val="Ogólne"/>
          <w:gallery w:val="placeholder"/>
        </w:category>
        <w:types>
          <w:type w:val="bbPlcHdr"/>
        </w:types>
        <w:behaviors>
          <w:behavior w:val="content"/>
        </w:behaviors>
        <w:guid w:val="{FDEE0E11-6D22-4AFB-9985-74D3D7EDDC39}"/>
      </w:docPartPr>
      <w:docPartBody>
        <w:p w:rsidR="006F2776" w:rsidRDefault="006F2776">
          <w:pPr>
            <w:pStyle w:val="DEDD96D0BA1348C5BDBFC1E0FE50FF36"/>
          </w:pPr>
          <w:r w:rsidRPr="00C54B46">
            <w:rPr>
              <w:rStyle w:val="Tekstzastpczy"/>
              <w:shd w:val="clear" w:color="auto" w:fill="CAEDFB" w:themeFill="accent4" w:themeFillTint="33"/>
            </w:rPr>
            <w:t>Nazwa organizatora</w:t>
          </w:r>
        </w:p>
      </w:docPartBody>
    </w:docPart>
    <w:docPart>
      <w:docPartPr>
        <w:name w:val="4CFC7311C499449F9EF8797D16124CF4"/>
        <w:category>
          <w:name w:val="Ogólne"/>
          <w:gallery w:val="placeholder"/>
        </w:category>
        <w:types>
          <w:type w:val="bbPlcHdr"/>
        </w:types>
        <w:behaviors>
          <w:behavior w:val="content"/>
        </w:behaviors>
        <w:guid w:val="{FCBC2A1D-47B8-45D9-BE12-8B78683EA0A0}"/>
      </w:docPartPr>
      <w:docPartBody>
        <w:p w:rsidR="006F2776" w:rsidRDefault="006F2776">
          <w:pPr>
            <w:pStyle w:val="4CFC7311C499449F9EF8797D16124CF4"/>
          </w:pPr>
          <w:r w:rsidRPr="00C54B46">
            <w:rPr>
              <w:rStyle w:val="Tekstzastpczy"/>
              <w:shd w:val="clear" w:color="auto" w:fill="CAEDFB" w:themeFill="accent4" w:themeFillTint="33"/>
            </w:rPr>
            <w:t>Adres organizatora</w:t>
          </w:r>
        </w:p>
      </w:docPartBody>
    </w:docPart>
    <w:docPart>
      <w:docPartPr>
        <w:name w:val="267C2886D3794D35B8C71A3CB5F5FDF7"/>
        <w:category>
          <w:name w:val="Ogólne"/>
          <w:gallery w:val="placeholder"/>
        </w:category>
        <w:types>
          <w:type w:val="bbPlcHdr"/>
        </w:types>
        <w:behaviors>
          <w:behavior w:val="content"/>
        </w:behaviors>
        <w:guid w:val="{7BD03FC6-6B3A-4DC2-B3CA-86207D79BA12}"/>
      </w:docPartPr>
      <w:docPartBody>
        <w:p w:rsidR="006F2776" w:rsidRDefault="006F2776">
          <w:pPr>
            <w:pStyle w:val="267C2886D3794D35B8C71A3CB5F5FDF7"/>
          </w:pPr>
          <w:r w:rsidRPr="00C54B46">
            <w:rPr>
              <w:rStyle w:val="Tekstzastpczy"/>
              <w:shd w:val="clear" w:color="auto" w:fill="CAEDFB" w:themeFill="accent4" w:themeFillTint="33"/>
            </w:rPr>
            <w:t>telefon</w:t>
          </w:r>
        </w:p>
      </w:docPartBody>
    </w:docPart>
    <w:docPart>
      <w:docPartPr>
        <w:name w:val="8B807A8F575A4C0CB2C32BA299995779"/>
        <w:category>
          <w:name w:val="Ogólne"/>
          <w:gallery w:val="placeholder"/>
        </w:category>
        <w:types>
          <w:type w:val="bbPlcHdr"/>
        </w:types>
        <w:behaviors>
          <w:behavior w:val="content"/>
        </w:behaviors>
        <w:guid w:val="{B0D3E39B-0FBC-4E2C-BBEE-69F770EB0059}"/>
      </w:docPartPr>
      <w:docPartBody>
        <w:p w:rsidR="006F2776" w:rsidRDefault="006F2776">
          <w:pPr>
            <w:pStyle w:val="8B807A8F575A4C0CB2C32BA299995779"/>
          </w:pPr>
          <w:r w:rsidRPr="00C54B46">
            <w:rPr>
              <w:rStyle w:val="Tekstzastpczy"/>
              <w:shd w:val="clear" w:color="auto" w:fill="CAEDFB" w:themeFill="accent4" w:themeFillTint="33"/>
              <w:lang w:val="en-US"/>
            </w:rPr>
            <w:t>adres e-mail</w:t>
          </w:r>
        </w:p>
      </w:docPartBody>
    </w:docPart>
    <w:docPart>
      <w:docPartPr>
        <w:name w:val="8719BF9515AA466C9CA461819A9E9463"/>
        <w:category>
          <w:name w:val="Ogólne"/>
          <w:gallery w:val="placeholder"/>
        </w:category>
        <w:types>
          <w:type w:val="bbPlcHdr"/>
        </w:types>
        <w:behaviors>
          <w:behavior w:val="content"/>
        </w:behaviors>
        <w:guid w:val="{DC391961-0331-4C0A-B6AD-3F253A2C3528}"/>
      </w:docPartPr>
      <w:docPartBody>
        <w:p w:rsidR="006F2776" w:rsidRDefault="006F2776">
          <w:pPr>
            <w:pStyle w:val="8719BF9515AA466C9CA461819A9E9463"/>
          </w:pPr>
          <w:r w:rsidRPr="00C54B46">
            <w:rPr>
              <w:rStyle w:val="Tekstzastpczy"/>
              <w:shd w:val="clear" w:color="auto" w:fill="CAEDFB" w:themeFill="accent4" w:themeFillTint="33"/>
            </w:rPr>
            <w:t>strona www organizatora</w:t>
          </w:r>
        </w:p>
      </w:docPartBody>
    </w:docPart>
    <w:docPart>
      <w:docPartPr>
        <w:name w:val="0882C944AEE04331A7DDA812861906A8"/>
        <w:category>
          <w:name w:val="Ogólne"/>
          <w:gallery w:val="placeholder"/>
        </w:category>
        <w:types>
          <w:type w:val="bbPlcHdr"/>
        </w:types>
        <w:behaviors>
          <w:behavior w:val="content"/>
        </w:behaviors>
        <w:guid w:val="{40756E5A-D364-4968-B811-B837C31F1511}"/>
      </w:docPartPr>
      <w:docPartBody>
        <w:p w:rsidR="006F2776" w:rsidRDefault="006F2776">
          <w:pPr>
            <w:pStyle w:val="0882C944AEE04331A7DDA812861906A8"/>
          </w:pPr>
          <w:r w:rsidRPr="00C54B46">
            <w:rPr>
              <w:rStyle w:val="Tekstzastpczy"/>
              <w:shd w:val="clear" w:color="auto" w:fill="CAEDFB" w:themeFill="accent4" w:themeFillTint="33"/>
            </w:rPr>
            <w:t>telefon</w:t>
          </w:r>
        </w:p>
      </w:docPartBody>
    </w:docPart>
    <w:docPart>
      <w:docPartPr>
        <w:name w:val="903508CD82904155A7BC46C0B5F34830"/>
        <w:category>
          <w:name w:val="Ogólne"/>
          <w:gallery w:val="placeholder"/>
        </w:category>
        <w:types>
          <w:type w:val="bbPlcHdr"/>
        </w:types>
        <w:behaviors>
          <w:behavior w:val="content"/>
        </w:behaviors>
        <w:guid w:val="{5E243BDD-D7DA-4DB7-A1D5-2F4FFE2F37E6}"/>
      </w:docPartPr>
      <w:docPartBody>
        <w:p w:rsidR="006F2776" w:rsidRDefault="006F2776">
          <w:pPr>
            <w:pStyle w:val="903508CD82904155A7BC46C0B5F34830"/>
          </w:pPr>
          <w:r w:rsidRPr="00C54B46">
            <w:rPr>
              <w:rStyle w:val="Tekstzastpczy"/>
              <w:shd w:val="clear" w:color="auto" w:fill="CAEDFB" w:themeFill="accent4" w:themeFillTint="33"/>
            </w:rPr>
            <w:t>adres e-mail</w:t>
          </w:r>
        </w:p>
      </w:docPartBody>
    </w:docPart>
    <w:docPart>
      <w:docPartPr>
        <w:name w:val="FFEBA5671B1B4D28B0E81F3D8CAFEC20"/>
        <w:category>
          <w:name w:val="Ogólne"/>
          <w:gallery w:val="placeholder"/>
        </w:category>
        <w:types>
          <w:type w:val="bbPlcHdr"/>
        </w:types>
        <w:behaviors>
          <w:behavior w:val="content"/>
        </w:behaviors>
        <w:guid w:val="{C6DBBDA8-5B78-486F-B35A-8BDC6AA29D0A}"/>
      </w:docPartPr>
      <w:docPartBody>
        <w:p w:rsidR="006F2776" w:rsidRDefault="006F2776">
          <w:pPr>
            <w:pStyle w:val="FFEBA5671B1B4D28B0E81F3D8CAFEC20"/>
          </w:pPr>
          <w:r w:rsidRPr="00C54B46">
            <w:rPr>
              <w:rStyle w:val="Tekstzastpczy"/>
              <w:shd w:val="clear" w:color="auto" w:fill="CAEDFB" w:themeFill="accent4" w:themeFillTint="33"/>
            </w:rPr>
            <w:t>Imię i Nazwisko</w:t>
          </w:r>
        </w:p>
      </w:docPartBody>
    </w:docPart>
    <w:docPart>
      <w:docPartPr>
        <w:name w:val="68EF8BDA4F774839A6D64CDA9038880C"/>
        <w:category>
          <w:name w:val="Ogólne"/>
          <w:gallery w:val="placeholder"/>
        </w:category>
        <w:types>
          <w:type w:val="bbPlcHdr"/>
        </w:types>
        <w:behaviors>
          <w:behavior w:val="content"/>
        </w:behaviors>
        <w:guid w:val="{90F90E66-9350-4A47-8DC6-69037806B22D}"/>
      </w:docPartPr>
      <w:docPartBody>
        <w:p w:rsidR="006F2776" w:rsidRDefault="006F2776">
          <w:pPr>
            <w:pStyle w:val="68EF8BDA4F774839A6D64CDA9038880C"/>
          </w:pPr>
          <w:r w:rsidRPr="00C54B46">
            <w:rPr>
              <w:rStyle w:val="Tekstzastpczy"/>
              <w:shd w:val="clear" w:color="auto" w:fill="CAEDFB" w:themeFill="accent4" w:themeFillTint="33"/>
            </w:rPr>
            <w:t>Imię i Nazwisko</w:t>
          </w:r>
        </w:p>
      </w:docPartBody>
    </w:docPart>
    <w:docPart>
      <w:docPartPr>
        <w:name w:val="64405759B58544C9AA1B002E3FF09A0F"/>
        <w:category>
          <w:name w:val="Ogólne"/>
          <w:gallery w:val="placeholder"/>
        </w:category>
        <w:types>
          <w:type w:val="bbPlcHdr"/>
        </w:types>
        <w:behaviors>
          <w:behavior w:val="content"/>
        </w:behaviors>
        <w:guid w:val="{2488E7BC-3C9C-400B-94F0-5A52B1079EF2}"/>
      </w:docPartPr>
      <w:docPartBody>
        <w:p w:rsidR="006F2776" w:rsidRDefault="006F2776">
          <w:pPr>
            <w:pStyle w:val="64405759B58544C9AA1B002E3FF09A0F"/>
          </w:pPr>
          <w:r w:rsidRPr="00C54B46">
            <w:rPr>
              <w:rStyle w:val="Tekstzastpczy"/>
              <w:shd w:val="clear" w:color="auto" w:fill="CAEDFB" w:themeFill="accent4" w:themeFillTint="33"/>
            </w:rPr>
            <w:t>telefon</w:t>
          </w:r>
        </w:p>
      </w:docPartBody>
    </w:docPart>
    <w:docPart>
      <w:docPartPr>
        <w:name w:val="20EAAD44A13D49EBB1E886B48C4D80DA"/>
        <w:category>
          <w:name w:val="Ogólne"/>
          <w:gallery w:val="placeholder"/>
        </w:category>
        <w:types>
          <w:type w:val="bbPlcHdr"/>
        </w:types>
        <w:behaviors>
          <w:behavior w:val="content"/>
        </w:behaviors>
        <w:guid w:val="{A2915E0B-A6E0-4803-A78F-DC47ED53FC1F}"/>
      </w:docPartPr>
      <w:docPartBody>
        <w:p w:rsidR="006F2776" w:rsidRDefault="006F2776">
          <w:pPr>
            <w:pStyle w:val="20EAAD44A13D49EBB1E886B48C4D80DA"/>
          </w:pPr>
          <w:r w:rsidRPr="00C54B46">
            <w:rPr>
              <w:rStyle w:val="Tekstzastpczy"/>
              <w:shd w:val="clear" w:color="auto" w:fill="CAEDFB" w:themeFill="accent4" w:themeFillTint="33"/>
            </w:rPr>
            <w:t>adres e-mail</w:t>
          </w:r>
        </w:p>
      </w:docPartBody>
    </w:docPart>
    <w:docPart>
      <w:docPartPr>
        <w:name w:val="7C70954E6EE443988CF314016099094D"/>
        <w:category>
          <w:name w:val="Ogólne"/>
          <w:gallery w:val="placeholder"/>
        </w:category>
        <w:types>
          <w:type w:val="bbPlcHdr"/>
        </w:types>
        <w:behaviors>
          <w:behavior w:val="content"/>
        </w:behaviors>
        <w:guid w:val="{A8C50A64-5C8E-4788-A0ED-170C8950088F}"/>
      </w:docPartPr>
      <w:docPartBody>
        <w:p w:rsidR="006F2776" w:rsidRDefault="006F2776">
          <w:pPr>
            <w:pStyle w:val="7C70954E6EE443988CF314016099094D"/>
          </w:pPr>
          <w:r w:rsidRPr="00C54B46">
            <w:rPr>
              <w:rStyle w:val="Tekstzastpczy"/>
              <w:shd w:val="clear" w:color="auto" w:fill="CAEDFB" w:themeFill="accent4" w:themeFillTint="33"/>
            </w:rPr>
            <w:t>Imię i Nazwisko</w:t>
          </w:r>
        </w:p>
      </w:docPartBody>
    </w:docPart>
    <w:docPart>
      <w:docPartPr>
        <w:name w:val="FD9C3F2C17044D64AB517B5C4CA31C29"/>
        <w:category>
          <w:name w:val="Ogólne"/>
          <w:gallery w:val="placeholder"/>
        </w:category>
        <w:types>
          <w:type w:val="bbPlcHdr"/>
        </w:types>
        <w:behaviors>
          <w:behavior w:val="content"/>
        </w:behaviors>
        <w:guid w:val="{A2EE48C4-2A27-4B93-986B-E8737E759A84}"/>
      </w:docPartPr>
      <w:docPartBody>
        <w:p w:rsidR="006F2776" w:rsidRDefault="006F2776">
          <w:pPr>
            <w:pStyle w:val="FD9C3F2C17044D64AB517B5C4CA31C29"/>
          </w:pPr>
          <w:r w:rsidRPr="00C54B46">
            <w:rPr>
              <w:rStyle w:val="Tekstzastpczy"/>
              <w:shd w:val="clear" w:color="auto" w:fill="CAEDFB" w:themeFill="accent4" w:themeFillTint="33"/>
            </w:rPr>
            <w:t>telefon</w:t>
          </w:r>
        </w:p>
      </w:docPartBody>
    </w:docPart>
    <w:docPart>
      <w:docPartPr>
        <w:name w:val="6F6E9AC6E07743328B15795B0CBE7CAA"/>
        <w:category>
          <w:name w:val="Ogólne"/>
          <w:gallery w:val="placeholder"/>
        </w:category>
        <w:types>
          <w:type w:val="bbPlcHdr"/>
        </w:types>
        <w:behaviors>
          <w:behavior w:val="content"/>
        </w:behaviors>
        <w:guid w:val="{E180BF1F-7515-4F9D-9D35-C7252F16A898}"/>
      </w:docPartPr>
      <w:docPartBody>
        <w:p w:rsidR="006F2776" w:rsidRDefault="006F2776">
          <w:pPr>
            <w:pStyle w:val="6F6E9AC6E07743328B15795B0CBE7CAA"/>
          </w:pPr>
          <w:r w:rsidRPr="00C54B46">
            <w:rPr>
              <w:rStyle w:val="Tekstzastpczy"/>
              <w:shd w:val="clear" w:color="auto" w:fill="CAEDFB" w:themeFill="accent4" w:themeFillTint="33"/>
            </w:rPr>
            <w:t>adres e-mail</w:t>
          </w:r>
        </w:p>
      </w:docPartBody>
    </w:docPart>
    <w:docPart>
      <w:docPartPr>
        <w:name w:val="C20E584A2C8D41AB84FB07E3835DF5BD"/>
        <w:category>
          <w:name w:val="Ogólne"/>
          <w:gallery w:val="placeholder"/>
        </w:category>
        <w:types>
          <w:type w:val="bbPlcHdr"/>
        </w:types>
        <w:behaviors>
          <w:behavior w:val="content"/>
        </w:behaviors>
        <w:guid w:val="{DC6A1D16-E76D-4B0F-B458-C7F7B4421DD2}"/>
      </w:docPartPr>
      <w:docPartBody>
        <w:p w:rsidR="006F2776" w:rsidRDefault="006F2776">
          <w:pPr>
            <w:pStyle w:val="C20E584A2C8D41AB84FB07E3835DF5BD"/>
          </w:pPr>
          <w:r w:rsidRPr="00C54B46">
            <w:rPr>
              <w:rStyle w:val="Tekstzastpczy"/>
              <w:shd w:val="clear" w:color="auto" w:fill="CAEDFB" w:themeFill="accent4" w:themeFillTint="33"/>
            </w:rPr>
            <w:t xml:space="preserve">Imię i </w:t>
          </w:r>
          <w:r w:rsidRPr="00C54B46">
            <w:rPr>
              <w:rStyle w:val="Tekstzastpczy"/>
              <w:shd w:val="clear" w:color="auto" w:fill="CAEDFB" w:themeFill="accent4" w:themeFillTint="33"/>
            </w:rPr>
            <w:t>Nazwisko</w:t>
          </w:r>
        </w:p>
      </w:docPartBody>
    </w:docPart>
    <w:docPart>
      <w:docPartPr>
        <w:name w:val="33FCBF0D6C4D46668B27F82BF5B3E824"/>
        <w:category>
          <w:name w:val="Ogólne"/>
          <w:gallery w:val="placeholder"/>
        </w:category>
        <w:types>
          <w:type w:val="bbPlcHdr"/>
        </w:types>
        <w:behaviors>
          <w:behavior w:val="content"/>
        </w:behaviors>
        <w:guid w:val="{05D2F665-0679-4AAD-8372-B9FC52FDD2E5}"/>
      </w:docPartPr>
      <w:docPartBody>
        <w:p w:rsidR="006F2776" w:rsidRDefault="006F2776">
          <w:pPr>
            <w:pStyle w:val="33FCBF0D6C4D46668B27F82BF5B3E824"/>
          </w:pPr>
          <w:r w:rsidRPr="00C54B46">
            <w:rPr>
              <w:rStyle w:val="Tekstzastpczy"/>
              <w:shd w:val="clear" w:color="auto" w:fill="CAEDFB" w:themeFill="accent4" w:themeFillTint="33"/>
            </w:rPr>
            <w:t>telefon</w:t>
          </w:r>
        </w:p>
      </w:docPartBody>
    </w:docPart>
    <w:docPart>
      <w:docPartPr>
        <w:name w:val="A5AE4DC9F80B4CA29AB6A59AD9EC5756"/>
        <w:category>
          <w:name w:val="Ogólne"/>
          <w:gallery w:val="placeholder"/>
        </w:category>
        <w:types>
          <w:type w:val="bbPlcHdr"/>
        </w:types>
        <w:behaviors>
          <w:behavior w:val="content"/>
        </w:behaviors>
        <w:guid w:val="{8AE7BD78-BBA5-4C05-ABCC-35F6DAA3E4A1}"/>
      </w:docPartPr>
      <w:docPartBody>
        <w:p w:rsidR="006F2776" w:rsidRDefault="006F2776">
          <w:pPr>
            <w:pStyle w:val="A5AE4DC9F80B4CA29AB6A59AD9EC5756"/>
          </w:pPr>
          <w:r w:rsidRPr="00C54B46">
            <w:rPr>
              <w:rStyle w:val="Tekstzastpczy"/>
              <w:shd w:val="clear" w:color="auto" w:fill="CAEDFB" w:themeFill="accent4" w:themeFillTint="33"/>
            </w:rPr>
            <w:t>adres e-mail</w:t>
          </w:r>
        </w:p>
      </w:docPartBody>
    </w:docPart>
    <w:docPart>
      <w:docPartPr>
        <w:name w:val="35CAAB6DFB6C4B559279262C1DA6FABB"/>
        <w:category>
          <w:name w:val="Ogólne"/>
          <w:gallery w:val="placeholder"/>
        </w:category>
        <w:types>
          <w:type w:val="bbPlcHdr"/>
        </w:types>
        <w:behaviors>
          <w:behavior w:val="content"/>
        </w:behaviors>
        <w:guid w:val="{A97C49C3-77C5-4EBE-A58A-A807AC52EEEA}"/>
      </w:docPartPr>
      <w:docPartBody>
        <w:p w:rsidR="006F2776" w:rsidRDefault="006F2776">
          <w:pPr>
            <w:pStyle w:val="35CAAB6DFB6C4B559279262C1DA6FABB"/>
          </w:pPr>
          <w:r w:rsidRPr="00C54B46">
            <w:rPr>
              <w:rStyle w:val="Tekstzastpczy"/>
              <w:shd w:val="clear" w:color="auto" w:fill="CAEDFB" w:themeFill="accent4" w:themeFillTint="33"/>
            </w:rPr>
            <w:t>Imię i Nazwisko</w:t>
          </w:r>
        </w:p>
      </w:docPartBody>
    </w:docPart>
    <w:docPart>
      <w:docPartPr>
        <w:name w:val="C315FA026EA1421DA897E67B0AC272E9"/>
        <w:category>
          <w:name w:val="Ogólne"/>
          <w:gallery w:val="placeholder"/>
        </w:category>
        <w:types>
          <w:type w:val="bbPlcHdr"/>
        </w:types>
        <w:behaviors>
          <w:behavior w:val="content"/>
        </w:behaviors>
        <w:guid w:val="{EBD94029-225B-470F-9CCE-541A45F35212}"/>
      </w:docPartPr>
      <w:docPartBody>
        <w:p w:rsidR="006F2776" w:rsidRDefault="006F2776">
          <w:pPr>
            <w:pStyle w:val="C315FA026EA1421DA897E67B0AC272E9"/>
          </w:pPr>
          <w:r w:rsidRPr="00C54B46">
            <w:rPr>
              <w:rStyle w:val="Tekstzastpczy"/>
              <w:shd w:val="clear" w:color="auto" w:fill="CAEDFB" w:themeFill="accent4" w:themeFillTint="33"/>
            </w:rPr>
            <w:t>telefon</w:t>
          </w:r>
        </w:p>
      </w:docPartBody>
    </w:docPart>
    <w:docPart>
      <w:docPartPr>
        <w:name w:val="A45C26BD1C3445B999D8F1ACCBF5EF78"/>
        <w:category>
          <w:name w:val="Ogólne"/>
          <w:gallery w:val="placeholder"/>
        </w:category>
        <w:types>
          <w:type w:val="bbPlcHdr"/>
        </w:types>
        <w:behaviors>
          <w:behavior w:val="content"/>
        </w:behaviors>
        <w:guid w:val="{8B4FA312-C3CB-4D13-9EDB-78820185C5F1}"/>
      </w:docPartPr>
      <w:docPartBody>
        <w:p w:rsidR="006F2776" w:rsidRDefault="006F2776">
          <w:pPr>
            <w:pStyle w:val="A45C26BD1C3445B999D8F1ACCBF5EF78"/>
          </w:pPr>
          <w:r w:rsidRPr="00C54B46">
            <w:rPr>
              <w:rStyle w:val="Tekstzastpczy"/>
              <w:shd w:val="clear" w:color="auto" w:fill="CAEDFB" w:themeFill="accent4" w:themeFillTint="33"/>
            </w:rPr>
            <w:t>adres e-mail</w:t>
          </w:r>
        </w:p>
      </w:docPartBody>
    </w:docPart>
    <w:docPart>
      <w:docPartPr>
        <w:name w:val="3C397FE1F6AC4650825E58CAF3B76D74"/>
        <w:category>
          <w:name w:val="Ogólne"/>
          <w:gallery w:val="placeholder"/>
        </w:category>
        <w:types>
          <w:type w:val="bbPlcHdr"/>
        </w:types>
        <w:behaviors>
          <w:behavior w:val="content"/>
        </w:behaviors>
        <w:guid w:val="{6AAF6856-6254-4831-9715-92B745B56CDA}"/>
      </w:docPartPr>
      <w:docPartBody>
        <w:p w:rsidR="006F2776" w:rsidRDefault="006F2776">
          <w:pPr>
            <w:pStyle w:val="3C397FE1F6AC4650825E58CAF3B76D74"/>
          </w:pPr>
          <w:r w:rsidRPr="00C54B46">
            <w:rPr>
              <w:rStyle w:val="Tekstzastpczy"/>
              <w:shd w:val="clear" w:color="auto" w:fill="CAEDFB" w:themeFill="accent4" w:themeFillTint="33"/>
            </w:rPr>
            <w:t>Imię i Nazwisko</w:t>
          </w:r>
        </w:p>
      </w:docPartBody>
    </w:docPart>
    <w:docPart>
      <w:docPartPr>
        <w:name w:val="D7D73E709A074AED941D170FB93E6E1C"/>
        <w:category>
          <w:name w:val="Ogólne"/>
          <w:gallery w:val="placeholder"/>
        </w:category>
        <w:types>
          <w:type w:val="bbPlcHdr"/>
        </w:types>
        <w:behaviors>
          <w:behavior w:val="content"/>
        </w:behaviors>
        <w:guid w:val="{D3960615-0857-4D6F-B98E-405F447E31AF}"/>
      </w:docPartPr>
      <w:docPartBody>
        <w:p w:rsidR="006F2776" w:rsidRDefault="006F2776">
          <w:pPr>
            <w:pStyle w:val="D7D73E709A074AED941D170FB93E6E1C"/>
          </w:pPr>
          <w:r w:rsidRPr="00C54B46">
            <w:rPr>
              <w:shd w:val="clear" w:color="auto" w:fill="CAEDFB" w:themeFill="accent4" w:themeFillTint="33"/>
            </w:rPr>
            <w:t>licencja</w:t>
          </w:r>
        </w:p>
      </w:docPartBody>
    </w:docPart>
    <w:docPart>
      <w:docPartPr>
        <w:name w:val="054942CDE0F34A039DB12AC1B8D94531"/>
        <w:category>
          <w:name w:val="Ogólne"/>
          <w:gallery w:val="placeholder"/>
        </w:category>
        <w:types>
          <w:type w:val="bbPlcHdr"/>
        </w:types>
        <w:behaviors>
          <w:behavior w:val="content"/>
        </w:behaviors>
        <w:guid w:val="{D731D540-D960-4D77-BFCD-992237AB8529}"/>
      </w:docPartPr>
      <w:docPartBody>
        <w:p w:rsidR="006F2776" w:rsidRDefault="006F2776">
          <w:pPr>
            <w:pStyle w:val="054942CDE0F34A039DB12AC1B8D94531"/>
          </w:pPr>
          <w:r w:rsidRPr="00C54B46">
            <w:rPr>
              <w:rStyle w:val="Tekstzastpczy"/>
              <w:shd w:val="clear" w:color="auto" w:fill="CAEDFB" w:themeFill="accent4" w:themeFillTint="33"/>
            </w:rPr>
            <w:t>Imię i Nazwisko</w:t>
          </w:r>
        </w:p>
      </w:docPartBody>
    </w:docPart>
    <w:docPart>
      <w:docPartPr>
        <w:name w:val="56D445C181794491889FD7C0C2705E43"/>
        <w:category>
          <w:name w:val="Ogólne"/>
          <w:gallery w:val="placeholder"/>
        </w:category>
        <w:types>
          <w:type w:val="bbPlcHdr"/>
        </w:types>
        <w:behaviors>
          <w:behavior w:val="content"/>
        </w:behaviors>
        <w:guid w:val="{BE8179D3-0A7D-4060-BDBD-B29C9D99904C}"/>
      </w:docPartPr>
      <w:docPartBody>
        <w:p w:rsidR="006F2776" w:rsidRDefault="006F2776">
          <w:pPr>
            <w:pStyle w:val="56D445C181794491889FD7C0C2705E43"/>
          </w:pPr>
          <w:r w:rsidRPr="00C54B46">
            <w:rPr>
              <w:shd w:val="clear" w:color="auto" w:fill="CAEDFB" w:themeFill="accent4" w:themeFillTint="33"/>
            </w:rPr>
            <w:t>licencja</w:t>
          </w:r>
        </w:p>
      </w:docPartBody>
    </w:docPart>
    <w:docPart>
      <w:docPartPr>
        <w:name w:val="EEFC5F8741E747FF9879920AC9C2611A"/>
        <w:category>
          <w:name w:val="Ogólne"/>
          <w:gallery w:val="placeholder"/>
        </w:category>
        <w:types>
          <w:type w:val="bbPlcHdr"/>
        </w:types>
        <w:behaviors>
          <w:behavior w:val="content"/>
        </w:behaviors>
        <w:guid w:val="{D91556AD-0A07-48E2-8E45-431A0C9700D1}"/>
      </w:docPartPr>
      <w:docPartBody>
        <w:p w:rsidR="006F2776" w:rsidRDefault="006F2776">
          <w:pPr>
            <w:pStyle w:val="EEFC5F8741E747FF9879920AC9C2611A"/>
          </w:pPr>
          <w:r w:rsidRPr="00C54B46">
            <w:rPr>
              <w:rStyle w:val="Tekstzastpczy"/>
              <w:shd w:val="clear" w:color="auto" w:fill="CAEDFB" w:themeFill="accent4" w:themeFillTint="33"/>
            </w:rPr>
            <w:t>Imię i Nazwisko</w:t>
          </w:r>
        </w:p>
      </w:docPartBody>
    </w:docPart>
    <w:docPart>
      <w:docPartPr>
        <w:name w:val="EE107AC96B804024905FA07965B6ED5C"/>
        <w:category>
          <w:name w:val="Ogólne"/>
          <w:gallery w:val="placeholder"/>
        </w:category>
        <w:types>
          <w:type w:val="bbPlcHdr"/>
        </w:types>
        <w:behaviors>
          <w:behavior w:val="content"/>
        </w:behaviors>
        <w:guid w:val="{0A949C29-5C0C-4392-AE12-5669EC2EE928}"/>
      </w:docPartPr>
      <w:docPartBody>
        <w:p w:rsidR="006F2776" w:rsidRDefault="006F2776">
          <w:pPr>
            <w:pStyle w:val="EE107AC96B804024905FA07965B6ED5C"/>
          </w:pPr>
          <w:r w:rsidRPr="00C54B46">
            <w:rPr>
              <w:shd w:val="clear" w:color="auto" w:fill="CAEDFB" w:themeFill="accent4" w:themeFillTint="33"/>
            </w:rPr>
            <w:t>licencja</w:t>
          </w:r>
        </w:p>
      </w:docPartBody>
    </w:docPart>
    <w:docPart>
      <w:docPartPr>
        <w:name w:val="73D469868D8E421CB5F9BF8BBC9FBF2A"/>
        <w:category>
          <w:name w:val="Ogólne"/>
          <w:gallery w:val="placeholder"/>
        </w:category>
        <w:types>
          <w:type w:val="bbPlcHdr"/>
        </w:types>
        <w:behaviors>
          <w:behavior w:val="content"/>
        </w:behaviors>
        <w:guid w:val="{F2CD9AA2-1D85-4CDC-B6F9-5EFF7CA1DF46}"/>
      </w:docPartPr>
      <w:docPartBody>
        <w:p w:rsidR="006F2776" w:rsidRDefault="006F2776">
          <w:pPr>
            <w:pStyle w:val="73D469868D8E421CB5F9BF8BBC9FBF2A"/>
          </w:pPr>
          <w:r w:rsidRPr="00C54B46">
            <w:rPr>
              <w:rStyle w:val="Tekstzastpczy"/>
              <w:shd w:val="clear" w:color="auto" w:fill="CAEDFB" w:themeFill="accent4" w:themeFillTint="33"/>
            </w:rPr>
            <w:t>Imię i Nazwisko – jeśli nie powołano usuń tę linię</w:t>
          </w:r>
        </w:p>
      </w:docPartBody>
    </w:docPart>
    <w:docPart>
      <w:docPartPr>
        <w:name w:val="EB6E552C7F9B4A619E8B3742A1BAC74E"/>
        <w:category>
          <w:name w:val="Ogólne"/>
          <w:gallery w:val="placeholder"/>
        </w:category>
        <w:types>
          <w:type w:val="bbPlcHdr"/>
        </w:types>
        <w:behaviors>
          <w:behavior w:val="content"/>
        </w:behaviors>
        <w:guid w:val="{67AC6276-68B2-4D26-8E8E-F95D69963BB0}"/>
      </w:docPartPr>
      <w:docPartBody>
        <w:p w:rsidR="006F2776" w:rsidRDefault="006F2776">
          <w:pPr>
            <w:pStyle w:val="EB6E552C7F9B4A619E8B3742A1BAC74E"/>
          </w:pPr>
          <w:r w:rsidRPr="00C54B46">
            <w:rPr>
              <w:shd w:val="clear" w:color="auto" w:fill="CAEDFB" w:themeFill="accent4" w:themeFillTint="33"/>
            </w:rPr>
            <w:t>licencja</w:t>
          </w:r>
        </w:p>
      </w:docPartBody>
    </w:docPart>
    <w:docPart>
      <w:docPartPr>
        <w:name w:val="2D8280C80B994A3EBB678E69E1D1DE97"/>
        <w:category>
          <w:name w:val="Ogólne"/>
          <w:gallery w:val="placeholder"/>
        </w:category>
        <w:types>
          <w:type w:val="bbPlcHdr"/>
        </w:types>
        <w:behaviors>
          <w:behavior w:val="content"/>
        </w:behaviors>
        <w:guid w:val="{C05112D6-7EEE-4A9B-84BE-8F3846F25535}"/>
      </w:docPartPr>
      <w:docPartBody>
        <w:p w:rsidR="006F2776" w:rsidRDefault="006F2776">
          <w:pPr>
            <w:pStyle w:val="2D8280C80B994A3EBB678E69E1D1DE97"/>
          </w:pPr>
          <w:r w:rsidRPr="00C54B46">
            <w:rPr>
              <w:rStyle w:val="Tekstzastpczy"/>
              <w:shd w:val="clear" w:color="auto" w:fill="CAEDFB" w:themeFill="accent4" w:themeFillTint="33"/>
            </w:rPr>
            <w:t xml:space="preserve">Imię i Nazwisko – jeśli nie powołano usuń tę </w:t>
          </w:r>
          <w:r w:rsidRPr="00C54B46">
            <w:rPr>
              <w:rStyle w:val="Tekstzastpczy"/>
              <w:shd w:val="clear" w:color="auto" w:fill="CAEDFB" w:themeFill="accent4" w:themeFillTint="33"/>
            </w:rPr>
            <w:t>linię</w:t>
          </w:r>
        </w:p>
      </w:docPartBody>
    </w:docPart>
    <w:docPart>
      <w:docPartPr>
        <w:name w:val="FD4F6A6E260D418ABF9946FCD70F53CF"/>
        <w:category>
          <w:name w:val="Ogólne"/>
          <w:gallery w:val="placeholder"/>
        </w:category>
        <w:types>
          <w:type w:val="bbPlcHdr"/>
        </w:types>
        <w:behaviors>
          <w:behavior w:val="content"/>
        </w:behaviors>
        <w:guid w:val="{7E103975-DEE7-47B2-98CC-AD98036EA363}"/>
      </w:docPartPr>
      <w:docPartBody>
        <w:p w:rsidR="006F2776" w:rsidRDefault="006F2776">
          <w:pPr>
            <w:pStyle w:val="FD4F6A6E260D418ABF9946FCD70F53CF"/>
          </w:pPr>
          <w:r w:rsidRPr="00C54B46">
            <w:rPr>
              <w:shd w:val="clear" w:color="auto" w:fill="CAEDFB" w:themeFill="accent4" w:themeFillTint="33"/>
            </w:rPr>
            <w:t>licencja</w:t>
          </w:r>
        </w:p>
      </w:docPartBody>
    </w:docPart>
    <w:docPart>
      <w:docPartPr>
        <w:name w:val="9D24E40D321B4DC28F53DAF8C6A40D1A"/>
        <w:category>
          <w:name w:val="Ogólne"/>
          <w:gallery w:val="placeholder"/>
        </w:category>
        <w:types>
          <w:type w:val="bbPlcHdr"/>
        </w:types>
        <w:behaviors>
          <w:behavior w:val="content"/>
        </w:behaviors>
        <w:guid w:val="{372760FB-E5A4-4C7A-AFF6-D3F2E8B48D82}"/>
      </w:docPartPr>
      <w:docPartBody>
        <w:p w:rsidR="006F2776" w:rsidRDefault="006F2776">
          <w:pPr>
            <w:pStyle w:val="9D24E40D321B4DC28F53DAF8C6A40D1A"/>
          </w:pPr>
          <w:r w:rsidRPr="00C54B46">
            <w:rPr>
              <w:rStyle w:val="Tekstzastpczy"/>
              <w:shd w:val="clear" w:color="auto" w:fill="CAEDFB" w:themeFill="accent4" w:themeFillTint="33"/>
            </w:rPr>
            <w:t>Imię i Nazwisko</w:t>
          </w:r>
        </w:p>
      </w:docPartBody>
    </w:docPart>
    <w:docPart>
      <w:docPartPr>
        <w:name w:val="513F8DEE6A3D40FDAAAEDCBAF9D0A388"/>
        <w:category>
          <w:name w:val="Ogólne"/>
          <w:gallery w:val="placeholder"/>
        </w:category>
        <w:types>
          <w:type w:val="bbPlcHdr"/>
        </w:types>
        <w:behaviors>
          <w:behavior w:val="content"/>
        </w:behaviors>
        <w:guid w:val="{EE4885EB-7706-4A79-837F-4C8BE1E3CDEC}"/>
      </w:docPartPr>
      <w:docPartBody>
        <w:p w:rsidR="006F2776" w:rsidRDefault="006F2776">
          <w:pPr>
            <w:pStyle w:val="513F8DEE6A3D40FDAAAEDCBAF9D0A388"/>
          </w:pPr>
          <w:r w:rsidRPr="00C54B46">
            <w:rPr>
              <w:shd w:val="clear" w:color="auto" w:fill="CAEDFB" w:themeFill="accent4" w:themeFillTint="33"/>
            </w:rPr>
            <w:t>licencja</w:t>
          </w:r>
        </w:p>
      </w:docPartBody>
    </w:docPart>
    <w:docPart>
      <w:docPartPr>
        <w:name w:val="0ADF85DCED694903BDD2763791B830AF"/>
        <w:category>
          <w:name w:val="Ogólne"/>
          <w:gallery w:val="placeholder"/>
        </w:category>
        <w:types>
          <w:type w:val="bbPlcHdr"/>
        </w:types>
        <w:behaviors>
          <w:behavior w:val="content"/>
        </w:behaviors>
        <w:guid w:val="{CF7857D9-7AAA-4034-AC0D-76BA20CAD628}"/>
      </w:docPartPr>
      <w:docPartBody>
        <w:p w:rsidR="006F2776" w:rsidRDefault="006F2776">
          <w:pPr>
            <w:pStyle w:val="0ADF85DCED694903BDD2763791B830AF"/>
          </w:pPr>
          <w:r w:rsidRPr="00C54B46">
            <w:rPr>
              <w:rStyle w:val="Tekstzastpczy"/>
              <w:shd w:val="clear" w:color="auto" w:fill="CAEDFB" w:themeFill="accent4" w:themeFillTint="33"/>
            </w:rPr>
            <w:t>Imię i Nazwisko – jeśli nie powołano usuń tę linię</w:t>
          </w:r>
        </w:p>
      </w:docPartBody>
    </w:docPart>
    <w:docPart>
      <w:docPartPr>
        <w:name w:val="A92324D644BD42AE9A21D0436AB66B19"/>
        <w:category>
          <w:name w:val="Ogólne"/>
          <w:gallery w:val="placeholder"/>
        </w:category>
        <w:types>
          <w:type w:val="bbPlcHdr"/>
        </w:types>
        <w:behaviors>
          <w:behavior w:val="content"/>
        </w:behaviors>
        <w:guid w:val="{7C0FD94E-30D2-4D9B-91F9-9A1ED39CF8CA}"/>
      </w:docPartPr>
      <w:docPartBody>
        <w:p w:rsidR="006F2776" w:rsidRDefault="006F2776">
          <w:pPr>
            <w:pStyle w:val="A92324D644BD42AE9A21D0436AB66B19"/>
          </w:pPr>
          <w:r w:rsidRPr="00C54B46">
            <w:rPr>
              <w:shd w:val="clear" w:color="auto" w:fill="CAEDFB" w:themeFill="accent4" w:themeFillTint="33"/>
            </w:rPr>
            <w:t>licencja</w:t>
          </w:r>
        </w:p>
      </w:docPartBody>
    </w:docPart>
    <w:docPart>
      <w:docPartPr>
        <w:name w:val="A727992FE9B14A93B8CE64188231A72A"/>
        <w:category>
          <w:name w:val="Ogólne"/>
          <w:gallery w:val="placeholder"/>
        </w:category>
        <w:types>
          <w:type w:val="bbPlcHdr"/>
        </w:types>
        <w:behaviors>
          <w:behavior w:val="content"/>
        </w:behaviors>
        <w:guid w:val="{F96C94AE-5B7B-4C99-A58F-982359A14AEF}"/>
      </w:docPartPr>
      <w:docPartBody>
        <w:p w:rsidR="006F2776" w:rsidRDefault="006F2776">
          <w:pPr>
            <w:pStyle w:val="A727992FE9B14A93B8CE64188231A72A"/>
          </w:pPr>
          <w:r w:rsidRPr="00C54B46">
            <w:rPr>
              <w:rStyle w:val="Tekstzastpczy"/>
              <w:shd w:val="clear" w:color="auto" w:fill="CAEDFB" w:themeFill="accent4" w:themeFillTint="33"/>
            </w:rPr>
            <w:t>Imię i Nazwisko</w:t>
          </w:r>
        </w:p>
      </w:docPartBody>
    </w:docPart>
    <w:docPart>
      <w:docPartPr>
        <w:name w:val="EB5F02F1E287415AA0842F33A3AFA56D"/>
        <w:category>
          <w:name w:val="Ogólne"/>
          <w:gallery w:val="placeholder"/>
        </w:category>
        <w:types>
          <w:type w:val="bbPlcHdr"/>
        </w:types>
        <w:behaviors>
          <w:behavior w:val="content"/>
        </w:behaviors>
        <w:guid w:val="{ED9EAEEF-266F-4F5F-83B1-422E05262DE4}"/>
      </w:docPartPr>
      <w:docPartBody>
        <w:p w:rsidR="006F2776" w:rsidRDefault="006F2776">
          <w:pPr>
            <w:pStyle w:val="EB5F02F1E287415AA0842F33A3AFA56D"/>
          </w:pPr>
          <w:r w:rsidRPr="00C54B46">
            <w:rPr>
              <w:shd w:val="clear" w:color="auto" w:fill="CAEDFB" w:themeFill="accent4" w:themeFillTint="33"/>
            </w:rPr>
            <w:t>licencja</w:t>
          </w:r>
        </w:p>
      </w:docPartBody>
    </w:docPart>
    <w:docPart>
      <w:docPartPr>
        <w:name w:val="E2E0464110084F30BB21153CC3D27FB6"/>
        <w:category>
          <w:name w:val="Ogólne"/>
          <w:gallery w:val="placeholder"/>
        </w:category>
        <w:types>
          <w:type w:val="bbPlcHdr"/>
        </w:types>
        <w:behaviors>
          <w:behavior w:val="content"/>
        </w:behaviors>
        <w:guid w:val="{3891BD2D-7437-49B9-B71A-2472B34125C6}"/>
      </w:docPartPr>
      <w:docPartBody>
        <w:p w:rsidR="006F2776" w:rsidRDefault="006F2776">
          <w:pPr>
            <w:pStyle w:val="E2E0464110084F30BB21153CC3D27FB6"/>
          </w:pPr>
          <w:r w:rsidRPr="00C54B46">
            <w:rPr>
              <w:rStyle w:val="Tekstzastpczy"/>
              <w:shd w:val="clear" w:color="auto" w:fill="CAEDFB" w:themeFill="accent4" w:themeFillTint="33"/>
            </w:rPr>
            <w:t>Imię i Nazwisko – jeśli nie powołano usuń tę linię</w:t>
          </w:r>
        </w:p>
      </w:docPartBody>
    </w:docPart>
    <w:docPart>
      <w:docPartPr>
        <w:name w:val="9EF3FEAD7D514C9E8A7841FA9B291A54"/>
        <w:category>
          <w:name w:val="Ogólne"/>
          <w:gallery w:val="placeholder"/>
        </w:category>
        <w:types>
          <w:type w:val="bbPlcHdr"/>
        </w:types>
        <w:behaviors>
          <w:behavior w:val="content"/>
        </w:behaviors>
        <w:guid w:val="{4535B2E9-B801-4B06-B393-D7A3611A379E}"/>
      </w:docPartPr>
      <w:docPartBody>
        <w:p w:rsidR="006F2776" w:rsidRDefault="006F2776">
          <w:pPr>
            <w:pStyle w:val="9EF3FEAD7D514C9E8A7841FA9B291A54"/>
          </w:pPr>
          <w:r w:rsidRPr="00C54B46">
            <w:rPr>
              <w:shd w:val="clear" w:color="auto" w:fill="CAEDFB" w:themeFill="accent4" w:themeFillTint="33"/>
            </w:rPr>
            <w:t>licencja</w:t>
          </w:r>
        </w:p>
      </w:docPartBody>
    </w:docPart>
    <w:docPart>
      <w:docPartPr>
        <w:name w:val="6E69E5E74F4B4DB38325E9DCA37A233E"/>
        <w:category>
          <w:name w:val="Ogólne"/>
          <w:gallery w:val="placeholder"/>
        </w:category>
        <w:types>
          <w:type w:val="bbPlcHdr"/>
        </w:types>
        <w:behaviors>
          <w:behavior w:val="content"/>
        </w:behaviors>
        <w:guid w:val="{A8530DF4-6C0D-4D54-B2E7-D0878D8A556D}"/>
      </w:docPartPr>
      <w:docPartBody>
        <w:p w:rsidR="006F2776" w:rsidRDefault="006F2776">
          <w:pPr>
            <w:pStyle w:val="6E69E5E74F4B4DB38325E9DCA37A233E"/>
          </w:pPr>
          <w:r w:rsidRPr="00C54B46">
            <w:rPr>
              <w:rStyle w:val="Tekstzastpczy"/>
              <w:shd w:val="clear" w:color="auto" w:fill="CAEDFB" w:themeFill="accent4" w:themeFillTint="33"/>
            </w:rPr>
            <w:t>Imię i Nazwisko</w:t>
          </w:r>
        </w:p>
      </w:docPartBody>
    </w:docPart>
    <w:docPart>
      <w:docPartPr>
        <w:name w:val="40ED6CA359A54C52A65BE4A7E6768616"/>
        <w:category>
          <w:name w:val="Ogólne"/>
          <w:gallery w:val="placeholder"/>
        </w:category>
        <w:types>
          <w:type w:val="bbPlcHdr"/>
        </w:types>
        <w:behaviors>
          <w:behavior w:val="content"/>
        </w:behaviors>
        <w:guid w:val="{55CE6631-F1CB-4D14-86F3-EF0D1D25CA23}"/>
      </w:docPartPr>
      <w:docPartBody>
        <w:p w:rsidR="006F2776" w:rsidRDefault="006F2776">
          <w:pPr>
            <w:pStyle w:val="40ED6CA359A54C52A65BE4A7E6768616"/>
          </w:pPr>
          <w:r w:rsidRPr="00C54B46">
            <w:rPr>
              <w:shd w:val="clear" w:color="auto" w:fill="CAEDFB" w:themeFill="accent4" w:themeFillTint="33"/>
            </w:rPr>
            <w:t>licencja</w:t>
          </w:r>
        </w:p>
      </w:docPartBody>
    </w:docPart>
    <w:docPart>
      <w:docPartPr>
        <w:name w:val="56E94E69DC934632AE3D6F6F0CC424AC"/>
        <w:category>
          <w:name w:val="Ogólne"/>
          <w:gallery w:val="placeholder"/>
        </w:category>
        <w:types>
          <w:type w:val="bbPlcHdr"/>
        </w:types>
        <w:behaviors>
          <w:behavior w:val="content"/>
        </w:behaviors>
        <w:guid w:val="{812A73C3-8E10-409B-A773-3990AD4CF729}"/>
      </w:docPartPr>
      <w:docPartBody>
        <w:p w:rsidR="006F2776" w:rsidRDefault="006F2776">
          <w:pPr>
            <w:pStyle w:val="56E94E69DC934632AE3D6F6F0CC424AC"/>
          </w:pPr>
          <w:r w:rsidRPr="00C54B46">
            <w:rPr>
              <w:rStyle w:val="Tekstzastpczy"/>
              <w:shd w:val="clear" w:color="auto" w:fill="CAEDFB" w:themeFill="accent4" w:themeFillTint="33"/>
            </w:rPr>
            <w:t>Imię i Nazwisko</w:t>
          </w:r>
        </w:p>
      </w:docPartBody>
    </w:docPart>
    <w:docPart>
      <w:docPartPr>
        <w:name w:val="7CEB3B6080F844EB95146EEA1C419501"/>
        <w:category>
          <w:name w:val="Ogólne"/>
          <w:gallery w:val="placeholder"/>
        </w:category>
        <w:types>
          <w:type w:val="bbPlcHdr"/>
        </w:types>
        <w:behaviors>
          <w:behavior w:val="content"/>
        </w:behaviors>
        <w:guid w:val="{6AA97C5B-8C4C-4FFB-8D14-0BF838A0850A}"/>
      </w:docPartPr>
      <w:docPartBody>
        <w:p w:rsidR="006F2776" w:rsidRDefault="006F2776">
          <w:pPr>
            <w:pStyle w:val="7CEB3B6080F844EB95146EEA1C419501"/>
          </w:pPr>
          <w:r w:rsidRPr="00C54B46">
            <w:rPr>
              <w:shd w:val="clear" w:color="auto" w:fill="CAEDFB" w:themeFill="accent4" w:themeFillTint="33"/>
            </w:rPr>
            <w:t>licencja</w:t>
          </w:r>
        </w:p>
      </w:docPartBody>
    </w:docPart>
    <w:docPart>
      <w:docPartPr>
        <w:name w:val="CDAABC06111442F8B670B7EC7426653B"/>
        <w:category>
          <w:name w:val="Ogólne"/>
          <w:gallery w:val="placeholder"/>
        </w:category>
        <w:types>
          <w:type w:val="bbPlcHdr"/>
        </w:types>
        <w:behaviors>
          <w:behavior w:val="content"/>
        </w:behaviors>
        <w:guid w:val="{61421056-4775-4B47-A0DE-E36D487F4265}"/>
      </w:docPartPr>
      <w:docPartBody>
        <w:p w:rsidR="006F2776" w:rsidRDefault="006F2776">
          <w:pPr>
            <w:pStyle w:val="CDAABC06111442F8B670B7EC7426653B"/>
          </w:pPr>
          <w:r w:rsidRPr="002712F2">
            <w:rPr>
              <w:rStyle w:val="Tekstzastpczy"/>
              <w:shd w:val="clear" w:color="auto" w:fill="CAEDFB" w:themeFill="accent4" w:themeFillTint="33"/>
            </w:rPr>
            <w:t>Imię i Nazwisko – jeśli nie powołano usuń tę linię</w:t>
          </w:r>
        </w:p>
      </w:docPartBody>
    </w:docPart>
    <w:docPart>
      <w:docPartPr>
        <w:name w:val="FEFDB1AD67ED4853AFDD9B682BD0E18E"/>
        <w:category>
          <w:name w:val="Ogólne"/>
          <w:gallery w:val="placeholder"/>
        </w:category>
        <w:types>
          <w:type w:val="bbPlcHdr"/>
        </w:types>
        <w:behaviors>
          <w:behavior w:val="content"/>
        </w:behaviors>
        <w:guid w:val="{BB7CDFF3-E793-4872-B592-BACEC5D31998}"/>
      </w:docPartPr>
      <w:docPartBody>
        <w:p w:rsidR="006F2776" w:rsidRDefault="006F2776">
          <w:pPr>
            <w:pStyle w:val="FEFDB1AD67ED4853AFDD9B682BD0E18E"/>
          </w:pPr>
          <w:r w:rsidRPr="002712F2">
            <w:rPr>
              <w:shd w:val="clear" w:color="auto" w:fill="CAEDFB" w:themeFill="accent4" w:themeFillTint="33"/>
            </w:rPr>
            <w:t>licencja</w:t>
          </w:r>
        </w:p>
      </w:docPartBody>
    </w:docPart>
    <w:docPart>
      <w:docPartPr>
        <w:name w:val="77DCA160354F49F18AB9133B674676DC"/>
        <w:category>
          <w:name w:val="Ogólne"/>
          <w:gallery w:val="placeholder"/>
        </w:category>
        <w:types>
          <w:type w:val="bbPlcHdr"/>
        </w:types>
        <w:behaviors>
          <w:behavior w:val="content"/>
        </w:behaviors>
        <w:guid w:val="{A928C691-C1FE-460C-AEC9-F184EF682D85}"/>
      </w:docPartPr>
      <w:docPartBody>
        <w:p w:rsidR="006F2776" w:rsidRDefault="006F2776">
          <w:pPr>
            <w:pStyle w:val="77DCA160354F49F18AB9133B674676DC"/>
          </w:pPr>
          <w:r w:rsidRPr="002712F2">
            <w:rPr>
              <w:rStyle w:val="Tekstzastpczy"/>
              <w:shd w:val="clear" w:color="auto" w:fill="CAEDFB" w:themeFill="accent4" w:themeFillTint="33"/>
            </w:rPr>
            <w:t>Imię i Nazwisko – jeśli nie powołano usuń tę linię</w:t>
          </w:r>
        </w:p>
      </w:docPartBody>
    </w:docPart>
    <w:docPart>
      <w:docPartPr>
        <w:name w:val="BB709ADB2BD2490CBE8288DA5FCC4D08"/>
        <w:category>
          <w:name w:val="Ogólne"/>
          <w:gallery w:val="placeholder"/>
        </w:category>
        <w:types>
          <w:type w:val="bbPlcHdr"/>
        </w:types>
        <w:behaviors>
          <w:behavior w:val="content"/>
        </w:behaviors>
        <w:guid w:val="{A8D7E7B2-4517-431F-9AFE-64488E576E30}"/>
      </w:docPartPr>
      <w:docPartBody>
        <w:p w:rsidR="006F2776" w:rsidRDefault="006F2776">
          <w:pPr>
            <w:pStyle w:val="BB709ADB2BD2490CBE8288DA5FCC4D08"/>
          </w:pPr>
          <w:r w:rsidRPr="002712F2">
            <w:rPr>
              <w:shd w:val="clear" w:color="auto" w:fill="CAEDFB" w:themeFill="accent4" w:themeFillTint="33"/>
            </w:rPr>
            <w:t>licencja</w:t>
          </w:r>
        </w:p>
      </w:docPartBody>
    </w:docPart>
    <w:docPart>
      <w:docPartPr>
        <w:name w:val="29CFDAEF654B477E96EC06FF984F3B6D"/>
        <w:category>
          <w:name w:val="Ogólne"/>
          <w:gallery w:val="placeholder"/>
        </w:category>
        <w:types>
          <w:type w:val="bbPlcHdr"/>
        </w:types>
        <w:behaviors>
          <w:behavior w:val="content"/>
        </w:behaviors>
        <w:guid w:val="{C6631C4C-38E2-4876-B93D-25BF9EEFD40E}"/>
      </w:docPartPr>
      <w:docPartBody>
        <w:p w:rsidR="006F2776" w:rsidRDefault="006F2776">
          <w:pPr>
            <w:pStyle w:val="29CFDAEF654B477E96EC06FF984F3B6D"/>
          </w:pPr>
          <w:r w:rsidRPr="002712F2">
            <w:rPr>
              <w:rStyle w:val="Tekstzastpczy"/>
              <w:shd w:val="clear" w:color="auto" w:fill="CAEDFB" w:themeFill="accent4" w:themeFillTint="33"/>
            </w:rPr>
            <w:t>Imię i Nazwisko – jeśli nie powołano usuń tę linię</w:t>
          </w:r>
        </w:p>
      </w:docPartBody>
    </w:docPart>
    <w:docPart>
      <w:docPartPr>
        <w:name w:val="9C54485DE47642AFBE807BE151861751"/>
        <w:category>
          <w:name w:val="Ogólne"/>
          <w:gallery w:val="placeholder"/>
        </w:category>
        <w:types>
          <w:type w:val="bbPlcHdr"/>
        </w:types>
        <w:behaviors>
          <w:behavior w:val="content"/>
        </w:behaviors>
        <w:guid w:val="{E391BABD-5928-4C79-8718-2B3F7C529BD7}"/>
      </w:docPartPr>
      <w:docPartBody>
        <w:p w:rsidR="006F2776" w:rsidRDefault="006F2776">
          <w:pPr>
            <w:pStyle w:val="9C54485DE47642AFBE807BE151861751"/>
          </w:pPr>
          <w:r w:rsidRPr="002712F2">
            <w:rPr>
              <w:shd w:val="clear" w:color="auto" w:fill="CAEDFB" w:themeFill="accent4" w:themeFillTint="33"/>
            </w:rPr>
            <w:t>licencja</w:t>
          </w:r>
        </w:p>
      </w:docPartBody>
    </w:docPart>
    <w:docPart>
      <w:docPartPr>
        <w:name w:val="42F989F2D23946DB94AEB3CB35D0AD39"/>
        <w:category>
          <w:name w:val="Ogólne"/>
          <w:gallery w:val="placeholder"/>
        </w:category>
        <w:types>
          <w:type w:val="bbPlcHdr"/>
        </w:types>
        <w:behaviors>
          <w:behavior w:val="content"/>
        </w:behaviors>
        <w:guid w:val="{D25E7718-4864-4BBC-B734-9013AF422700}"/>
      </w:docPartPr>
      <w:docPartBody>
        <w:p w:rsidR="006F2776" w:rsidRDefault="006F2776">
          <w:pPr>
            <w:pStyle w:val="42F989F2D23946DB94AEB3CB35D0AD39"/>
          </w:pPr>
          <w:r w:rsidRPr="002712F2">
            <w:rPr>
              <w:rStyle w:val="Tekstzastpczy"/>
              <w:shd w:val="clear" w:color="auto" w:fill="CAEDFB" w:themeFill="accent4" w:themeFillTint="33"/>
            </w:rPr>
            <w:t>Imię i Nazwisko – jeśli nie powołano usuń tę linię</w:t>
          </w:r>
        </w:p>
      </w:docPartBody>
    </w:docPart>
    <w:docPart>
      <w:docPartPr>
        <w:name w:val="9874BD7AEEC749778CE665360E9CFDE3"/>
        <w:category>
          <w:name w:val="Ogólne"/>
          <w:gallery w:val="placeholder"/>
        </w:category>
        <w:types>
          <w:type w:val="bbPlcHdr"/>
        </w:types>
        <w:behaviors>
          <w:behavior w:val="content"/>
        </w:behaviors>
        <w:guid w:val="{86D4D37D-D80D-4639-90F4-D15D5FC7665F}"/>
      </w:docPartPr>
      <w:docPartBody>
        <w:p w:rsidR="006F2776" w:rsidRDefault="006F2776">
          <w:pPr>
            <w:pStyle w:val="9874BD7AEEC749778CE665360E9CFDE3"/>
          </w:pPr>
          <w:r w:rsidRPr="002712F2">
            <w:rPr>
              <w:shd w:val="clear" w:color="auto" w:fill="CAEDFB" w:themeFill="accent4" w:themeFillTint="33"/>
            </w:rPr>
            <w:t>licencja</w:t>
          </w:r>
        </w:p>
      </w:docPartBody>
    </w:docPart>
    <w:docPart>
      <w:docPartPr>
        <w:name w:val="C960C8178EE346059A44083025B1CE60"/>
        <w:category>
          <w:name w:val="Ogólne"/>
          <w:gallery w:val="placeholder"/>
        </w:category>
        <w:types>
          <w:type w:val="bbPlcHdr"/>
        </w:types>
        <w:behaviors>
          <w:behavior w:val="content"/>
        </w:behaviors>
        <w:guid w:val="{F9958548-6BE2-4D34-BBC5-042CCC381C3D}"/>
      </w:docPartPr>
      <w:docPartBody>
        <w:p w:rsidR="006F2776" w:rsidRDefault="006F2776">
          <w:pPr>
            <w:pStyle w:val="C960C8178EE346059A44083025B1CE60"/>
          </w:pPr>
          <w:r w:rsidRPr="002712F2">
            <w:rPr>
              <w:rStyle w:val="Tekstzastpczy"/>
              <w:shd w:val="clear" w:color="auto" w:fill="CAEDFB" w:themeFill="accent4" w:themeFillTint="33"/>
            </w:rPr>
            <w:t xml:space="preserve">Imię i </w:t>
          </w:r>
          <w:r w:rsidRPr="002712F2">
            <w:rPr>
              <w:rStyle w:val="Tekstzastpczy"/>
              <w:shd w:val="clear" w:color="auto" w:fill="CAEDFB" w:themeFill="accent4" w:themeFillTint="33"/>
            </w:rPr>
            <w:t>Nazwisko – jeśli nie powołano usuń tę linię</w:t>
          </w:r>
        </w:p>
      </w:docPartBody>
    </w:docPart>
    <w:docPart>
      <w:docPartPr>
        <w:name w:val="6DAA6E5C9373454BAEC2C56923965964"/>
        <w:category>
          <w:name w:val="Ogólne"/>
          <w:gallery w:val="placeholder"/>
        </w:category>
        <w:types>
          <w:type w:val="bbPlcHdr"/>
        </w:types>
        <w:behaviors>
          <w:behavior w:val="content"/>
        </w:behaviors>
        <w:guid w:val="{92B59821-1AC5-41A2-BD67-8831E1A79359}"/>
      </w:docPartPr>
      <w:docPartBody>
        <w:p w:rsidR="006F2776" w:rsidRDefault="006F2776">
          <w:pPr>
            <w:pStyle w:val="6DAA6E5C9373454BAEC2C56923965964"/>
          </w:pPr>
          <w:r w:rsidRPr="002712F2">
            <w:rPr>
              <w:shd w:val="clear" w:color="auto" w:fill="CAEDFB" w:themeFill="accent4" w:themeFillTint="33"/>
            </w:rPr>
            <w:t>licencja</w:t>
          </w:r>
        </w:p>
      </w:docPartBody>
    </w:docPart>
    <w:docPart>
      <w:docPartPr>
        <w:name w:val="DE31950D29FF49268644628E2B4F1B8D"/>
        <w:category>
          <w:name w:val="Ogólne"/>
          <w:gallery w:val="placeholder"/>
        </w:category>
        <w:types>
          <w:type w:val="bbPlcHdr"/>
        </w:types>
        <w:behaviors>
          <w:behavior w:val="content"/>
        </w:behaviors>
        <w:guid w:val="{EEA64963-0FB3-42E0-9189-730C97D3ED84}"/>
      </w:docPartPr>
      <w:docPartBody>
        <w:p w:rsidR="006F2776" w:rsidRDefault="006F2776">
          <w:pPr>
            <w:pStyle w:val="DE31950D29FF49268644628E2B4F1B8D"/>
          </w:pPr>
          <w:r w:rsidRPr="002712F2">
            <w:rPr>
              <w:rStyle w:val="Tekstzastpczy"/>
              <w:shd w:val="clear" w:color="auto" w:fill="CAEDFB" w:themeFill="accent4" w:themeFillTint="33"/>
            </w:rPr>
            <w:t>Imię i Nazwisko</w:t>
          </w:r>
        </w:p>
      </w:docPartBody>
    </w:docPart>
    <w:docPart>
      <w:docPartPr>
        <w:name w:val="D52746A568D74F8D82E86D30DF1F298A"/>
        <w:category>
          <w:name w:val="Ogólne"/>
          <w:gallery w:val="placeholder"/>
        </w:category>
        <w:types>
          <w:type w:val="bbPlcHdr"/>
        </w:types>
        <w:behaviors>
          <w:behavior w:val="content"/>
        </w:behaviors>
        <w:guid w:val="{D2BFC9F6-1F02-4C5D-9FB1-56A809107601}"/>
      </w:docPartPr>
      <w:docPartBody>
        <w:p w:rsidR="006F2776" w:rsidRDefault="006F2776">
          <w:pPr>
            <w:pStyle w:val="D52746A568D74F8D82E86D30DF1F298A"/>
          </w:pPr>
          <w:r w:rsidRPr="002712F2">
            <w:rPr>
              <w:shd w:val="clear" w:color="auto" w:fill="CAEDFB" w:themeFill="accent4" w:themeFillTint="33"/>
            </w:rPr>
            <w:t>licencja</w:t>
          </w:r>
        </w:p>
      </w:docPartBody>
    </w:docPart>
    <w:docPart>
      <w:docPartPr>
        <w:name w:val="628E9D59B18744D98B7E142B3155829E"/>
        <w:category>
          <w:name w:val="Ogólne"/>
          <w:gallery w:val="placeholder"/>
        </w:category>
        <w:types>
          <w:type w:val="bbPlcHdr"/>
        </w:types>
        <w:behaviors>
          <w:behavior w:val="content"/>
        </w:behaviors>
        <w:guid w:val="{8049B421-7EC3-4C5F-A466-0A1A80A18979}"/>
      </w:docPartPr>
      <w:docPartBody>
        <w:p w:rsidR="006F2776" w:rsidRDefault="006F2776">
          <w:pPr>
            <w:pStyle w:val="628E9D59B18744D98B7E142B3155829E"/>
          </w:pPr>
          <w:r w:rsidRPr="002712F2">
            <w:rPr>
              <w:rStyle w:val="Tekstzastpczy"/>
              <w:shd w:val="clear" w:color="auto" w:fill="CAEDFB" w:themeFill="accent4" w:themeFillTint="33"/>
            </w:rPr>
            <w:t>Imię i Nazwisko</w:t>
          </w:r>
        </w:p>
      </w:docPartBody>
    </w:docPart>
    <w:docPart>
      <w:docPartPr>
        <w:name w:val="BEB902F9CDB347B3881076F08B55F27F"/>
        <w:category>
          <w:name w:val="Ogólne"/>
          <w:gallery w:val="placeholder"/>
        </w:category>
        <w:types>
          <w:type w:val="bbPlcHdr"/>
        </w:types>
        <w:behaviors>
          <w:behavior w:val="content"/>
        </w:behaviors>
        <w:guid w:val="{E51910EC-F13C-4F7E-B210-E43A31CB745B}"/>
      </w:docPartPr>
      <w:docPartBody>
        <w:p w:rsidR="006F2776" w:rsidRDefault="006F2776">
          <w:pPr>
            <w:pStyle w:val="BEB902F9CDB347B3881076F08B55F27F"/>
          </w:pPr>
          <w:r w:rsidRPr="002712F2">
            <w:rPr>
              <w:rStyle w:val="Tekstzastpczy"/>
              <w:shd w:val="clear" w:color="auto" w:fill="CAEDFB" w:themeFill="accent4" w:themeFillTint="33"/>
            </w:rPr>
            <w:t>Imię i Nazwisko – jeśli nie powołano usuń tę linię</w:t>
          </w:r>
        </w:p>
      </w:docPartBody>
    </w:docPart>
    <w:docPart>
      <w:docPartPr>
        <w:name w:val="65494E1D2562414F84197919CA38FFA0"/>
        <w:category>
          <w:name w:val="Ogólne"/>
          <w:gallery w:val="placeholder"/>
        </w:category>
        <w:types>
          <w:type w:val="bbPlcHdr"/>
        </w:types>
        <w:behaviors>
          <w:behavior w:val="content"/>
        </w:behaviors>
        <w:guid w:val="{7E5CFED8-6923-4BD5-A70A-F53F322D8CCA}"/>
      </w:docPartPr>
      <w:docPartBody>
        <w:p w:rsidR="006F2776" w:rsidRDefault="006F2776">
          <w:pPr>
            <w:pStyle w:val="65494E1D2562414F84197919CA38FFA0"/>
          </w:pPr>
          <w:r w:rsidRPr="002712F2">
            <w:rPr>
              <w:rStyle w:val="Tekstzastpczy"/>
              <w:shd w:val="clear" w:color="auto" w:fill="CAEDFB" w:themeFill="accent4" w:themeFillTint="33"/>
            </w:rPr>
            <w:t>Imię i Nazwisko</w:t>
          </w:r>
        </w:p>
      </w:docPartBody>
    </w:docPart>
    <w:docPart>
      <w:docPartPr>
        <w:name w:val="07D51DE49F7E48A2B951AB2FC2F52606"/>
        <w:category>
          <w:name w:val="Ogólne"/>
          <w:gallery w:val="placeholder"/>
        </w:category>
        <w:types>
          <w:type w:val="bbPlcHdr"/>
        </w:types>
        <w:behaviors>
          <w:behavior w:val="content"/>
        </w:behaviors>
        <w:guid w:val="{A4FDD465-E61E-462F-8A81-8080CA76E6C1}"/>
      </w:docPartPr>
      <w:docPartBody>
        <w:p w:rsidR="006F2776" w:rsidRDefault="006F2776">
          <w:pPr>
            <w:pStyle w:val="07D51DE49F7E48A2B951AB2FC2F52606"/>
          </w:pPr>
          <w:r w:rsidRPr="002712F2">
            <w:rPr>
              <w:rStyle w:val="Tekstzastpczy"/>
              <w:rFonts w:cstheme="minorHAnsi"/>
              <w:shd w:val="clear" w:color="auto" w:fill="CAEDFB" w:themeFill="accent4" w:themeFillTint="33"/>
            </w:rPr>
            <w:t>Kliknij lub naciśnij, aby wprowadzić datę.</w:t>
          </w:r>
        </w:p>
      </w:docPartBody>
    </w:docPart>
    <w:docPart>
      <w:docPartPr>
        <w:name w:val="5C6D6DDFDFC84CC9B119EBAF4C88445B"/>
        <w:category>
          <w:name w:val="Ogólne"/>
          <w:gallery w:val="placeholder"/>
        </w:category>
        <w:types>
          <w:type w:val="bbPlcHdr"/>
        </w:types>
        <w:behaviors>
          <w:behavior w:val="content"/>
        </w:behaviors>
        <w:guid w:val="{A4A3B33A-AEA6-45E4-8C89-BFCAF2BA88BB}"/>
      </w:docPartPr>
      <w:docPartBody>
        <w:p w:rsidR="006F2776" w:rsidRDefault="006F2776">
          <w:pPr>
            <w:pStyle w:val="5C6D6DDFDFC84CC9B119EBAF4C88445B"/>
          </w:pPr>
          <w:r w:rsidRPr="002712F2">
            <w:rPr>
              <w:rStyle w:val="Tekstzastpczy"/>
              <w:rFonts w:cstheme="minorHAnsi"/>
              <w:shd w:val="clear" w:color="auto" w:fill="CAEDFB" w:themeFill="accent4" w:themeFillTint="33"/>
            </w:rPr>
            <w:t>Kliknij lub naciśnij, aby wprowadzić datę.</w:t>
          </w:r>
        </w:p>
      </w:docPartBody>
    </w:docPart>
    <w:docPart>
      <w:docPartPr>
        <w:name w:val="D1D6512FF6834613A481EBB9C3F81C6A"/>
        <w:category>
          <w:name w:val="Ogólne"/>
          <w:gallery w:val="placeholder"/>
        </w:category>
        <w:types>
          <w:type w:val="bbPlcHdr"/>
        </w:types>
        <w:behaviors>
          <w:behavior w:val="content"/>
        </w:behaviors>
        <w:guid w:val="{E870527F-2284-4209-9D95-3C5F539577BC}"/>
      </w:docPartPr>
      <w:docPartBody>
        <w:p w:rsidR="006F2776" w:rsidRDefault="006F2776">
          <w:pPr>
            <w:pStyle w:val="D1D6512FF6834613A481EBB9C3F81C6A"/>
          </w:pPr>
          <w:r w:rsidRPr="002712F2">
            <w:rPr>
              <w:rStyle w:val="Tekstzastpczy"/>
              <w:rFonts w:cstheme="minorHAnsi"/>
              <w:shd w:val="clear" w:color="auto" w:fill="CAEDFB" w:themeFill="accent4" w:themeFillTint="33"/>
            </w:rPr>
            <w:t>Kliknij lub naciśnij, aby wprowadzić datę.</w:t>
          </w:r>
        </w:p>
      </w:docPartBody>
    </w:docPart>
    <w:docPart>
      <w:docPartPr>
        <w:name w:val="6031D28C6E2245A18CA1A488BB6A83A1"/>
        <w:category>
          <w:name w:val="Ogólne"/>
          <w:gallery w:val="placeholder"/>
        </w:category>
        <w:types>
          <w:type w:val="bbPlcHdr"/>
        </w:types>
        <w:behaviors>
          <w:behavior w:val="content"/>
        </w:behaviors>
        <w:guid w:val="{2AB51CA2-8555-4607-867D-F1F07DECC229}"/>
      </w:docPartPr>
      <w:docPartBody>
        <w:p w:rsidR="006F2776" w:rsidRDefault="006F2776">
          <w:pPr>
            <w:pStyle w:val="6031D28C6E2245A18CA1A488BB6A83A1"/>
          </w:pPr>
          <w:r w:rsidRPr="002712F2">
            <w:rPr>
              <w:rStyle w:val="Tekstzastpczy"/>
              <w:rFonts w:cstheme="minorHAnsi"/>
              <w:shd w:val="clear" w:color="auto" w:fill="CAEDFB" w:themeFill="accent4" w:themeFillTint="33"/>
            </w:rPr>
            <w:t>Kliknij lub naciśnij, aby wprowadzić datę.</w:t>
          </w:r>
        </w:p>
      </w:docPartBody>
    </w:docPart>
    <w:docPart>
      <w:docPartPr>
        <w:name w:val="9EECCA83495B4DAF9783D5F5D8B6A007"/>
        <w:category>
          <w:name w:val="Ogólne"/>
          <w:gallery w:val="placeholder"/>
        </w:category>
        <w:types>
          <w:type w:val="bbPlcHdr"/>
        </w:types>
        <w:behaviors>
          <w:behavior w:val="content"/>
        </w:behaviors>
        <w:guid w:val="{2403EB45-0A44-4B2B-B9A6-E726883C9FC8}"/>
      </w:docPartPr>
      <w:docPartBody>
        <w:p w:rsidR="006F2776" w:rsidRDefault="006F2776">
          <w:pPr>
            <w:pStyle w:val="9EECCA83495B4DAF9783D5F5D8B6A007"/>
          </w:pPr>
          <w:r w:rsidRPr="002712F2">
            <w:rPr>
              <w:rStyle w:val="Tekstzastpczy"/>
              <w:rFonts w:cstheme="minorHAnsi"/>
              <w:shd w:val="clear" w:color="auto" w:fill="CAEDFB" w:themeFill="accent4" w:themeFillTint="33"/>
            </w:rPr>
            <w:t>Kliknij lub naciśnij, aby wprowadzić datę.</w:t>
          </w:r>
        </w:p>
      </w:docPartBody>
    </w:docPart>
    <w:docPart>
      <w:docPartPr>
        <w:name w:val="66C911DFB10643A99530B75BBB73D0A8"/>
        <w:category>
          <w:name w:val="Ogólne"/>
          <w:gallery w:val="placeholder"/>
        </w:category>
        <w:types>
          <w:type w:val="bbPlcHdr"/>
        </w:types>
        <w:behaviors>
          <w:behavior w:val="content"/>
        </w:behaviors>
        <w:guid w:val="{6A7FC256-C998-4290-99EC-E48E3B5674E0}"/>
      </w:docPartPr>
      <w:docPartBody>
        <w:p w:rsidR="006F2776" w:rsidRDefault="006F2776">
          <w:pPr>
            <w:pStyle w:val="66C911DFB10643A99530B75BBB73D0A8"/>
          </w:pPr>
          <w:r w:rsidRPr="002712F2">
            <w:rPr>
              <w:rStyle w:val="Tekstzastpczy"/>
              <w:rFonts w:cstheme="minorHAnsi"/>
              <w:shd w:val="clear" w:color="auto" w:fill="CAEDFB" w:themeFill="accent4" w:themeFillTint="33"/>
            </w:rPr>
            <w:t>Kliknij lub naciśnij, aby wprowadzić datę.</w:t>
          </w:r>
        </w:p>
      </w:docPartBody>
    </w:docPart>
    <w:docPart>
      <w:docPartPr>
        <w:name w:val="393CDB555A034F6EB9AE6050F9469C11"/>
        <w:category>
          <w:name w:val="Ogólne"/>
          <w:gallery w:val="placeholder"/>
        </w:category>
        <w:types>
          <w:type w:val="bbPlcHdr"/>
        </w:types>
        <w:behaviors>
          <w:behavior w:val="content"/>
        </w:behaviors>
        <w:guid w:val="{5676B8B3-4C95-44C0-8045-AD372A9AE657}"/>
      </w:docPartPr>
      <w:docPartBody>
        <w:p w:rsidR="006F2776" w:rsidRDefault="006F2776">
          <w:pPr>
            <w:pStyle w:val="393CDB555A034F6EB9AE6050F9469C11"/>
          </w:pPr>
          <w:r w:rsidRPr="002712F2">
            <w:rPr>
              <w:rStyle w:val="Tekstzastpczy"/>
              <w:rFonts w:cstheme="minorHAnsi"/>
              <w:shd w:val="clear" w:color="auto" w:fill="CAEDFB" w:themeFill="accent4" w:themeFillTint="33"/>
            </w:rPr>
            <w:t>Kliknij lub naciśnij, aby wprowadzić datę.</w:t>
          </w:r>
        </w:p>
      </w:docPartBody>
    </w:docPart>
    <w:docPart>
      <w:docPartPr>
        <w:name w:val="9E2703F71F2F4926804326C83ED67188"/>
        <w:category>
          <w:name w:val="Ogólne"/>
          <w:gallery w:val="placeholder"/>
        </w:category>
        <w:types>
          <w:type w:val="bbPlcHdr"/>
        </w:types>
        <w:behaviors>
          <w:behavior w:val="content"/>
        </w:behaviors>
        <w:guid w:val="{5F02EAD5-F262-4178-B572-1D6882A5C4F8}"/>
      </w:docPartPr>
      <w:docPartBody>
        <w:p w:rsidR="006F2776" w:rsidRDefault="006F2776">
          <w:pPr>
            <w:pStyle w:val="9E2703F71F2F4926804326C83ED67188"/>
          </w:pPr>
          <w:r w:rsidRPr="002712F2">
            <w:rPr>
              <w:rStyle w:val="Tekstzastpczy"/>
              <w:rFonts w:cstheme="minorHAnsi"/>
              <w:shd w:val="clear" w:color="auto" w:fill="CAEDFB" w:themeFill="accent4" w:themeFillTint="33"/>
            </w:rPr>
            <w:t>Kliknij lub naciśnij, aby wprowadzić datę.</w:t>
          </w:r>
        </w:p>
      </w:docPartBody>
    </w:docPart>
    <w:docPart>
      <w:docPartPr>
        <w:name w:val="90844D7A6B904C8CAA60F3D7E757676A"/>
        <w:category>
          <w:name w:val="Ogólne"/>
          <w:gallery w:val="placeholder"/>
        </w:category>
        <w:types>
          <w:type w:val="bbPlcHdr"/>
        </w:types>
        <w:behaviors>
          <w:behavior w:val="content"/>
        </w:behaviors>
        <w:guid w:val="{62288A24-EA6F-4EBD-B9E9-85A62CDC4814}"/>
      </w:docPartPr>
      <w:docPartBody>
        <w:p w:rsidR="006F2776" w:rsidRDefault="006F2776">
          <w:pPr>
            <w:pStyle w:val="90844D7A6B904C8CAA60F3D7E757676A"/>
          </w:pPr>
          <w:r w:rsidRPr="002712F2">
            <w:rPr>
              <w:rStyle w:val="Tekstzastpczy"/>
              <w:rFonts w:cstheme="minorHAnsi"/>
              <w:shd w:val="clear" w:color="auto" w:fill="CAEDFB" w:themeFill="accent4" w:themeFillTint="33"/>
            </w:rPr>
            <w:t>Kliknij lub naciśnij, aby wprowadzić datę.</w:t>
          </w:r>
        </w:p>
      </w:docPartBody>
    </w:docPart>
    <w:docPart>
      <w:docPartPr>
        <w:name w:val="D2858B9B274645A2A743ABADE45FC19B"/>
        <w:category>
          <w:name w:val="Ogólne"/>
          <w:gallery w:val="placeholder"/>
        </w:category>
        <w:types>
          <w:type w:val="bbPlcHdr"/>
        </w:types>
        <w:behaviors>
          <w:behavior w:val="content"/>
        </w:behaviors>
        <w:guid w:val="{ADBFF5E7-BFC9-4EFA-A1A0-2E3F1B405D72}"/>
      </w:docPartPr>
      <w:docPartBody>
        <w:p w:rsidR="006F2776" w:rsidRDefault="006F2776">
          <w:pPr>
            <w:pStyle w:val="D2858B9B274645A2A743ABADE45FC19B"/>
          </w:pPr>
          <w:r w:rsidRPr="002712F2">
            <w:rPr>
              <w:rStyle w:val="Tekstzastpczy"/>
              <w:rFonts w:cstheme="minorHAnsi"/>
              <w:shd w:val="clear" w:color="auto" w:fill="CAEDFB" w:themeFill="accent4" w:themeFillTint="33"/>
            </w:rPr>
            <w:t>Kliknij lub naciśnij, aby wprowadzić datę.</w:t>
          </w:r>
        </w:p>
      </w:docPartBody>
    </w:docPart>
    <w:docPart>
      <w:docPartPr>
        <w:name w:val="D259DC204EA44604AC073552847C7621"/>
        <w:category>
          <w:name w:val="Ogólne"/>
          <w:gallery w:val="placeholder"/>
        </w:category>
        <w:types>
          <w:type w:val="bbPlcHdr"/>
        </w:types>
        <w:behaviors>
          <w:behavior w:val="content"/>
        </w:behaviors>
        <w:guid w:val="{8A41DCAF-B235-4C13-A9A9-AE8139AA24DF}"/>
      </w:docPartPr>
      <w:docPartBody>
        <w:p w:rsidR="006F2776" w:rsidRDefault="006F2776">
          <w:pPr>
            <w:pStyle w:val="D259DC204EA44604AC073552847C7621"/>
          </w:pPr>
          <w:r w:rsidRPr="002712F2">
            <w:rPr>
              <w:rStyle w:val="Tekstzastpczy"/>
              <w:rFonts w:cstheme="minorHAnsi"/>
              <w:shd w:val="clear" w:color="auto" w:fill="CAEDFB" w:themeFill="accent4" w:themeFillTint="33"/>
            </w:rPr>
            <w:t>Kliknij lub naciśnij, aby wprowadzić datę.</w:t>
          </w:r>
        </w:p>
      </w:docPartBody>
    </w:docPart>
    <w:docPart>
      <w:docPartPr>
        <w:name w:val="ADD1736AE252428F8DB2892337768E44"/>
        <w:category>
          <w:name w:val="Ogólne"/>
          <w:gallery w:val="placeholder"/>
        </w:category>
        <w:types>
          <w:type w:val="bbPlcHdr"/>
        </w:types>
        <w:behaviors>
          <w:behavior w:val="content"/>
        </w:behaviors>
        <w:guid w:val="{C7C9C35C-2B3B-4E18-A1DE-6996E1B913D3}"/>
      </w:docPartPr>
      <w:docPartBody>
        <w:p w:rsidR="006F2776" w:rsidRDefault="006F2776">
          <w:pPr>
            <w:pStyle w:val="ADD1736AE252428F8DB2892337768E44"/>
          </w:pPr>
          <w:r w:rsidRPr="002712F2">
            <w:rPr>
              <w:rStyle w:val="Tekstzastpczy"/>
              <w:rFonts w:cstheme="minorHAnsi"/>
              <w:shd w:val="clear" w:color="auto" w:fill="CAEDFB" w:themeFill="accent4" w:themeFillTint="33"/>
            </w:rPr>
            <w:t>Kliknij lub naciśnij, aby wprowadzić datę.</w:t>
          </w:r>
        </w:p>
      </w:docPartBody>
    </w:docPart>
    <w:docPart>
      <w:docPartPr>
        <w:name w:val="907930249CCA4EAA8A19A98C6A3AC1C0"/>
        <w:category>
          <w:name w:val="Ogólne"/>
          <w:gallery w:val="placeholder"/>
        </w:category>
        <w:types>
          <w:type w:val="bbPlcHdr"/>
        </w:types>
        <w:behaviors>
          <w:behavior w:val="content"/>
        </w:behaviors>
        <w:guid w:val="{3C40C0E0-6FF2-4561-AAC5-6F648A5D10C4}"/>
      </w:docPartPr>
      <w:docPartBody>
        <w:p w:rsidR="006F2776" w:rsidRDefault="006F2776">
          <w:pPr>
            <w:pStyle w:val="907930249CCA4EAA8A19A98C6A3AC1C0"/>
          </w:pPr>
          <w:r w:rsidRPr="002712F2">
            <w:rPr>
              <w:rStyle w:val="Tekstzastpczy"/>
              <w:rFonts w:cstheme="minorHAnsi"/>
              <w:shd w:val="clear" w:color="auto" w:fill="CAEDFB" w:themeFill="accent4" w:themeFillTint="33"/>
            </w:rPr>
            <w:t>Kliknij lub naciśnij, aby wprowadzić datę.</w:t>
          </w:r>
        </w:p>
      </w:docPartBody>
    </w:docPart>
    <w:docPart>
      <w:docPartPr>
        <w:name w:val="9E6742D26744485189C4F7119B1C039F"/>
        <w:category>
          <w:name w:val="Ogólne"/>
          <w:gallery w:val="placeholder"/>
        </w:category>
        <w:types>
          <w:type w:val="bbPlcHdr"/>
        </w:types>
        <w:behaviors>
          <w:behavior w:val="content"/>
        </w:behaviors>
        <w:guid w:val="{FF570305-2595-41A2-BF3C-6A5578D5FC8B}"/>
      </w:docPartPr>
      <w:docPartBody>
        <w:p w:rsidR="006F2776" w:rsidRDefault="006F2776">
          <w:pPr>
            <w:pStyle w:val="9E6742D26744485189C4F7119B1C039F"/>
          </w:pPr>
          <w:r w:rsidRPr="002712F2">
            <w:rPr>
              <w:rStyle w:val="Tekstzastpczy"/>
              <w:rFonts w:cstheme="minorHAnsi"/>
              <w:shd w:val="clear" w:color="auto" w:fill="CAEDFB" w:themeFill="accent4" w:themeFillTint="33"/>
            </w:rPr>
            <w:t>Kliknij lub naciśnij, aby wprowadzić datę.</w:t>
          </w:r>
        </w:p>
      </w:docPartBody>
    </w:docPart>
    <w:docPart>
      <w:docPartPr>
        <w:name w:val="87AAB08359F9450DBD42257EED957438"/>
        <w:category>
          <w:name w:val="Ogólne"/>
          <w:gallery w:val="placeholder"/>
        </w:category>
        <w:types>
          <w:type w:val="bbPlcHdr"/>
        </w:types>
        <w:behaviors>
          <w:behavior w:val="content"/>
        </w:behaviors>
        <w:guid w:val="{BDE60AD5-F257-479A-A091-5E5F816004AD}"/>
      </w:docPartPr>
      <w:docPartBody>
        <w:p w:rsidR="006F2776" w:rsidRDefault="006F2776">
          <w:pPr>
            <w:pStyle w:val="87AAB08359F9450DBD42257EED957438"/>
          </w:pPr>
          <w:r w:rsidRPr="002712F2">
            <w:rPr>
              <w:rStyle w:val="Tekstzastpczy"/>
              <w:rFonts w:cstheme="minorHAnsi"/>
              <w:shd w:val="clear" w:color="auto" w:fill="CAEDFB" w:themeFill="accent4" w:themeFillTint="33"/>
            </w:rPr>
            <w:t>Kliknij lub naciśnij, aby wprowadzić datę.</w:t>
          </w:r>
        </w:p>
      </w:docPartBody>
    </w:docPart>
    <w:docPart>
      <w:docPartPr>
        <w:name w:val="8F488DE0E54C4511ACCFCA45670D26B7"/>
        <w:category>
          <w:name w:val="Ogólne"/>
          <w:gallery w:val="placeholder"/>
        </w:category>
        <w:types>
          <w:type w:val="bbPlcHdr"/>
        </w:types>
        <w:behaviors>
          <w:behavior w:val="content"/>
        </w:behaviors>
        <w:guid w:val="{98FBCA91-E552-4AAC-B669-61FAAD7671BD}"/>
      </w:docPartPr>
      <w:docPartBody>
        <w:p w:rsidR="006F2776" w:rsidRDefault="006F2776">
          <w:pPr>
            <w:pStyle w:val="8F488DE0E54C4511ACCFCA45670D26B7"/>
          </w:pPr>
          <w:r w:rsidRPr="002712F2">
            <w:rPr>
              <w:rStyle w:val="Tekstzastpczy"/>
              <w:rFonts w:cstheme="minorHAnsi"/>
              <w:shd w:val="clear" w:color="auto" w:fill="CAEDFB" w:themeFill="accent4" w:themeFillTint="33"/>
            </w:rPr>
            <w:t>Kliknij lub naciśnij, aby wprowadzić datę.</w:t>
          </w:r>
        </w:p>
      </w:docPartBody>
    </w:docPart>
    <w:docPart>
      <w:docPartPr>
        <w:name w:val="56A508A3428847B4B0C75E8E80D1E249"/>
        <w:category>
          <w:name w:val="Ogólne"/>
          <w:gallery w:val="placeholder"/>
        </w:category>
        <w:types>
          <w:type w:val="bbPlcHdr"/>
        </w:types>
        <w:behaviors>
          <w:behavior w:val="content"/>
        </w:behaviors>
        <w:guid w:val="{3E1C0CD0-7FDC-44C6-BE0D-41C39EC212A5}"/>
      </w:docPartPr>
      <w:docPartBody>
        <w:p w:rsidR="006F2776" w:rsidRDefault="006F2776">
          <w:pPr>
            <w:pStyle w:val="56A508A3428847B4B0C75E8E80D1E249"/>
          </w:pPr>
          <w:r w:rsidRPr="002712F2">
            <w:rPr>
              <w:rStyle w:val="Tekstzastpczy"/>
              <w:rFonts w:cstheme="minorHAnsi"/>
              <w:shd w:val="clear" w:color="auto" w:fill="CAEDFB" w:themeFill="accent4" w:themeFillTint="33"/>
            </w:rPr>
            <w:t>Kliknij lub naciśnij, aby wprowadzić datę.</w:t>
          </w:r>
        </w:p>
      </w:docPartBody>
    </w:docPart>
    <w:docPart>
      <w:docPartPr>
        <w:name w:val="95881C68C1E843158051302EE3914EBB"/>
        <w:category>
          <w:name w:val="Ogólne"/>
          <w:gallery w:val="placeholder"/>
        </w:category>
        <w:types>
          <w:type w:val="bbPlcHdr"/>
        </w:types>
        <w:behaviors>
          <w:behavior w:val="content"/>
        </w:behaviors>
        <w:guid w:val="{699700CE-F667-47CD-8CBF-AD8B1B487B81}"/>
      </w:docPartPr>
      <w:docPartBody>
        <w:p w:rsidR="006F2776" w:rsidRDefault="006F2776">
          <w:pPr>
            <w:pStyle w:val="95881C68C1E843158051302EE3914EBB"/>
          </w:pPr>
          <w:r w:rsidRPr="002712F2">
            <w:rPr>
              <w:rStyle w:val="Tekstzastpczy"/>
              <w:rFonts w:cstheme="minorHAnsi"/>
              <w:shd w:val="clear" w:color="auto" w:fill="CAEDFB" w:themeFill="accent4" w:themeFillTint="33"/>
            </w:rPr>
            <w:t>Kliknij lub naciśnij, aby wprowadzić datę.</w:t>
          </w:r>
        </w:p>
      </w:docPartBody>
    </w:docPart>
    <w:docPart>
      <w:docPartPr>
        <w:name w:val="28E1A86588FF40F49BF8B95BE1AF423D"/>
        <w:category>
          <w:name w:val="Ogólne"/>
          <w:gallery w:val="placeholder"/>
        </w:category>
        <w:types>
          <w:type w:val="bbPlcHdr"/>
        </w:types>
        <w:behaviors>
          <w:behavior w:val="content"/>
        </w:behaviors>
        <w:guid w:val="{4BCAF1FC-1A3F-46A8-AA3F-9E4A7F82C9D0}"/>
      </w:docPartPr>
      <w:docPartBody>
        <w:p w:rsidR="006F2776" w:rsidRDefault="006F2776">
          <w:pPr>
            <w:pStyle w:val="28E1A86588FF40F49BF8B95BE1AF423D"/>
          </w:pPr>
          <w:r w:rsidRPr="002712F2">
            <w:rPr>
              <w:rStyle w:val="Tekstzastpczy"/>
              <w:rFonts w:cstheme="minorHAnsi"/>
              <w:shd w:val="clear" w:color="auto" w:fill="CAEDFB" w:themeFill="accent4" w:themeFillTint="33"/>
            </w:rPr>
            <w:t>Kliknij lub naciśnij, aby wprowadzić datę.</w:t>
          </w:r>
        </w:p>
      </w:docPartBody>
    </w:docPart>
    <w:docPart>
      <w:docPartPr>
        <w:name w:val="190325259FE24B93A2F243DD4F3E7D10"/>
        <w:category>
          <w:name w:val="Ogólne"/>
          <w:gallery w:val="placeholder"/>
        </w:category>
        <w:types>
          <w:type w:val="bbPlcHdr"/>
        </w:types>
        <w:behaviors>
          <w:behavior w:val="content"/>
        </w:behaviors>
        <w:guid w:val="{5CAA9E29-066B-419E-84A8-F9EE8B16603C}"/>
      </w:docPartPr>
      <w:docPartBody>
        <w:p w:rsidR="006F2776" w:rsidRDefault="006F2776">
          <w:pPr>
            <w:pStyle w:val="190325259FE24B93A2F243DD4F3E7D10"/>
          </w:pPr>
          <w:r w:rsidRPr="002712F2">
            <w:rPr>
              <w:rStyle w:val="Tekstzastpczy"/>
              <w:rFonts w:cstheme="minorHAnsi"/>
              <w:shd w:val="clear" w:color="auto" w:fill="CAEDFB" w:themeFill="accent4" w:themeFillTint="33"/>
            </w:rPr>
            <w:t>Kliknij lub naciśnij, aby wprowadzić datę.</w:t>
          </w:r>
        </w:p>
      </w:docPartBody>
    </w:docPart>
    <w:docPart>
      <w:docPartPr>
        <w:name w:val="575B9CC0DC03429DB20E00ECD0CC219B"/>
        <w:category>
          <w:name w:val="Ogólne"/>
          <w:gallery w:val="placeholder"/>
        </w:category>
        <w:types>
          <w:type w:val="bbPlcHdr"/>
        </w:types>
        <w:behaviors>
          <w:behavior w:val="content"/>
        </w:behaviors>
        <w:guid w:val="{E419B9F4-8CCF-4490-B4F4-5BEA1C549BF4}"/>
      </w:docPartPr>
      <w:docPartBody>
        <w:p w:rsidR="006F2776" w:rsidRDefault="006F2776">
          <w:pPr>
            <w:pStyle w:val="575B9CC0DC03429DB20E00ECD0CC219B"/>
          </w:pPr>
          <w:r w:rsidRPr="002712F2">
            <w:rPr>
              <w:rStyle w:val="Tekstzastpczy"/>
              <w:rFonts w:cstheme="minorHAnsi"/>
              <w:shd w:val="clear" w:color="auto" w:fill="CAEDFB" w:themeFill="accent4" w:themeFillTint="33"/>
            </w:rPr>
            <w:t>Kliknij lub naciśnij, aby wprowadzić datę.</w:t>
          </w:r>
        </w:p>
      </w:docPartBody>
    </w:docPart>
    <w:docPart>
      <w:docPartPr>
        <w:name w:val="5C62BE174B5846B08E8392248B285D8D"/>
        <w:category>
          <w:name w:val="Ogólne"/>
          <w:gallery w:val="placeholder"/>
        </w:category>
        <w:types>
          <w:type w:val="bbPlcHdr"/>
        </w:types>
        <w:behaviors>
          <w:behavior w:val="content"/>
        </w:behaviors>
        <w:guid w:val="{88719FA0-040C-489D-94DB-670B067CBEE6}"/>
      </w:docPartPr>
      <w:docPartBody>
        <w:p w:rsidR="006F2776" w:rsidRDefault="006F2776">
          <w:pPr>
            <w:pStyle w:val="5C62BE174B5846B08E8392248B285D8D"/>
          </w:pPr>
          <w:r w:rsidRPr="002712F2">
            <w:rPr>
              <w:rStyle w:val="Tekstzastpczy"/>
              <w:rFonts w:cstheme="minorHAnsi"/>
              <w:shd w:val="clear" w:color="auto" w:fill="CAEDFB" w:themeFill="accent4" w:themeFillTint="33"/>
            </w:rPr>
            <w:t>Kliknij lub naciśnij, aby wprowadzić datę.</w:t>
          </w:r>
        </w:p>
      </w:docPartBody>
    </w:docPart>
    <w:docPart>
      <w:docPartPr>
        <w:name w:val="D2D084BBED8F4E31AD039F6E0D7AD172"/>
        <w:category>
          <w:name w:val="Ogólne"/>
          <w:gallery w:val="placeholder"/>
        </w:category>
        <w:types>
          <w:type w:val="bbPlcHdr"/>
        </w:types>
        <w:behaviors>
          <w:behavior w:val="content"/>
        </w:behaviors>
        <w:guid w:val="{3B0113BE-F6BF-470E-ABCF-9A81AC9B2F1F}"/>
      </w:docPartPr>
      <w:docPartBody>
        <w:p w:rsidR="006F2776" w:rsidRDefault="006F2776">
          <w:pPr>
            <w:pStyle w:val="D2D084BBED8F4E31AD039F6E0D7AD172"/>
          </w:pPr>
          <w:r w:rsidRPr="002712F2">
            <w:rPr>
              <w:rStyle w:val="Tekstzastpczy"/>
              <w:rFonts w:cstheme="minorHAnsi"/>
              <w:shd w:val="clear" w:color="auto" w:fill="CAEDFB" w:themeFill="accent4" w:themeFillTint="33"/>
            </w:rPr>
            <w:t>Kliknij lub naciśnij, aby wprowadzić datę.</w:t>
          </w:r>
        </w:p>
      </w:docPartBody>
    </w:docPart>
    <w:docPart>
      <w:docPartPr>
        <w:name w:val="BDCD029F058F4B92A2ED0BD790E8A77F"/>
        <w:category>
          <w:name w:val="Ogólne"/>
          <w:gallery w:val="placeholder"/>
        </w:category>
        <w:types>
          <w:type w:val="bbPlcHdr"/>
        </w:types>
        <w:behaviors>
          <w:behavior w:val="content"/>
        </w:behaviors>
        <w:guid w:val="{BF98129E-E9C9-440D-A0BD-24D6C2F9A694}"/>
      </w:docPartPr>
      <w:docPartBody>
        <w:p w:rsidR="006F2776" w:rsidRDefault="006F2776">
          <w:pPr>
            <w:pStyle w:val="BDCD029F058F4B92A2ED0BD790E8A77F"/>
          </w:pPr>
          <w:r w:rsidRPr="002712F2">
            <w:rPr>
              <w:rStyle w:val="Tekstzastpczy"/>
              <w:rFonts w:cstheme="minorHAnsi"/>
              <w:shd w:val="clear" w:color="auto" w:fill="CAEDFB" w:themeFill="accent4" w:themeFillTint="33"/>
            </w:rPr>
            <w:t>Kliknij lub naciśnij, aby wprowadzić datę.</w:t>
          </w:r>
        </w:p>
      </w:docPartBody>
    </w:docPart>
    <w:docPart>
      <w:docPartPr>
        <w:name w:val="096EF33196AE43238FB96CE70F490612"/>
        <w:category>
          <w:name w:val="Ogólne"/>
          <w:gallery w:val="placeholder"/>
        </w:category>
        <w:types>
          <w:type w:val="bbPlcHdr"/>
        </w:types>
        <w:behaviors>
          <w:behavior w:val="content"/>
        </w:behaviors>
        <w:guid w:val="{B8E34424-6D5F-47CC-A9E1-B29F101FAF7C}"/>
      </w:docPartPr>
      <w:docPartBody>
        <w:p w:rsidR="006F2776" w:rsidRDefault="006F2776">
          <w:pPr>
            <w:pStyle w:val="096EF33196AE43238FB96CE70F490612"/>
          </w:pPr>
          <w:r w:rsidRPr="002712F2">
            <w:rPr>
              <w:shd w:val="clear" w:color="auto" w:fill="CAEDFB" w:themeFill="accent4" w:themeFillTint="33"/>
            </w:rPr>
            <w:t>adres panelu zgłoszeniowego lub e-mail do wysyłki zgłoszeń</w:t>
          </w:r>
        </w:p>
      </w:docPartBody>
    </w:docPart>
    <w:docPart>
      <w:docPartPr>
        <w:name w:val="5E50C4EA034E4EE9B6D1405F99C4C003"/>
        <w:category>
          <w:name w:val="Ogólne"/>
          <w:gallery w:val="placeholder"/>
        </w:category>
        <w:types>
          <w:type w:val="bbPlcHdr"/>
        </w:types>
        <w:behaviors>
          <w:behavior w:val="content"/>
        </w:behaviors>
        <w:guid w:val="{7FA89584-E723-4026-AD56-A4F8E1289C2B}"/>
      </w:docPartPr>
      <w:docPartBody>
        <w:p w:rsidR="006F2776" w:rsidRDefault="006F2776">
          <w:pPr>
            <w:pStyle w:val="5E50C4EA034E4EE9B6D1405F99C4C003"/>
          </w:pPr>
          <w:r w:rsidRPr="002712F2">
            <w:rPr>
              <w:shd w:val="clear" w:color="auto" w:fill="CAEDFB" w:themeFill="accent4" w:themeFillTint="33"/>
            </w:rPr>
            <w:t>Wprowadź datę</w:t>
          </w:r>
        </w:p>
      </w:docPartBody>
    </w:docPart>
    <w:docPart>
      <w:docPartPr>
        <w:name w:val="B3F579BC8985457BB7E672D4FF9D2FA6"/>
        <w:category>
          <w:name w:val="Ogólne"/>
          <w:gallery w:val="placeholder"/>
        </w:category>
        <w:types>
          <w:type w:val="bbPlcHdr"/>
        </w:types>
        <w:behaviors>
          <w:behavior w:val="content"/>
        </w:behaviors>
        <w:guid w:val="{A77E2A31-33F1-461F-A57A-E2F8D6649E8B}"/>
      </w:docPartPr>
      <w:docPartBody>
        <w:p w:rsidR="006F2776" w:rsidRDefault="006F2776">
          <w:pPr>
            <w:pStyle w:val="B3F579BC8985457BB7E672D4FF9D2FA6"/>
          </w:pPr>
          <w:r w:rsidRPr="002712F2">
            <w:rPr>
              <w:shd w:val="clear" w:color="auto" w:fill="CAEDFB" w:themeFill="accent4" w:themeFillTint="33"/>
            </w:rPr>
            <w:t>Wprowadź datę</w:t>
          </w:r>
        </w:p>
      </w:docPartBody>
    </w:docPart>
    <w:docPart>
      <w:docPartPr>
        <w:name w:val="171650E9A398417686E945B4E7670856"/>
        <w:category>
          <w:name w:val="Ogólne"/>
          <w:gallery w:val="placeholder"/>
        </w:category>
        <w:types>
          <w:type w:val="bbPlcHdr"/>
        </w:types>
        <w:behaviors>
          <w:behavior w:val="content"/>
        </w:behaviors>
        <w:guid w:val="{43ACE96F-C533-4E0C-BE7F-8E790456E800}"/>
      </w:docPartPr>
      <w:docPartBody>
        <w:p w:rsidR="006F2776" w:rsidRDefault="006F2776">
          <w:pPr>
            <w:pStyle w:val="171650E9A398417686E945B4E7670856"/>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325C0C3BAC6E469384302B0D421765EA"/>
        <w:category>
          <w:name w:val="Ogólne"/>
          <w:gallery w:val="placeholder"/>
        </w:category>
        <w:types>
          <w:type w:val="bbPlcHdr"/>
        </w:types>
        <w:behaviors>
          <w:behavior w:val="content"/>
        </w:behaviors>
        <w:guid w:val="{2136AA13-0010-4290-AA4F-306630B697E7}"/>
      </w:docPartPr>
      <w:docPartBody>
        <w:p w:rsidR="006F2776" w:rsidRDefault="006F2776">
          <w:pPr>
            <w:pStyle w:val="325C0C3BAC6E469384302B0D421765EA"/>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ADA327289F9B40B7B9CC127F9E9A36F3"/>
        <w:category>
          <w:name w:val="Ogólne"/>
          <w:gallery w:val="placeholder"/>
        </w:category>
        <w:types>
          <w:type w:val="bbPlcHdr"/>
        </w:types>
        <w:behaviors>
          <w:behavior w:val="content"/>
        </w:behaviors>
        <w:guid w:val="{344A31F3-4C22-4AA6-8AD4-908DA6DC754B}"/>
      </w:docPartPr>
      <w:docPartBody>
        <w:p w:rsidR="006F2776" w:rsidRDefault="006F2776">
          <w:pPr>
            <w:pStyle w:val="ADA327289F9B40B7B9CC127F9E9A36F3"/>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0B71440D4DDB4C8E9B177FD666C7DCFE"/>
        <w:category>
          <w:name w:val="Ogólne"/>
          <w:gallery w:val="placeholder"/>
        </w:category>
        <w:types>
          <w:type w:val="bbPlcHdr"/>
        </w:types>
        <w:behaviors>
          <w:behavior w:val="content"/>
        </w:behaviors>
        <w:guid w:val="{C9AC87DB-7271-424C-9279-1746A3706FEF}"/>
      </w:docPartPr>
      <w:docPartBody>
        <w:p w:rsidR="006F2776" w:rsidRDefault="006F2776">
          <w:pPr>
            <w:pStyle w:val="0B71440D4DDB4C8E9B177FD666C7DCFE"/>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440244EF589D4764BB6BEAB59DC71938"/>
        <w:category>
          <w:name w:val="Ogólne"/>
          <w:gallery w:val="placeholder"/>
        </w:category>
        <w:types>
          <w:type w:val="bbPlcHdr"/>
        </w:types>
        <w:behaviors>
          <w:behavior w:val="content"/>
        </w:behaviors>
        <w:guid w:val="{D1AF336E-286F-4090-A7E0-08DC185E0FF7}"/>
      </w:docPartPr>
      <w:docPartBody>
        <w:p w:rsidR="006F2776" w:rsidRDefault="006F2776">
          <w:pPr>
            <w:pStyle w:val="440244EF589D4764BB6BEAB59DC71938"/>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B8074A004B7049B88062F608852BE198"/>
        <w:category>
          <w:name w:val="Ogólne"/>
          <w:gallery w:val="placeholder"/>
        </w:category>
        <w:types>
          <w:type w:val="bbPlcHdr"/>
        </w:types>
        <w:behaviors>
          <w:behavior w:val="content"/>
        </w:behaviors>
        <w:guid w:val="{E2995E55-F041-4473-A176-1856689CE87E}"/>
      </w:docPartPr>
      <w:docPartBody>
        <w:p w:rsidR="006F2776" w:rsidRDefault="006F2776">
          <w:pPr>
            <w:pStyle w:val="B8074A004B7049B88062F608852BE198"/>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C4C179116558452A9B9CBBE832899176"/>
        <w:category>
          <w:name w:val="Ogólne"/>
          <w:gallery w:val="placeholder"/>
        </w:category>
        <w:types>
          <w:type w:val="bbPlcHdr"/>
        </w:types>
        <w:behaviors>
          <w:behavior w:val="content"/>
        </w:behaviors>
        <w:guid w:val="{11FFD2D6-DEA2-449E-A09D-D63CEF225E18}"/>
      </w:docPartPr>
      <w:docPartBody>
        <w:p w:rsidR="006F2776" w:rsidRDefault="006F2776">
          <w:pPr>
            <w:pStyle w:val="C4C179116558452A9B9CBBE832899176"/>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C5389C01CE434465997914838915502D"/>
        <w:category>
          <w:name w:val="Ogólne"/>
          <w:gallery w:val="placeholder"/>
        </w:category>
        <w:types>
          <w:type w:val="bbPlcHdr"/>
        </w:types>
        <w:behaviors>
          <w:behavior w:val="content"/>
        </w:behaviors>
        <w:guid w:val="{6B3A75DB-5128-4729-8B50-2C514E624886}"/>
      </w:docPartPr>
      <w:docPartBody>
        <w:p w:rsidR="006F2776" w:rsidRDefault="006F2776">
          <w:pPr>
            <w:pStyle w:val="C5389C01CE434465997914838915502D"/>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48649DF1ADAA45CC8619CA69FDAFD8E0"/>
        <w:category>
          <w:name w:val="Ogólne"/>
          <w:gallery w:val="placeholder"/>
        </w:category>
        <w:types>
          <w:type w:val="bbPlcHdr"/>
        </w:types>
        <w:behaviors>
          <w:behavior w:val="content"/>
        </w:behaviors>
        <w:guid w:val="{E184E290-CD12-4107-B6C0-DA1A736EDD94}"/>
      </w:docPartPr>
      <w:docPartBody>
        <w:p w:rsidR="006F2776" w:rsidRDefault="006F2776">
          <w:pPr>
            <w:pStyle w:val="48649DF1ADAA45CC8619CA69FDAFD8E0"/>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05FDBEBB27CB46FAAB8C9439F06566C2"/>
        <w:category>
          <w:name w:val="Ogólne"/>
          <w:gallery w:val="placeholder"/>
        </w:category>
        <w:types>
          <w:type w:val="bbPlcHdr"/>
        </w:types>
        <w:behaviors>
          <w:behavior w:val="content"/>
        </w:behaviors>
        <w:guid w:val="{F3BEACC2-93C6-4913-AF4F-D3C8E0C15C64}"/>
      </w:docPartPr>
      <w:docPartBody>
        <w:p w:rsidR="006F2776" w:rsidRDefault="006F2776">
          <w:pPr>
            <w:pStyle w:val="05FDBEBB27CB46FAAB8C9439F06566C2"/>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43FB8E07546349CB860031BE1DB48842"/>
        <w:category>
          <w:name w:val="Ogólne"/>
          <w:gallery w:val="placeholder"/>
        </w:category>
        <w:types>
          <w:type w:val="bbPlcHdr"/>
        </w:types>
        <w:behaviors>
          <w:behavior w:val="content"/>
        </w:behaviors>
        <w:guid w:val="{684AC7AD-0157-4F1D-BC9D-2A7C8B5B8663}"/>
      </w:docPartPr>
      <w:docPartBody>
        <w:p w:rsidR="006F2776" w:rsidRDefault="006F2776">
          <w:pPr>
            <w:pStyle w:val="43FB8E07546349CB860031BE1DB48842"/>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FA681A1F7FAC40A2B1E5EF2DD35B3758"/>
        <w:category>
          <w:name w:val="Ogólne"/>
          <w:gallery w:val="placeholder"/>
        </w:category>
        <w:types>
          <w:type w:val="bbPlcHdr"/>
        </w:types>
        <w:behaviors>
          <w:behavior w:val="content"/>
        </w:behaviors>
        <w:guid w:val="{6A68E90E-030C-4648-8D06-F543986F603D}"/>
      </w:docPartPr>
      <w:docPartBody>
        <w:p w:rsidR="006F2776" w:rsidRDefault="006F2776">
          <w:pPr>
            <w:pStyle w:val="FA681A1F7FAC40A2B1E5EF2DD35B3758"/>
          </w:pPr>
          <w:r>
            <w:rPr>
              <w:shd w:val="clear" w:color="auto" w:fill="CAEDFB" w:themeFill="accent4" w:themeFillTint="33"/>
            </w:rPr>
            <w:t>Kwota</w:t>
          </w:r>
          <w:r w:rsidRPr="001344C8">
            <w:rPr>
              <w:rStyle w:val="Tekstzastpczy"/>
              <w:shd w:val="clear" w:color="auto" w:fill="CAEDFB" w:themeFill="accent4" w:themeFillTint="33"/>
            </w:rPr>
            <w:t>.</w:t>
          </w:r>
        </w:p>
      </w:docPartBody>
    </w:docPart>
    <w:docPart>
      <w:docPartPr>
        <w:name w:val="5328D41A224142D384795C7D54B8E8F9"/>
        <w:category>
          <w:name w:val="Ogólne"/>
          <w:gallery w:val="placeholder"/>
        </w:category>
        <w:types>
          <w:type w:val="bbPlcHdr"/>
        </w:types>
        <w:behaviors>
          <w:behavior w:val="content"/>
        </w:behaviors>
        <w:guid w:val="{4B43CE98-5D38-4D06-8A3D-79A0BF422F61}"/>
      </w:docPartPr>
      <w:docPartBody>
        <w:p w:rsidR="006F2776" w:rsidRDefault="006F2776">
          <w:pPr>
            <w:pStyle w:val="5328D41A224142D384795C7D54B8E8F9"/>
          </w:pPr>
          <w:r w:rsidRPr="001344C8">
            <w:rPr>
              <w:rStyle w:val="Tekstzastpczy"/>
              <w:shd w:val="clear" w:color="auto" w:fill="CAEDFB" w:themeFill="accent4" w:themeFillTint="33"/>
            </w:rPr>
            <w:t>Wprowadź nazwę klasy. Dodaj lub usuń wiersze</w:t>
          </w:r>
        </w:p>
      </w:docPartBody>
    </w:docPart>
    <w:docPart>
      <w:docPartPr>
        <w:name w:val="EDEAD00F2FD14971A0B0A1E1A5778F55"/>
        <w:category>
          <w:name w:val="Ogólne"/>
          <w:gallery w:val="placeholder"/>
        </w:category>
        <w:types>
          <w:type w:val="bbPlcHdr"/>
        </w:types>
        <w:behaviors>
          <w:behavior w:val="content"/>
        </w:behaviors>
        <w:guid w:val="{163362B0-FDD1-47B8-A6BB-3D52758924C5}"/>
      </w:docPartPr>
      <w:docPartBody>
        <w:p w:rsidR="006F2776" w:rsidRDefault="006F2776">
          <w:pPr>
            <w:pStyle w:val="EDEAD00F2FD14971A0B0A1E1A5778F55"/>
          </w:pPr>
          <w:r w:rsidRPr="001344C8">
            <w:rPr>
              <w:rStyle w:val="Tekstzastpczy"/>
              <w:shd w:val="clear" w:color="auto" w:fill="CAEDFB" w:themeFill="accent4" w:themeFillTint="33"/>
            </w:rPr>
            <w:t>Wprowadź pulę.</w:t>
          </w:r>
        </w:p>
      </w:docPartBody>
    </w:docPart>
    <w:docPart>
      <w:docPartPr>
        <w:name w:val="1C6222397F574A89922CC6D84049FF5D"/>
        <w:category>
          <w:name w:val="Ogólne"/>
          <w:gallery w:val="placeholder"/>
        </w:category>
        <w:types>
          <w:type w:val="bbPlcHdr"/>
        </w:types>
        <w:behaviors>
          <w:behavior w:val="content"/>
        </w:behaviors>
        <w:guid w:val="{B7202890-53C3-4CC7-BFB4-FDE4DCC1CE6F}"/>
      </w:docPartPr>
      <w:docPartBody>
        <w:p w:rsidR="006F2776" w:rsidRDefault="006F2776">
          <w:pPr>
            <w:pStyle w:val="1C6222397F574A89922CC6D84049FF5D"/>
          </w:pPr>
          <w:r w:rsidRPr="001344C8">
            <w:rPr>
              <w:rStyle w:val="Tekstzastpczy"/>
              <w:shd w:val="clear" w:color="auto" w:fill="CAEDFB" w:themeFill="accent4" w:themeFillTint="33"/>
            </w:rPr>
            <w:t>Wprowadź wartość lub rodzaj nagrody.</w:t>
          </w:r>
        </w:p>
      </w:docPartBody>
    </w:docPart>
    <w:docPart>
      <w:docPartPr>
        <w:name w:val="6D784AB587E64995B3C07B69C048FC6F"/>
        <w:category>
          <w:name w:val="Ogólne"/>
          <w:gallery w:val="placeholder"/>
        </w:category>
        <w:types>
          <w:type w:val="bbPlcHdr"/>
        </w:types>
        <w:behaviors>
          <w:behavior w:val="content"/>
        </w:behaviors>
        <w:guid w:val="{EE800C4F-1E99-48C9-B1D7-F5217CC6FA0E}"/>
      </w:docPartPr>
      <w:docPartBody>
        <w:p w:rsidR="006F2776" w:rsidRDefault="006F2776">
          <w:pPr>
            <w:pStyle w:val="6D784AB587E64995B3C07B69C048FC6F"/>
          </w:pPr>
          <w:r w:rsidRPr="001344C8">
            <w:rPr>
              <w:rStyle w:val="Tekstzastpczy"/>
              <w:shd w:val="clear" w:color="auto" w:fill="CAEDFB" w:themeFill="accent4" w:themeFillTint="33"/>
            </w:rPr>
            <w:t>Wprowadź wartość lub rodzaj nagrody.</w:t>
          </w:r>
        </w:p>
      </w:docPartBody>
    </w:docPart>
    <w:docPart>
      <w:docPartPr>
        <w:name w:val="30D0CAD320634F8EBAE19301493F6A9D"/>
        <w:category>
          <w:name w:val="Ogólne"/>
          <w:gallery w:val="placeholder"/>
        </w:category>
        <w:types>
          <w:type w:val="bbPlcHdr"/>
        </w:types>
        <w:behaviors>
          <w:behavior w:val="content"/>
        </w:behaviors>
        <w:guid w:val="{AB1B7CBC-4510-4B8A-9FF8-E6B02181E72C}"/>
      </w:docPartPr>
      <w:docPartBody>
        <w:p w:rsidR="006F2776" w:rsidRDefault="006F2776">
          <w:pPr>
            <w:pStyle w:val="30D0CAD320634F8EBAE19301493F6A9D"/>
          </w:pPr>
          <w:r w:rsidRPr="001344C8">
            <w:rPr>
              <w:rStyle w:val="Tekstzastpczy"/>
              <w:shd w:val="clear" w:color="auto" w:fill="CAEDFB" w:themeFill="accent4" w:themeFillTint="33"/>
            </w:rPr>
            <w:t xml:space="preserve">Wprowadź wartość lub rodzaj </w:t>
          </w:r>
          <w:r w:rsidRPr="001344C8">
            <w:rPr>
              <w:rStyle w:val="Tekstzastpczy"/>
              <w:shd w:val="clear" w:color="auto" w:fill="CAEDFB" w:themeFill="accent4" w:themeFillTint="33"/>
            </w:rPr>
            <w:t>nagrody.</w:t>
          </w:r>
        </w:p>
      </w:docPartBody>
    </w:docPart>
    <w:docPart>
      <w:docPartPr>
        <w:name w:val="03EB869522DF415D98EFD05D41E466E8"/>
        <w:category>
          <w:name w:val="Ogólne"/>
          <w:gallery w:val="placeholder"/>
        </w:category>
        <w:types>
          <w:type w:val="bbPlcHdr"/>
        </w:types>
        <w:behaviors>
          <w:behavior w:val="content"/>
        </w:behaviors>
        <w:guid w:val="{C48D2C87-19C5-44CF-9D1A-40FD2BB53D88}"/>
      </w:docPartPr>
      <w:docPartBody>
        <w:p w:rsidR="006F2776" w:rsidRDefault="006F2776">
          <w:pPr>
            <w:pStyle w:val="03EB869522DF415D98EFD05D41E466E8"/>
          </w:pPr>
          <w:r w:rsidRPr="001344C8">
            <w:rPr>
              <w:rStyle w:val="Tekstzastpczy"/>
              <w:shd w:val="clear" w:color="auto" w:fill="CAEDFB" w:themeFill="accent4" w:themeFillTint="33"/>
            </w:rPr>
            <w:t>Wprowadź wartość lub rodzaj nagrody.</w:t>
          </w:r>
        </w:p>
      </w:docPartBody>
    </w:docPart>
    <w:docPart>
      <w:docPartPr>
        <w:name w:val="3B3A1878CBAC4BDE8F02935313B95374"/>
        <w:category>
          <w:name w:val="Ogólne"/>
          <w:gallery w:val="placeholder"/>
        </w:category>
        <w:types>
          <w:type w:val="bbPlcHdr"/>
        </w:types>
        <w:behaviors>
          <w:behavior w:val="content"/>
        </w:behaviors>
        <w:guid w:val="{170292D9-F0FD-48D7-B2D5-B2A737323789}"/>
      </w:docPartPr>
      <w:docPartBody>
        <w:p w:rsidR="006F2776" w:rsidRDefault="006F2776">
          <w:pPr>
            <w:pStyle w:val="3B3A1878CBAC4BDE8F02935313B95374"/>
          </w:pPr>
          <w:r w:rsidRPr="001344C8">
            <w:rPr>
              <w:rStyle w:val="Tekstzastpczy"/>
              <w:shd w:val="clear" w:color="auto" w:fill="CAEDFB" w:themeFill="accent4" w:themeFillTint="33"/>
            </w:rPr>
            <w:t>Wprowadź wartość lub rodzaj nagrody.</w:t>
          </w:r>
        </w:p>
      </w:docPartBody>
    </w:docPart>
    <w:docPart>
      <w:docPartPr>
        <w:name w:val="D8F5EC2F43FE42B9B7C2B2B7B41F27A2"/>
        <w:category>
          <w:name w:val="Ogólne"/>
          <w:gallery w:val="placeholder"/>
        </w:category>
        <w:types>
          <w:type w:val="bbPlcHdr"/>
        </w:types>
        <w:behaviors>
          <w:behavior w:val="content"/>
        </w:behaviors>
        <w:guid w:val="{94B7B966-4AB8-4A27-8B2C-C2A57AE049F2}"/>
      </w:docPartPr>
      <w:docPartBody>
        <w:p w:rsidR="006F2776" w:rsidRDefault="006F2776">
          <w:pPr>
            <w:pStyle w:val="D8F5EC2F43FE42B9B7C2B2B7B41F27A2"/>
          </w:pPr>
          <w:r w:rsidRPr="001344C8">
            <w:rPr>
              <w:rStyle w:val="Tekstzastpczy"/>
              <w:shd w:val="clear" w:color="auto" w:fill="CAEDFB" w:themeFill="accent4" w:themeFillTint="33"/>
            </w:rPr>
            <w:t>Wprowadź nazwę klasy. Dodaj lub usuń wiersze</w:t>
          </w:r>
        </w:p>
      </w:docPartBody>
    </w:docPart>
    <w:docPart>
      <w:docPartPr>
        <w:name w:val="BD24DDD553514FD291B4EECC72766853"/>
        <w:category>
          <w:name w:val="Ogólne"/>
          <w:gallery w:val="placeholder"/>
        </w:category>
        <w:types>
          <w:type w:val="bbPlcHdr"/>
        </w:types>
        <w:behaviors>
          <w:behavior w:val="content"/>
        </w:behaviors>
        <w:guid w:val="{BADF40E9-D828-4C2E-A6FE-16EE0A9BDBC5}"/>
      </w:docPartPr>
      <w:docPartBody>
        <w:p w:rsidR="006F2776" w:rsidRDefault="006F2776">
          <w:pPr>
            <w:pStyle w:val="BD24DDD553514FD291B4EECC72766853"/>
          </w:pPr>
          <w:r w:rsidRPr="001344C8">
            <w:rPr>
              <w:rStyle w:val="Tekstzastpczy"/>
              <w:shd w:val="clear" w:color="auto" w:fill="CAEDFB" w:themeFill="accent4" w:themeFillTint="33"/>
            </w:rPr>
            <w:t>Wprowadź pulę.</w:t>
          </w:r>
        </w:p>
      </w:docPartBody>
    </w:docPart>
    <w:docPart>
      <w:docPartPr>
        <w:name w:val="BBBE09CD84B4451584F64BF9D287A8FF"/>
        <w:category>
          <w:name w:val="Ogólne"/>
          <w:gallery w:val="placeholder"/>
        </w:category>
        <w:types>
          <w:type w:val="bbPlcHdr"/>
        </w:types>
        <w:behaviors>
          <w:behavior w:val="content"/>
        </w:behaviors>
        <w:guid w:val="{99FF2C2F-866C-4D2A-BB41-3266A214C116}"/>
      </w:docPartPr>
      <w:docPartBody>
        <w:p w:rsidR="006F2776" w:rsidRDefault="006F2776">
          <w:pPr>
            <w:pStyle w:val="BBBE09CD84B4451584F64BF9D287A8FF"/>
          </w:pPr>
          <w:r w:rsidRPr="001344C8">
            <w:rPr>
              <w:rStyle w:val="Tekstzastpczy"/>
              <w:shd w:val="clear" w:color="auto" w:fill="CAEDFB" w:themeFill="accent4" w:themeFillTint="33"/>
            </w:rPr>
            <w:t>Wprowadź wartość lub rodzaj nagrody.</w:t>
          </w:r>
        </w:p>
      </w:docPartBody>
    </w:docPart>
    <w:docPart>
      <w:docPartPr>
        <w:name w:val="D2F06AE356E84EC1BEED5BE60ED9291C"/>
        <w:category>
          <w:name w:val="Ogólne"/>
          <w:gallery w:val="placeholder"/>
        </w:category>
        <w:types>
          <w:type w:val="bbPlcHdr"/>
        </w:types>
        <w:behaviors>
          <w:behavior w:val="content"/>
        </w:behaviors>
        <w:guid w:val="{CC62585F-FE6B-442E-AED4-0441F6132148}"/>
      </w:docPartPr>
      <w:docPartBody>
        <w:p w:rsidR="006F2776" w:rsidRDefault="006F2776">
          <w:pPr>
            <w:pStyle w:val="D2F06AE356E84EC1BEED5BE60ED9291C"/>
          </w:pPr>
          <w:r w:rsidRPr="001344C8">
            <w:rPr>
              <w:rStyle w:val="Tekstzastpczy"/>
              <w:shd w:val="clear" w:color="auto" w:fill="CAEDFB" w:themeFill="accent4" w:themeFillTint="33"/>
            </w:rPr>
            <w:t>Wprowadź wartość lub rodzaj nagrody.</w:t>
          </w:r>
        </w:p>
      </w:docPartBody>
    </w:docPart>
    <w:docPart>
      <w:docPartPr>
        <w:name w:val="34E59F2CE8BD47D8AFEF7523A6107B45"/>
        <w:category>
          <w:name w:val="Ogólne"/>
          <w:gallery w:val="placeholder"/>
        </w:category>
        <w:types>
          <w:type w:val="bbPlcHdr"/>
        </w:types>
        <w:behaviors>
          <w:behavior w:val="content"/>
        </w:behaviors>
        <w:guid w:val="{8FE4EFF2-5C6A-4D18-B2B5-BD9AE3B07D0E}"/>
      </w:docPartPr>
      <w:docPartBody>
        <w:p w:rsidR="006F2776" w:rsidRDefault="006F2776">
          <w:pPr>
            <w:pStyle w:val="34E59F2CE8BD47D8AFEF7523A6107B45"/>
          </w:pPr>
          <w:r w:rsidRPr="001344C8">
            <w:rPr>
              <w:rStyle w:val="Tekstzastpczy"/>
              <w:shd w:val="clear" w:color="auto" w:fill="CAEDFB" w:themeFill="accent4" w:themeFillTint="33"/>
            </w:rPr>
            <w:t xml:space="preserve">Wprowadź wartość lub rodzaj </w:t>
          </w:r>
          <w:r w:rsidRPr="001344C8">
            <w:rPr>
              <w:rStyle w:val="Tekstzastpczy"/>
              <w:shd w:val="clear" w:color="auto" w:fill="CAEDFB" w:themeFill="accent4" w:themeFillTint="33"/>
            </w:rPr>
            <w:t>nagrody.</w:t>
          </w:r>
        </w:p>
      </w:docPartBody>
    </w:docPart>
    <w:docPart>
      <w:docPartPr>
        <w:name w:val="0864C2238235448286F8835D90971F74"/>
        <w:category>
          <w:name w:val="Ogólne"/>
          <w:gallery w:val="placeholder"/>
        </w:category>
        <w:types>
          <w:type w:val="bbPlcHdr"/>
        </w:types>
        <w:behaviors>
          <w:behavior w:val="content"/>
        </w:behaviors>
        <w:guid w:val="{089BF0D2-ABD5-49B3-A057-5E956D0AC8D8}"/>
      </w:docPartPr>
      <w:docPartBody>
        <w:p w:rsidR="006F2776" w:rsidRDefault="006F2776">
          <w:pPr>
            <w:pStyle w:val="0864C2238235448286F8835D90971F74"/>
          </w:pPr>
          <w:r w:rsidRPr="001344C8">
            <w:rPr>
              <w:rStyle w:val="Tekstzastpczy"/>
              <w:shd w:val="clear" w:color="auto" w:fill="CAEDFB" w:themeFill="accent4" w:themeFillTint="33"/>
            </w:rPr>
            <w:t>Wprowadź wartość lub rodzaj nagrody.</w:t>
          </w:r>
        </w:p>
      </w:docPartBody>
    </w:docPart>
    <w:docPart>
      <w:docPartPr>
        <w:name w:val="843E1612BBA44D72864158F490AA2504"/>
        <w:category>
          <w:name w:val="Ogólne"/>
          <w:gallery w:val="placeholder"/>
        </w:category>
        <w:types>
          <w:type w:val="bbPlcHdr"/>
        </w:types>
        <w:behaviors>
          <w:behavior w:val="content"/>
        </w:behaviors>
        <w:guid w:val="{10F394F9-34C0-4FD0-A141-63BD7829D897}"/>
      </w:docPartPr>
      <w:docPartBody>
        <w:p w:rsidR="006F2776" w:rsidRDefault="006F2776">
          <w:pPr>
            <w:pStyle w:val="843E1612BBA44D72864158F490AA2504"/>
          </w:pPr>
          <w:r w:rsidRPr="001344C8">
            <w:rPr>
              <w:rStyle w:val="Tekstzastpczy"/>
              <w:shd w:val="clear" w:color="auto" w:fill="CAEDFB" w:themeFill="accent4" w:themeFillTint="33"/>
            </w:rPr>
            <w:t>Wprowadź wartość lub rodzaj nagrody.</w:t>
          </w:r>
        </w:p>
      </w:docPartBody>
    </w:docPart>
    <w:docPart>
      <w:docPartPr>
        <w:name w:val="206C63E5F8C44FE385A940B9DAFFA733"/>
        <w:category>
          <w:name w:val="Ogólne"/>
          <w:gallery w:val="placeholder"/>
        </w:category>
        <w:types>
          <w:type w:val="bbPlcHdr"/>
        </w:types>
        <w:behaviors>
          <w:behavior w:val="content"/>
        </w:behaviors>
        <w:guid w:val="{9C3E98DA-D746-4605-ACE7-D46ECC4F805A}"/>
      </w:docPartPr>
      <w:docPartBody>
        <w:p w:rsidR="006F2776" w:rsidRDefault="006F2776">
          <w:pPr>
            <w:pStyle w:val="206C63E5F8C44FE385A940B9DAFFA733"/>
          </w:pPr>
          <w:r w:rsidRPr="001344C8">
            <w:rPr>
              <w:rStyle w:val="Tekstzastpczy"/>
              <w:shd w:val="clear" w:color="auto" w:fill="CAEDFB" w:themeFill="accent4" w:themeFillTint="33"/>
            </w:rPr>
            <w:t>Wprowadź nazwę klasy. Dodaj lub usuń wiersze</w:t>
          </w:r>
        </w:p>
      </w:docPartBody>
    </w:docPart>
    <w:docPart>
      <w:docPartPr>
        <w:name w:val="34268D6634F9480BB3A4CC235C930099"/>
        <w:category>
          <w:name w:val="Ogólne"/>
          <w:gallery w:val="placeholder"/>
        </w:category>
        <w:types>
          <w:type w:val="bbPlcHdr"/>
        </w:types>
        <w:behaviors>
          <w:behavior w:val="content"/>
        </w:behaviors>
        <w:guid w:val="{C192CED2-983A-449B-82DB-3CD0399394A2}"/>
      </w:docPartPr>
      <w:docPartBody>
        <w:p w:rsidR="006F2776" w:rsidRDefault="006F2776">
          <w:pPr>
            <w:pStyle w:val="34268D6634F9480BB3A4CC235C930099"/>
          </w:pPr>
          <w:r w:rsidRPr="001344C8">
            <w:rPr>
              <w:rStyle w:val="Tekstzastpczy"/>
              <w:shd w:val="clear" w:color="auto" w:fill="CAEDFB" w:themeFill="accent4" w:themeFillTint="33"/>
            </w:rPr>
            <w:t>Wprowadź pulę.</w:t>
          </w:r>
        </w:p>
      </w:docPartBody>
    </w:docPart>
    <w:docPart>
      <w:docPartPr>
        <w:name w:val="11F585BA42A04A0BB72F325D46313B54"/>
        <w:category>
          <w:name w:val="Ogólne"/>
          <w:gallery w:val="placeholder"/>
        </w:category>
        <w:types>
          <w:type w:val="bbPlcHdr"/>
        </w:types>
        <w:behaviors>
          <w:behavior w:val="content"/>
        </w:behaviors>
        <w:guid w:val="{3EA410E4-FF34-4853-B0B4-FE2184CFB8B0}"/>
      </w:docPartPr>
      <w:docPartBody>
        <w:p w:rsidR="006F2776" w:rsidRDefault="006F2776">
          <w:pPr>
            <w:pStyle w:val="11F585BA42A04A0BB72F325D46313B54"/>
          </w:pPr>
          <w:r w:rsidRPr="001344C8">
            <w:rPr>
              <w:rStyle w:val="Tekstzastpczy"/>
              <w:shd w:val="clear" w:color="auto" w:fill="CAEDFB" w:themeFill="accent4" w:themeFillTint="33"/>
            </w:rPr>
            <w:t>Wprowadź wartość lub rodzaj nagrody.</w:t>
          </w:r>
        </w:p>
      </w:docPartBody>
    </w:docPart>
    <w:docPart>
      <w:docPartPr>
        <w:name w:val="969D2E7708A54335BD125E167B21B971"/>
        <w:category>
          <w:name w:val="Ogólne"/>
          <w:gallery w:val="placeholder"/>
        </w:category>
        <w:types>
          <w:type w:val="bbPlcHdr"/>
        </w:types>
        <w:behaviors>
          <w:behavior w:val="content"/>
        </w:behaviors>
        <w:guid w:val="{F5129C16-E027-4AC9-8BA7-F59DBB4BD133}"/>
      </w:docPartPr>
      <w:docPartBody>
        <w:p w:rsidR="006F2776" w:rsidRDefault="006F2776">
          <w:pPr>
            <w:pStyle w:val="969D2E7708A54335BD125E167B21B971"/>
          </w:pPr>
          <w:r w:rsidRPr="001344C8">
            <w:rPr>
              <w:rStyle w:val="Tekstzastpczy"/>
              <w:shd w:val="clear" w:color="auto" w:fill="CAEDFB" w:themeFill="accent4" w:themeFillTint="33"/>
            </w:rPr>
            <w:t>Wprowadź wartość lub rodzaj nagrody.</w:t>
          </w:r>
        </w:p>
      </w:docPartBody>
    </w:docPart>
    <w:docPart>
      <w:docPartPr>
        <w:name w:val="1731A6E5E1F54185A5D3FD63623D2FF1"/>
        <w:category>
          <w:name w:val="Ogólne"/>
          <w:gallery w:val="placeholder"/>
        </w:category>
        <w:types>
          <w:type w:val="bbPlcHdr"/>
        </w:types>
        <w:behaviors>
          <w:behavior w:val="content"/>
        </w:behaviors>
        <w:guid w:val="{3FA09868-F630-4CE4-9E8D-6C52C4B54B3D}"/>
      </w:docPartPr>
      <w:docPartBody>
        <w:p w:rsidR="006F2776" w:rsidRDefault="006F2776">
          <w:pPr>
            <w:pStyle w:val="1731A6E5E1F54185A5D3FD63623D2FF1"/>
          </w:pPr>
          <w:r w:rsidRPr="001344C8">
            <w:rPr>
              <w:rStyle w:val="Tekstzastpczy"/>
              <w:shd w:val="clear" w:color="auto" w:fill="CAEDFB" w:themeFill="accent4" w:themeFillTint="33"/>
            </w:rPr>
            <w:t>Wprowadź wartość lub rodzaj nagrody.</w:t>
          </w:r>
        </w:p>
      </w:docPartBody>
    </w:docPart>
    <w:docPart>
      <w:docPartPr>
        <w:name w:val="D9885F2478724DA3BD9F9141A04E87CE"/>
        <w:category>
          <w:name w:val="Ogólne"/>
          <w:gallery w:val="placeholder"/>
        </w:category>
        <w:types>
          <w:type w:val="bbPlcHdr"/>
        </w:types>
        <w:behaviors>
          <w:behavior w:val="content"/>
        </w:behaviors>
        <w:guid w:val="{6C7A1EA5-165F-46B7-866B-E7427BD3CC95}"/>
      </w:docPartPr>
      <w:docPartBody>
        <w:p w:rsidR="006F2776" w:rsidRDefault="006F2776">
          <w:pPr>
            <w:pStyle w:val="D9885F2478724DA3BD9F9141A04E87CE"/>
          </w:pPr>
          <w:r w:rsidRPr="001344C8">
            <w:rPr>
              <w:rStyle w:val="Tekstzastpczy"/>
              <w:shd w:val="clear" w:color="auto" w:fill="CAEDFB" w:themeFill="accent4" w:themeFillTint="33"/>
            </w:rPr>
            <w:t>Wprowadź wartość lub rodzaj nagrody.</w:t>
          </w:r>
        </w:p>
      </w:docPartBody>
    </w:docPart>
    <w:docPart>
      <w:docPartPr>
        <w:name w:val="BB6C2AF6260B4B31A943868DB2AAEB71"/>
        <w:category>
          <w:name w:val="Ogólne"/>
          <w:gallery w:val="placeholder"/>
        </w:category>
        <w:types>
          <w:type w:val="bbPlcHdr"/>
        </w:types>
        <w:behaviors>
          <w:behavior w:val="content"/>
        </w:behaviors>
        <w:guid w:val="{E1BB3154-C35A-4783-8B34-76D3AD53E8DA}"/>
      </w:docPartPr>
      <w:docPartBody>
        <w:p w:rsidR="006F2776" w:rsidRDefault="006F2776">
          <w:pPr>
            <w:pStyle w:val="BB6C2AF6260B4B31A943868DB2AAEB71"/>
          </w:pPr>
          <w:r w:rsidRPr="001344C8">
            <w:rPr>
              <w:rStyle w:val="Tekstzastpczy"/>
              <w:shd w:val="clear" w:color="auto" w:fill="CAEDFB" w:themeFill="accent4" w:themeFillTint="33"/>
            </w:rPr>
            <w:t>Wprowadź wartość lub rodzaj nagrody.</w:t>
          </w:r>
        </w:p>
      </w:docPartBody>
    </w:docPart>
    <w:docPart>
      <w:docPartPr>
        <w:name w:val="825C2A61BFDD431790423E55374BFB70"/>
        <w:category>
          <w:name w:val="Ogólne"/>
          <w:gallery w:val="placeholder"/>
        </w:category>
        <w:types>
          <w:type w:val="bbPlcHdr"/>
        </w:types>
        <w:behaviors>
          <w:behavior w:val="content"/>
        </w:behaviors>
        <w:guid w:val="{1CB416E0-B10B-4CBA-953E-DC7A380D75E9}"/>
      </w:docPartPr>
      <w:docPartBody>
        <w:p w:rsidR="006F2776" w:rsidRDefault="006F2776">
          <w:pPr>
            <w:pStyle w:val="825C2A61BFDD431790423E55374BFB70"/>
          </w:pPr>
          <w:r w:rsidRPr="00787B66">
            <w:rPr>
              <w:rStyle w:val="Tekstzastpczy"/>
              <w:shd w:val="clear" w:color="auto" w:fill="CAEDFB" w:themeFill="accent4" w:themeFillTint="33"/>
            </w:rPr>
            <w:t xml:space="preserve">Wprowadź dodatkowe informacje dot. ograniczenia odpowiedzialności, </w:t>
          </w:r>
          <w:r>
            <w:rPr>
              <w:rStyle w:val="Tekstzastpczy"/>
              <w:shd w:val="clear" w:color="auto" w:fill="CAEDFB" w:themeFill="accent4" w:themeFillTint="33"/>
            </w:rPr>
            <w:t xml:space="preserve">wykorzystania </w:t>
          </w:r>
          <w:r w:rsidRPr="00787B66">
            <w:rPr>
              <w:rStyle w:val="Tekstzastpczy"/>
              <w:shd w:val="clear" w:color="auto" w:fill="CAEDFB" w:themeFill="accent4" w:themeFillTint="33"/>
            </w:rPr>
            <w:t>wizerunku itp.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76"/>
    <w:rsid w:val="00177595"/>
    <w:rsid w:val="006F2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EF0D3AD62534632BFE7A5737E80E147">
    <w:name w:val="8EF0D3AD62534632BFE7A5737E80E147"/>
  </w:style>
  <w:style w:type="paragraph" w:customStyle="1" w:styleId="A7D660CDD6A34DDCA08B7DA0255691D7">
    <w:name w:val="A7D660CDD6A34DDCA08B7DA0255691D7"/>
  </w:style>
  <w:style w:type="character" w:styleId="Tekstzastpczy">
    <w:name w:val="Placeholder Text"/>
    <w:basedOn w:val="Domylnaczcionkaakapitu"/>
    <w:uiPriority w:val="99"/>
    <w:semiHidden/>
    <w:rPr>
      <w:color w:val="808080"/>
    </w:rPr>
  </w:style>
  <w:style w:type="paragraph" w:customStyle="1" w:styleId="DEDD96D0BA1348C5BDBFC1E0FE50FF36">
    <w:name w:val="DEDD96D0BA1348C5BDBFC1E0FE50FF36"/>
  </w:style>
  <w:style w:type="paragraph" w:customStyle="1" w:styleId="4CFC7311C499449F9EF8797D16124CF4">
    <w:name w:val="4CFC7311C499449F9EF8797D16124CF4"/>
  </w:style>
  <w:style w:type="paragraph" w:customStyle="1" w:styleId="267C2886D3794D35B8C71A3CB5F5FDF7">
    <w:name w:val="267C2886D3794D35B8C71A3CB5F5FDF7"/>
  </w:style>
  <w:style w:type="paragraph" w:customStyle="1" w:styleId="8B807A8F575A4C0CB2C32BA299995779">
    <w:name w:val="8B807A8F575A4C0CB2C32BA299995779"/>
  </w:style>
  <w:style w:type="paragraph" w:customStyle="1" w:styleId="8719BF9515AA466C9CA461819A9E9463">
    <w:name w:val="8719BF9515AA466C9CA461819A9E9463"/>
  </w:style>
  <w:style w:type="paragraph" w:customStyle="1" w:styleId="0882C944AEE04331A7DDA812861906A8">
    <w:name w:val="0882C944AEE04331A7DDA812861906A8"/>
  </w:style>
  <w:style w:type="paragraph" w:customStyle="1" w:styleId="903508CD82904155A7BC46C0B5F34830">
    <w:name w:val="903508CD82904155A7BC46C0B5F34830"/>
  </w:style>
  <w:style w:type="paragraph" w:customStyle="1" w:styleId="FFEBA5671B1B4D28B0E81F3D8CAFEC20">
    <w:name w:val="FFEBA5671B1B4D28B0E81F3D8CAFEC20"/>
  </w:style>
  <w:style w:type="paragraph" w:customStyle="1" w:styleId="68EF8BDA4F774839A6D64CDA9038880C">
    <w:name w:val="68EF8BDA4F774839A6D64CDA9038880C"/>
  </w:style>
  <w:style w:type="paragraph" w:customStyle="1" w:styleId="64405759B58544C9AA1B002E3FF09A0F">
    <w:name w:val="64405759B58544C9AA1B002E3FF09A0F"/>
  </w:style>
  <w:style w:type="paragraph" w:customStyle="1" w:styleId="20EAAD44A13D49EBB1E886B48C4D80DA">
    <w:name w:val="20EAAD44A13D49EBB1E886B48C4D80DA"/>
  </w:style>
  <w:style w:type="paragraph" w:customStyle="1" w:styleId="7C70954E6EE443988CF314016099094D">
    <w:name w:val="7C70954E6EE443988CF314016099094D"/>
  </w:style>
  <w:style w:type="paragraph" w:customStyle="1" w:styleId="FD9C3F2C17044D64AB517B5C4CA31C29">
    <w:name w:val="FD9C3F2C17044D64AB517B5C4CA31C29"/>
  </w:style>
  <w:style w:type="paragraph" w:customStyle="1" w:styleId="6F6E9AC6E07743328B15795B0CBE7CAA">
    <w:name w:val="6F6E9AC6E07743328B15795B0CBE7CAA"/>
  </w:style>
  <w:style w:type="paragraph" w:customStyle="1" w:styleId="C20E584A2C8D41AB84FB07E3835DF5BD">
    <w:name w:val="C20E584A2C8D41AB84FB07E3835DF5BD"/>
  </w:style>
  <w:style w:type="paragraph" w:customStyle="1" w:styleId="33FCBF0D6C4D46668B27F82BF5B3E824">
    <w:name w:val="33FCBF0D6C4D46668B27F82BF5B3E824"/>
  </w:style>
  <w:style w:type="paragraph" w:customStyle="1" w:styleId="A5AE4DC9F80B4CA29AB6A59AD9EC5756">
    <w:name w:val="A5AE4DC9F80B4CA29AB6A59AD9EC5756"/>
  </w:style>
  <w:style w:type="paragraph" w:customStyle="1" w:styleId="35CAAB6DFB6C4B559279262C1DA6FABB">
    <w:name w:val="35CAAB6DFB6C4B559279262C1DA6FABB"/>
  </w:style>
  <w:style w:type="paragraph" w:customStyle="1" w:styleId="C315FA026EA1421DA897E67B0AC272E9">
    <w:name w:val="C315FA026EA1421DA897E67B0AC272E9"/>
  </w:style>
  <w:style w:type="paragraph" w:customStyle="1" w:styleId="A45C26BD1C3445B999D8F1ACCBF5EF78">
    <w:name w:val="A45C26BD1C3445B999D8F1ACCBF5EF78"/>
  </w:style>
  <w:style w:type="paragraph" w:customStyle="1" w:styleId="3C397FE1F6AC4650825E58CAF3B76D74">
    <w:name w:val="3C397FE1F6AC4650825E58CAF3B76D74"/>
  </w:style>
  <w:style w:type="paragraph" w:customStyle="1" w:styleId="D7D73E709A074AED941D170FB93E6E1C">
    <w:name w:val="D7D73E709A074AED941D170FB93E6E1C"/>
  </w:style>
  <w:style w:type="paragraph" w:customStyle="1" w:styleId="054942CDE0F34A039DB12AC1B8D94531">
    <w:name w:val="054942CDE0F34A039DB12AC1B8D94531"/>
  </w:style>
  <w:style w:type="paragraph" w:customStyle="1" w:styleId="56D445C181794491889FD7C0C2705E43">
    <w:name w:val="56D445C181794491889FD7C0C2705E43"/>
  </w:style>
  <w:style w:type="paragraph" w:customStyle="1" w:styleId="EEFC5F8741E747FF9879920AC9C2611A">
    <w:name w:val="EEFC5F8741E747FF9879920AC9C2611A"/>
  </w:style>
  <w:style w:type="paragraph" w:customStyle="1" w:styleId="EE107AC96B804024905FA07965B6ED5C">
    <w:name w:val="EE107AC96B804024905FA07965B6ED5C"/>
  </w:style>
  <w:style w:type="paragraph" w:customStyle="1" w:styleId="73D469868D8E421CB5F9BF8BBC9FBF2A">
    <w:name w:val="73D469868D8E421CB5F9BF8BBC9FBF2A"/>
  </w:style>
  <w:style w:type="paragraph" w:customStyle="1" w:styleId="EB6E552C7F9B4A619E8B3742A1BAC74E">
    <w:name w:val="EB6E552C7F9B4A619E8B3742A1BAC74E"/>
  </w:style>
  <w:style w:type="paragraph" w:customStyle="1" w:styleId="2D8280C80B994A3EBB678E69E1D1DE97">
    <w:name w:val="2D8280C80B994A3EBB678E69E1D1DE97"/>
  </w:style>
  <w:style w:type="paragraph" w:customStyle="1" w:styleId="FD4F6A6E260D418ABF9946FCD70F53CF">
    <w:name w:val="FD4F6A6E260D418ABF9946FCD70F53CF"/>
  </w:style>
  <w:style w:type="paragraph" w:customStyle="1" w:styleId="9D24E40D321B4DC28F53DAF8C6A40D1A">
    <w:name w:val="9D24E40D321B4DC28F53DAF8C6A40D1A"/>
  </w:style>
  <w:style w:type="paragraph" w:customStyle="1" w:styleId="513F8DEE6A3D40FDAAAEDCBAF9D0A388">
    <w:name w:val="513F8DEE6A3D40FDAAAEDCBAF9D0A388"/>
  </w:style>
  <w:style w:type="paragraph" w:customStyle="1" w:styleId="0ADF85DCED694903BDD2763791B830AF">
    <w:name w:val="0ADF85DCED694903BDD2763791B830AF"/>
  </w:style>
  <w:style w:type="paragraph" w:customStyle="1" w:styleId="A92324D644BD42AE9A21D0436AB66B19">
    <w:name w:val="A92324D644BD42AE9A21D0436AB66B19"/>
  </w:style>
  <w:style w:type="paragraph" w:customStyle="1" w:styleId="A727992FE9B14A93B8CE64188231A72A">
    <w:name w:val="A727992FE9B14A93B8CE64188231A72A"/>
  </w:style>
  <w:style w:type="paragraph" w:customStyle="1" w:styleId="EB5F02F1E287415AA0842F33A3AFA56D">
    <w:name w:val="EB5F02F1E287415AA0842F33A3AFA56D"/>
  </w:style>
  <w:style w:type="paragraph" w:customStyle="1" w:styleId="E2E0464110084F30BB21153CC3D27FB6">
    <w:name w:val="E2E0464110084F30BB21153CC3D27FB6"/>
  </w:style>
  <w:style w:type="paragraph" w:customStyle="1" w:styleId="9EF3FEAD7D514C9E8A7841FA9B291A54">
    <w:name w:val="9EF3FEAD7D514C9E8A7841FA9B291A54"/>
  </w:style>
  <w:style w:type="paragraph" w:customStyle="1" w:styleId="6E69E5E74F4B4DB38325E9DCA37A233E">
    <w:name w:val="6E69E5E74F4B4DB38325E9DCA37A233E"/>
  </w:style>
  <w:style w:type="paragraph" w:customStyle="1" w:styleId="40ED6CA359A54C52A65BE4A7E6768616">
    <w:name w:val="40ED6CA359A54C52A65BE4A7E6768616"/>
  </w:style>
  <w:style w:type="paragraph" w:customStyle="1" w:styleId="56E94E69DC934632AE3D6F6F0CC424AC">
    <w:name w:val="56E94E69DC934632AE3D6F6F0CC424AC"/>
  </w:style>
  <w:style w:type="paragraph" w:customStyle="1" w:styleId="7CEB3B6080F844EB95146EEA1C419501">
    <w:name w:val="7CEB3B6080F844EB95146EEA1C419501"/>
  </w:style>
  <w:style w:type="paragraph" w:customStyle="1" w:styleId="CDAABC06111442F8B670B7EC7426653B">
    <w:name w:val="CDAABC06111442F8B670B7EC7426653B"/>
  </w:style>
  <w:style w:type="paragraph" w:customStyle="1" w:styleId="FEFDB1AD67ED4853AFDD9B682BD0E18E">
    <w:name w:val="FEFDB1AD67ED4853AFDD9B682BD0E18E"/>
  </w:style>
  <w:style w:type="paragraph" w:customStyle="1" w:styleId="77DCA160354F49F18AB9133B674676DC">
    <w:name w:val="77DCA160354F49F18AB9133B674676DC"/>
  </w:style>
  <w:style w:type="paragraph" w:customStyle="1" w:styleId="BB709ADB2BD2490CBE8288DA5FCC4D08">
    <w:name w:val="BB709ADB2BD2490CBE8288DA5FCC4D08"/>
  </w:style>
  <w:style w:type="paragraph" w:customStyle="1" w:styleId="29CFDAEF654B477E96EC06FF984F3B6D">
    <w:name w:val="29CFDAEF654B477E96EC06FF984F3B6D"/>
  </w:style>
  <w:style w:type="paragraph" w:customStyle="1" w:styleId="9C54485DE47642AFBE807BE151861751">
    <w:name w:val="9C54485DE47642AFBE807BE151861751"/>
  </w:style>
  <w:style w:type="paragraph" w:customStyle="1" w:styleId="42F989F2D23946DB94AEB3CB35D0AD39">
    <w:name w:val="42F989F2D23946DB94AEB3CB35D0AD39"/>
  </w:style>
  <w:style w:type="paragraph" w:customStyle="1" w:styleId="9874BD7AEEC749778CE665360E9CFDE3">
    <w:name w:val="9874BD7AEEC749778CE665360E9CFDE3"/>
  </w:style>
  <w:style w:type="paragraph" w:customStyle="1" w:styleId="C960C8178EE346059A44083025B1CE60">
    <w:name w:val="C960C8178EE346059A44083025B1CE60"/>
  </w:style>
  <w:style w:type="paragraph" w:customStyle="1" w:styleId="6DAA6E5C9373454BAEC2C56923965964">
    <w:name w:val="6DAA6E5C9373454BAEC2C56923965964"/>
  </w:style>
  <w:style w:type="paragraph" w:customStyle="1" w:styleId="DE31950D29FF49268644628E2B4F1B8D">
    <w:name w:val="DE31950D29FF49268644628E2B4F1B8D"/>
  </w:style>
  <w:style w:type="paragraph" w:customStyle="1" w:styleId="D52746A568D74F8D82E86D30DF1F298A">
    <w:name w:val="D52746A568D74F8D82E86D30DF1F298A"/>
  </w:style>
  <w:style w:type="paragraph" w:customStyle="1" w:styleId="628E9D59B18744D98B7E142B3155829E">
    <w:name w:val="628E9D59B18744D98B7E142B3155829E"/>
  </w:style>
  <w:style w:type="paragraph" w:customStyle="1" w:styleId="BEB902F9CDB347B3881076F08B55F27F">
    <w:name w:val="BEB902F9CDB347B3881076F08B55F27F"/>
  </w:style>
  <w:style w:type="paragraph" w:customStyle="1" w:styleId="65494E1D2562414F84197919CA38FFA0">
    <w:name w:val="65494E1D2562414F84197919CA38FFA0"/>
  </w:style>
  <w:style w:type="paragraph" w:customStyle="1" w:styleId="07D51DE49F7E48A2B951AB2FC2F52606">
    <w:name w:val="07D51DE49F7E48A2B951AB2FC2F52606"/>
  </w:style>
  <w:style w:type="paragraph" w:customStyle="1" w:styleId="5C6D6DDFDFC84CC9B119EBAF4C88445B">
    <w:name w:val="5C6D6DDFDFC84CC9B119EBAF4C88445B"/>
  </w:style>
  <w:style w:type="paragraph" w:customStyle="1" w:styleId="D1D6512FF6834613A481EBB9C3F81C6A">
    <w:name w:val="D1D6512FF6834613A481EBB9C3F81C6A"/>
  </w:style>
  <w:style w:type="paragraph" w:customStyle="1" w:styleId="6031D28C6E2245A18CA1A488BB6A83A1">
    <w:name w:val="6031D28C6E2245A18CA1A488BB6A83A1"/>
  </w:style>
  <w:style w:type="paragraph" w:customStyle="1" w:styleId="9EECCA83495B4DAF9783D5F5D8B6A007">
    <w:name w:val="9EECCA83495B4DAF9783D5F5D8B6A007"/>
  </w:style>
  <w:style w:type="paragraph" w:customStyle="1" w:styleId="66C911DFB10643A99530B75BBB73D0A8">
    <w:name w:val="66C911DFB10643A99530B75BBB73D0A8"/>
  </w:style>
  <w:style w:type="paragraph" w:customStyle="1" w:styleId="393CDB555A034F6EB9AE6050F9469C11">
    <w:name w:val="393CDB555A034F6EB9AE6050F9469C11"/>
  </w:style>
  <w:style w:type="paragraph" w:customStyle="1" w:styleId="9E2703F71F2F4926804326C83ED67188">
    <w:name w:val="9E2703F71F2F4926804326C83ED67188"/>
  </w:style>
  <w:style w:type="paragraph" w:customStyle="1" w:styleId="90844D7A6B904C8CAA60F3D7E757676A">
    <w:name w:val="90844D7A6B904C8CAA60F3D7E757676A"/>
  </w:style>
  <w:style w:type="paragraph" w:customStyle="1" w:styleId="D2858B9B274645A2A743ABADE45FC19B">
    <w:name w:val="D2858B9B274645A2A743ABADE45FC19B"/>
  </w:style>
  <w:style w:type="paragraph" w:customStyle="1" w:styleId="D259DC204EA44604AC073552847C7621">
    <w:name w:val="D259DC204EA44604AC073552847C7621"/>
  </w:style>
  <w:style w:type="paragraph" w:customStyle="1" w:styleId="ADD1736AE252428F8DB2892337768E44">
    <w:name w:val="ADD1736AE252428F8DB2892337768E44"/>
  </w:style>
  <w:style w:type="paragraph" w:customStyle="1" w:styleId="907930249CCA4EAA8A19A98C6A3AC1C0">
    <w:name w:val="907930249CCA4EAA8A19A98C6A3AC1C0"/>
  </w:style>
  <w:style w:type="paragraph" w:customStyle="1" w:styleId="9E6742D26744485189C4F7119B1C039F">
    <w:name w:val="9E6742D26744485189C4F7119B1C039F"/>
  </w:style>
  <w:style w:type="paragraph" w:customStyle="1" w:styleId="87AAB08359F9450DBD42257EED957438">
    <w:name w:val="87AAB08359F9450DBD42257EED957438"/>
  </w:style>
  <w:style w:type="paragraph" w:customStyle="1" w:styleId="8F488DE0E54C4511ACCFCA45670D26B7">
    <w:name w:val="8F488DE0E54C4511ACCFCA45670D26B7"/>
  </w:style>
  <w:style w:type="paragraph" w:customStyle="1" w:styleId="56A508A3428847B4B0C75E8E80D1E249">
    <w:name w:val="56A508A3428847B4B0C75E8E80D1E249"/>
  </w:style>
  <w:style w:type="paragraph" w:customStyle="1" w:styleId="95881C68C1E843158051302EE3914EBB">
    <w:name w:val="95881C68C1E843158051302EE3914EBB"/>
  </w:style>
  <w:style w:type="paragraph" w:customStyle="1" w:styleId="28E1A86588FF40F49BF8B95BE1AF423D">
    <w:name w:val="28E1A86588FF40F49BF8B95BE1AF423D"/>
  </w:style>
  <w:style w:type="paragraph" w:customStyle="1" w:styleId="190325259FE24B93A2F243DD4F3E7D10">
    <w:name w:val="190325259FE24B93A2F243DD4F3E7D10"/>
  </w:style>
  <w:style w:type="paragraph" w:customStyle="1" w:styleId="575B9CC0DC03429DB20E00ECD0CC219B">
    <w:name w:val="575B9CC0DC03429DB20E00ECD0CC219B"/>
  </w:style>
  <w:style w:type="paragraph" w:customStyle="1" w:styleId="5C62BE174B5846B08E8392248B285D8D">
    <w:name w:val="5C62BE174B5846B08E8392248B285D8D"/>
  </w:style>
  <w:style w:type="paragraph" w:customStyle="1" w:styleId="D2D084BBED8F4E31AD039F6E0D7AD172">
    <w:name w:val="D2D084BBED8F4E31AD039F6E0D7AD172"/>
  </w:style>
  <w:style w:type="paragraph" w:customStyle="1" w:styleId="BDCD029F058F4B92A2ED0BD790E8A77F">
    <w:name w:val="BDCD029F058F4B92A2ED0BD790E8A77F"/>
  </w:style>
  <w:style w:type="paragraph" w:customStyle="1" w:styleId="096EF33196AE43238FB96CE70F490612">
    <w:name w:val="096EF33196AE43238FB96CE70F490612"/>
  </w:style>
  <w:style w:type="paragraph" w:customStyle="1" w:styleId="5E50C4EA034E4EE9B6D1405F99C4C003">
    <w:name w:val="5E50C4EA034E4EE9B6D1405F99C4C003"/>
  </w:style>
  <w:style w:type="paragraph" w:customStyle="1" w:styleId="B3F579BC8985457BB7E672D4FF9D2FA6">
    <w:name w:val="B3F579BC8985457BB7E672D4FF9D2FA6"/>
  </w:style>
  <w:style w:type="paragraph" w:customStyle="1" w:styleId="171650E9A398417686E945B4E7670856">
    <w:name w:val="171650E9A398417686E945B4E7670856"/>
  </w:style>
  <w:style w:type="paragraph" w:customStyle="1" w:styleId="325C0C3BAC6E469384302B0D421765EA">
    <w:name w:val="325C0C3BAC6E469384302B0D421765EA"/>
  </w:style>
  <w:style w:type="paragraph" w:customStyle="1" w:styleId="ADA327289F9B40B7B9CC127F9E9A36F3">
    <w:name w:val="ADA327289F9B40B7B9CC127F9E9A36F3"/>
  </w:style>
  <w:style w:type="paragraph" w:customStyle="1" w:styleId="0B71440D4DDB4C8E9B177FD666C7DCFE">
    <w:name w:val="0B71440D4DDB4C8E9B177FD666C7DCFE"/>
  </w:style>
  <w:style w:type="paragraph" w:customStyle="1" w:styleId="440244EF589D4764BB6BEAB59DC71938">
    <w:name w:val="440244EF589D4764BB6BEAB59DC71938"/>
  </w:style>
  <w:style w:type="paragraph" w:customStyle="1" w:styleId="B8074A004B7049B88062F608852BE198">
    <w:name w:val="B8074A004B7049B88062F608852BE198"/>
  </w:style>
  <w:style w:type="paragraph" w:customStyle="1" w:styleId="C4C179116558452A9B9CBBE832899176">
    <w:name w:val="C4C179116558452A9B9CBBE832899176"/>
  </w:style>
  <w:style w:type="paragraph" w:customStyle="1" w:styleId="C5389C01CE434465997914838915502D">
    <w:name w:val="C5389C01CE434465997914838915502D"/>
  </w:style>
  <w:style w:type="paragraph" w:customStyle="1" w:styleId="48649DF1ADAA45CC8619CA69FDAFD8E0">
    <w:name w:val="48649DF1ADAA45CC8619CA69FDAFD8E0"/>
  </w:style>
  <w:style w:type="paragraph" w:customStyle="1" w:styleId="05FDBEBB27CB46FAAB8C9439F06566C2">
    <w:name w:val="05FDBEBB27CB46FAAB8C9439F06566C2"/>
  </w:style>
  <w:style w:type="paragraph" w:customStyle="1" w:styleId="43FB8E07546349CB860031BE1DB48842">
    <w:name w:val="43FB8E07546349CB860031BE1DB48842"/>
  </w:style>
  <w:style w:type="paragraph" w:customStyle="1" w:styleId="FA681A1F7FAC40A2B1E5EF2DD35B3758">
    <w:name w:val="FA681A1F7FAC40A2B1E5EF2DD35B3758"/>
  </w:style>
  <w:style w:type="paragraph" w:customStyle="1" w:styleId="5328D41A224142D384795C7D54B8E8F9">
    <w:name w:val="5328D41A224142D384795C7D54B8E8F9"/>
  </w:style>
  <w:style w:type="paragraph" w:customStyle="1" w:styleId="EDEAD00F2FD14971A0B0A1E1A5778F55">
    <w:name w:val="EDEAD00F2FD14971A0B0A1E1A5778F55"/>
  </w:style>
  <w:style w:type="paragraph" w:customStyle="1" w:styleId="1C6222397F574A89922CC6D84049FF5D">
    <w:name w:val="1C6222397F574A89922CC6D84049FF5D"/>
  </w:style>
  <w:style w:type="paragraph" w:customStyle="1" w:styleId="6D784AB587E64995B3C07B69C048FC6F">
    <w:name w:val="6D784AB587E64995B3C07B69C048FC6F"/>
  </w:style>
  <w:style w:type="paragraph" w:customStyle="1" w:styleId="30D0CAD320634F8EBAE19301493F6A9D">
    <w:name w:val="30D0CAD320634F8EBAE19301493F6A9D"/>
  </w:style>
  <w:style w:type="paragraph" w:customStyle="1" w:styleId="03EB869522DF415D98EFD05D41E466E8">
    <w:name w:val="03EB869522DF415D98EFD05D41E466E8"/>
  </w:style>
  <w:style w:type="paragraph" w:customStyle="1" w:styleId="3B3A1878CBAC4BDE8F02935313B95374">
    <w:name w:val="3B3A1878CBAC4BDE8F02935313B95374"/>
  </w:style>
  <w:style w:type="paragraph" w:customStyle="1" w:styleId="D8F5EC2F43FE42B9B7C2B2B7B41F27A2">
    <w:name w:val="D8F5EC2F43FE42B9B7C2B2B7B41F27A2"/>
  </w:style>
  <w:style w:type="paragraph" w:customStyle="1" w:styleId="BD24DDD553514FD291B4EECC72766853">
    <w:name w:val="BD24DDD553514FD291B4EECC72766853"/>
  </w:style>
  <w:style w:type="paragraph" w:customStyle="1" w:styleId="BBBE09CD84B4451584F64BF9D287A8FF">
    <w:name w:val="BBBE09CD84B4451584F64BF9D287A8FF"/>
  </w:style>
  <w:style w:type="paragraph" w:customStyle="1" w:styleId="D2F06AE356E84EC1BEED5BE60ED9291C">
    <w:name w:val="D2F06AE356E84EC1BEED5BE60ED9291C"/>
  </w:style>
  <w:style w:type="paragraph" w:customStyle="1" w:styleId="34E59F2CE8BD47D8AFEF7523A6107B45">
    <w:name w:val="34E59F2CE8BD47D8AFEF7523A6107B45"/>
  </w:style>
  <w:style w:type="paragraph" w:customStyle="1" w:styleId="0864C2238235448286F8835D90971F74">
    <w:name w:val="0864C2238235448286F8835D90971F74"/>
  </w:style>
  <w:style w:type="paragraph" w:customStyle="1" w:styleId="843E1612BBA44D72864158F490AA2504">
    <w:name w:val="843E1612BBA44D72864158F490AA2504"/>
  </w:style>
  <w:style w:type="paragraph" w:customStyle="1" w:styleId="206C63E5F8C44FE385A940B9DAFFA733">
    <w:name w:val="206C63E5F8C44FE385A940B9DAFFA733"/>
  </w:style>
  <w:style w:type="paragraph" w:customStyle="1" w:styleId="34268D6634F9480BB3A4CC235C930099">
    <w:name w:val="34268D6634F9480BB3A4CC235C930099"/>
  </w:style>
  <w:style w:type="paragraph" w:customStyle="1" w:styleId="11F585BA42A04A0BB72F325D46313B54">
    <w:name w:val="11F585BA42A04A0BB72F325D46313B54"/>
  </w:style>
  <w:style w:type="paragraph" w:customStyle="1" w:styleId="969D2E7708A54335BD125E167B21B971">
    <w:name w:val="969D2E7708A54335BD125E167B21B971"/>
  </w:style>
  <w:style w:type="paragraph" w:customStyle="1" w:styleId="1731A6E5E1F54185A5D3FD63623D2FF1">
    <w:name w:val="1731A6E5E1F54185A5D3FD63623D2FF1"/>
  </w:style>
  <w:style w:type="paragraph" w:customStyle="1" w:styleId="D9885F2478724DA3BD9F9141A04E87CE">
    <w:name w:val="D9885F2478724DA3BD9F9141A04E87CE"/>
  </w:style>
  <w:style w:type="paragraph" w:customStyle="1" w:styleId="BB6C2AF6260B4B31A943868DB2AAEB71">
    <w:name w:val="BB6C2AF6260B4B31A943868DB2AAEB71"/>
  </w:style>
  <w:style w:type="paragraph" w:customStyle="1" w:styleId="825C2A61BFDD431790423E55374BFB70">
    <w:name w:val="825C2A61BFDD431790423E55374BF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CDFA-01A6-4A64-AFC6-F6D8DDDF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Propozycje 2025 v1</Template>
  <TotalTime>1</TotalTime>
  <Pages>11</Pages>
  <Words>1634</Words>
  <Characters>9805</Characters>
  <Application>Microsoft Office Word</Application>
  <DocSecurity>8</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Zagańczyk</dc:creator>
  <cp:keywords/>
  <dc:description/>
  <cp:lastModifiedBy>Stanisław Zagańczyk</cp:lastModifiedBy>
  <cp:revision>1</cp:revision>
  <dcterms:created xsi:type="dcterms:W3CDTF">2025-04-22T06:04:00Z</dcterms:created>
  <dcterms:modified xsi:type="dcterms:W3CDTF">2025-04-22T06:05:00Z</dcterms:modified>
</cp:coreProperties>
</file>